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A6E0" w14:textId="77777777" w:rsidR="006C45EF" w:rsidRPr="00084F40" w:rsidRDefault="006C45EF" w:rsidP="008F30B7">
      <w:pPr>
        <w:tabs>
          <w:tab w:val="left" w:pos="5760"/>
          <w:tab w:val="left" w:pos="7020"/>
        </w:tabs>
        <w:rPr>
          <w:rFonts w:ascii="Century Gothic" w:hAnsi="Century Gothic"/>
        </w:rPr>
      </w:pPr>
      <w:r w:rsidRPr="00084F40">
        <w:rPr>
          <w:rFonts w:ascii="Century Gothic" w:hAnsi="Century Gothic"/>
        </w:rPr>
        <w:t>Date _______________</w:t>
      </w:r>
      <w:r w:rsidRPr="00084F40">
        <w:rPr>
          <w:rFonts w:ascii="Century Gothic" w:hAnsi="Century Gothic"/>
        </w:rPr>
        <w:tab/>
        <w:t>File Reference: _______________</w:t>
      </w:r>
    </w:p>
    <w:p w14:paraId="0053A61D" w14:textId="77777777" w:rsidR="006C45EF" w:rsidRPr="00084F40" w:rsidRDefault="006C45EF" w:rsidP="00084F40">
      <w:pPr>
        <w:tabs>
          <w:tab w:val="left" w:pos="5760"/>
          <w:tab w:val="left" w:pos="7290"/>
        </w:tabs>
        <w:rPr>
          <w:rFonts w:ascii="Century Gothic" w:hAnsi="Century Gothic"/>
        </w:rPr>
      </w:pPr>
      <w:r w:rsidRPr="00084F40">
        <w:rPr>
          <w:rFonts w:ascii="Century Gothic" w:hAnsi="Century Gothic"/>
        </w:rPr>
        <w:tab/>
      </w:r>
      <w:r w:rsidRPr="00084F40">
        <w:rPr>
          <w:rFonts w:ascii="Century Gothic" w:hAnsi="Century Gothic"/>
        </w:rPr>
        <w:tab/>
        <w:t>_______________</w:t>
      </w:r>
    </w:p>
    <w:p w14:paraId="241845A2" w14:textId="77777777" w:rsidR="006C45EF" w:rsidRPr="00084F40" w:rsidRDefault="006C45EF" w:rsidP="008F30B7">
      <w:pPr>
        <w:rPr>
          <w:rFonts w:ascii="Century Gothic" w:hAnsi="Century Gothic"/>
        </w:rPr>
      </w:pPr>
    </w:p>
    <w:p w14:paraId="523419F0" w14:textId="77777777" w:rsidR="006C45EF" w:rsidRPr="00084F40" w:rsidRDefault="006C45EF" w:rsidP="008F30B7">
      <w:pPr>
        <w:rPr>
          <w:rFonts w:ascii="Century Gothic" w:hAnsi="Century Gothic"/>
        </w:rPr>
      </w:pPr>
      <w:r w:rsidRPr="00084F40">
        <w:rPr>
          <w:rFonts w:ascii="Century Gothic" w:hAnsi="Century Gothic"/>
        </w:rPr>
        <w:t>_________________________</w:t>
      </w:r>
    </w:p>
    <w:p w14:paraId="33D3FC5B" w14:textId="77777777" w:rsidR="006C45EF" w:rsidRPr="00084F40" w:rsidRDefault="006C45EF" w:rsidP="008F30B7">
      <w:pPr>
        <w:rPr>
          <w:rFonts w:ascii="Century Gothic" w:hAnsi="Century Gothic"/>
        </w:rPr>
      </w:pPr>
      <w:r w:rsidRPr="00084F40">
        <w:rPr>
          <w:rFonts w:ascii="Century Gothic" w:hAnsi="Century Gothic"/>
        </w:rPr>
        <w:t>_________________________</w:t>
      </w:r>
    </w:p>
    <w:p w14:paraId="668505AC" w14:textId="77777777" w:rsidR="006C45EF" w:rsidRPr="00084F40" w:rsidRDefault="006C45EF" w:rsidP="008F30B7">
      <w:pPr>
        <w:rPr>
          <w:rFonts w:ascii="Century Gothic" w:hAnsi="Century Gothic"/>
        </w:rPr>
      </w:pPr>
      <w:r w:rsidRPr="00084F40">
        <w:rPr>
          <w:rFonts w:ascii="Century Gothic" w:hAnsi="Century Gothic"/>
        </w:rPr>
        <w:t>_________________________</w:t>
      </w:r>
    </w:p>
    <w:p w14:paraId="183796CA" w14:textId="77777777" w:rsidR="006C45EF" w:rsidRPr="00084F40" w:rsidRDefault="006C45EF" w:rsidP="008F30B7">
      <w:pPr>
        <w:rPr>
          <w:rFonts w:ascii="Century Gothic" w:hAnsi="Century Gothic"/>
        </w:rPr>
      </w:pPr>
    </w:p>
    <w:p w14:paraId="27A08E2A" w14:textId="77777777" w:rsidR="006C45EF" w:rsidRPr="00084F40" w:rsidRDefault="006C45EF" w:rsidP="008F30B7">
      <w:pPr>
        <w:rPr>
          <w:rFonts w:ascii="Century Gothic" w:hAnsi="Century Gothic"/>
        </w:rPr>
      </w:pPr>
    </w:p>
    <w:p w14:paraId="557A9F5F" w14:textId="77777777" w:rsidR="006C45EF" w:rsidRPr="00084F40" w:rsidRDefault="006C45EF" w:rsidP="008F30B7">
      <w:pPr>
        <w:rPr>
          <w:rFonts w:ascii="Century Gothic" w:hAnsi="Century Gothic"/>
        </w:rPr>
      </w:pPr>
      <w:r w:rsidRPr="00084F40">
        <w:rPr>
          <w:rFonts w:ascii="Century Gothic" w:hAnsi="Century Gothic"/>
        </w:rPr>
        <w:t>Dear _______________:</w:t>
      </w:r>
    </w:p>
    <w:p w14:paraId="5C40EF9A" w14:textId="77777777" w:rsidR="006C45EF" w:rsidRPr="00084F40" w:rsidRDefault="006C45EF" w:rsidP="008F30B7">
      <w:pPr>
        <w:rPr>
          <w:rFonts w:ascii="Century Gothic" w:hAnsi="Century Gothic"/>
        </w:rPr>
      </w:pPr>
    </w:p>
    <w:p w14:paraId="4234DCF5" w14:textId="77777777" w:rsidR="006C45EF" w:rsidRPr="00084F40" w:rsidRDefault="006C45EF" w:rsidP="008F30B7">
      <w:pPr>
        <w:rPr>
          <w:rFonts w:ascii="Century Gothic" w:hAnsi="Century Gothic"/>
        </w:rPr>
      </w:pPr>
      <w:r w:rsidRPr="00084F40">
        <w:rPr>
          <w:rFonts w:ascii="Century Gothic" w:hAnsi="Century Gothic"/>
        </w:rPr>
        <w:t>On ____________________, 20___, the Department of Transportation made an offer to purchase all or a portion of the property that you own</w:t>
      </w:r>
      <w:r w:rsidR="00A3577F" w:rsidRPr="00084F40">
        <w:rPr>
          <w:rFonts w:ascii="Century Gothic" w:hAnsi="Century Gothic"/>
        </w:rPr>
        <w:t xml:space="preserve">. </w:t>
      </w:r>
      <w:r w:rsidRPr="00084F40">
        <w:rPr>
          <w:rFonts w:ascii="Century Gothic" w:hAnsi="Century Gothic"/>
        </w:rPr>
        <w:t>As a potential eligible owner of the property, you may be eligible for certain benefits under the Department’s Relocation Assistance Program if the Department determines you meet the following criteria:</w:t>
      </w:r>
    </w:p>
    <w:p w14:paraId="010D8012" w14:textId="77777777" w:rsidR="006C45EF" w:rsidRPr="00084F40" w:rsidRDefault="006C45EF" w:rsidP="008F30B7">
      <w:pPr>
        <w:rPr>
          <w:rFonts w:ascii="Century Gothic" w:hAnsi="Century Gothic"/>
        </w:rPr>
      </w:pPr>
    </w:p>
    <w:p w14:paraId="7DF6D693" w14:textId="77777777" w:rsidR="006C45EF" w:rsidRPr="00084F40" w:rsidRDefault="006C45EF" w:rsidP="001B5BFB">
      <w:pPr>
        <w:pStyle w:val="ListParagraph"/>
        <w:numPr>
          <w:ilvl w:val="0"/>
          <w:numId w:val="16"/>
        </w:numPr>
        <w:tabs>
          <w:tab w:val="left" w:pos="360"/>
          <w:tab w:val="left" w:pos="720"/>
        </w:tabs>
        <w:rPr>
          <w:rFonts w:ascii="Century Gothic" w:hAnsi="Century Gothic"/>
        </w:rPr>
      </w:pPr>
      <w:r w:rsidRPr="00084F40">
        <w:rPr>
          <w:rFonts w:ascii="Century Gothic" w:hAnsi="Century Gothic"/>
        </w:rPr>
        <w:t>You lease or rent the entire property to another and you have no personal property nor do you conduct any business at this site.</w:t>
      </w:r>
    </w:p>
    <w:p w14:paraId="0192D3C5" w14:textId="77777777" w:rsidR="006C45EF" w:rsidRPr="00084F40" w:rsidRDefault="006C45EF" w:rsidP="001B5BFB">
      <w:pPr>
        <w:pStyle w:val="ListParagraph"/>
        <w:numPr>
          <w:ilvl w:val="0"/>
          <w:numId w:val="16"/>
        </w:numPr>
        <w:tabs>
          <w:tab w:val="left" w:pos="360"/>
          <w:tab w:val="left" w:pos="720"/>
        </w:tabs>
        <w:rPr>
          <w:rFonts w:ascii="Century Gothic" w:hAnsi="Century Gothic"/>
        </w:rPr>
      </w:pPr>
      <w:r w:rsidRPr="00084F40">
        <w:rPr>
          <w:rFonts w:ascii="Century Gothic" w:hAnsi="Century Gothic"/>
        </w:rPr>
        <w:t>The leasing or rent activity is a legitimate business and not considered an investment as determined by a review of your income tax records.</w:t>
      </w:r>
    </w:p>
    <w:p w14:paraId="78D2F013" w14:textId="77777777" w:rsidR="006C45EF" w:rsidRPr="00084F40" w:rsidRDefault="006C45EF" w:rsidP="001B5BFB">
      <w:pPr>
        <w:pStyle w:val="ListParagraph"/>
        <w:numPr>
          <w:ilvl w:val="0"/>
          <w:numId w:val="16"/>
        </w:numPr>
        <w:tabs>
          <w:tab w:val="left" w:pos="360"/>
          <w:tab w:val="left" w:pos="720"/>
        </w:tabs>
        <w:rPr>
          <w:rFonts w:ascii="Century Gothic" w:hAnsi="Century Gothic"/>
        </w:rPr>
      </w:pPr>
      <w:r w:rsidRPr="00084F40">
        <w:rPr>
          <w:rFonts w:ascii="Century Gothic" w:hAnsi="Century Gothic"/>
        </w:rPr>
        <w:t>The income from the lease or rented site contributed materially to your income.</w:t>
      </w:r>
    </w:p>
    <w:p w14:paraId="4F50FBFE" w14:textId="77777777" w:rsidR="006C45EF" w:rsidRPr="00084F40" w:rsidRDefault="006C45EF" w:rsidP="001B5BFB">
      <w:pPr>
        <w:pStyle w:val="ListParagraph"/>
        <w:numPr>
          <w:ilvl w:val="0"/>
          <w:numId w:val="16"/>
        </w:numPr>
        <w:tabs>
          <w:tab w:val="left" w:pos="360"/>
          <w:tab w:val="left" w:pos="720"/>
        </w:tabs>
        <w:rPr>
          <w:rFonts w:ascii="Century Gothic" w:hAnsi="Century Gothic"/>
        </w:rPr>
      </w:pPr>
      <w:r w:rsidRPr="00084F40">
        <w:rPr>
          <w:rFonts w:ascii="Century Gothic" w:hAnsi="Century Gothic"/>
        </w:rPr>
        <w:t>Your operation is considered a “small business” and is not a franchise or chain operation.</w:t>
      </w:r>
    </w:p>
    <w:p w14:paraId="70E024A6" w14:textId="77777777" w:rsidR="006C45EF" w:rsidRPr="00084F40" w:rsidRDefault="006C45EF" w:rsidP="008F30B7">
      <w:pPr>
        <w:rPr>
          <w:rFonts w:ascii="Century Gothic" w:hAnsi="Century Gothic"/>
        </w:rPr>
      </w:pPr>
    </w:p>
    <w:p w14:paraId="61EAEB4A" w14:textId="77777777" w:rsidR="006C45EF" w:rsidRPr="00084F40" w:rsidRDefault="006C45EF" w:rsidP="008F30B7">
      <w:pPr>
        <w:rPr>
          <w:rFonts w:ascii="Century Gothic" w:hAnsi="Century Gothic"/>
        </w:rPr>
      </w:pPr>
      <w:r w:rsidRPr="00084F40">
        <w:rPr>
          <w:rFonts w:ascii="Century Gothic" w:hAnsi="Century Gothic"/>
        </w:rPr>
        <w:t>If it is decided that you meet the above criteria, you may be eligible for a Non</w:t>
      </w:r>
      <w:r w:rsidRPr="00084F40">
        <w:rPr>
          <w:rFonts w:ascii="Century Gothic" w:hAnsi="Century Gothic"/>
        </w:rPr>
        <w:noBreakHyphen/>
        <w:t>Occupant Owner Reestablishment Payment that is outlined below</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i/>
          <w:iCs/>
        </w:rPr>
        <w:t>It is vitally important that you understand the conditions described below which must be met before any payments can be made.</w:t>
      </w:r>
    </w:p>
    <w:p w14:paraId="0C5160CF" w14:textId="77777777" w:rsidR="006C45EF" w:rsidRPr="00084F40" w:rsidRDefault="006C45EF" w:rsidP="008F30B7">
      <w:pPr>
        <w:rPr>
          <w:rFonts w:ascii="Century Gothic" w:hAnsi="Century Gothic"/>
        </w:rPr>
      </w:pPr>
    </w:p>
    <w:p w14:paraId="28FBA065" w14:textId="77777777" w:rsidR="006C45EF" w:rsidRPr="00084F40" w:rsidRDefault="006C45EF" w:rsidP="008F30B7">
      <w:pPr>
        <w:rPr>
          <w:rFonts w:ascii="Century Gothic" w:hAnsi="Century Gothic"/>
        </w:rPr>
      </w:pPr>
      <w:r w:rsidRPr="00084F40">
        <w:rPr>
          <w:rFonts w:ascii="Century Gothic" w:hAnsi="Century Gothic"/>
        </w:rPr>
        <w:t>As a small business owner, you may be eligible to receive a payment, not to exceed $</w:t>
      </w:r>
      <w:r w:rsidR="00975604" w:rsidRPr="00084F40">
        <w:rPr>
          <w:rFonts w:ascii="Century Gothic" w:hAnsi="Century Gothic"/>
        </w:rPr>
        <w:t>25,000</w:t>
      </w:r>
      <w:r w:rsidRPr="00084F40">
        <w:rPr>
          <w:rFonts w:ascii="Century Gothic" w:hAnsi="Century Gothic"/>
        </w:rPr>
        <w:t>, for expenses actually incurred in relocating and reestablishing your leasing activity at a replacement site</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rPr>
        <w:t>Reestablishment expenses must be reasonable and necessary as determined by the Department</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rPr>
        <w:t>They may include, but are not limited to, the following:</w:t>
      </w:r>
    </w:p>
    <w:p w14:paraId="58450933" w14:textId="77777777" w:rsidR="006C45EF" w:rsidRPr="00084F40" w:rsidRDefault="006C45EF" w:rsidP="008F30B7">
      <w:pPr>
        <w:rPr>
          <w:rFonts w:ascii="Century Gothic" w:hAnsi="Century Gothic"/>
        </w:rPr>
      </w:pPr>
    </w:p>
    <w:p w14:paraId="6B7EC071"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Repairs or improvements to the replacement real property as required by Federal, State, or local law, code or ordinance.</w:t>
      </w:r>
    </w:p>
    <w:p w14:paraId="78A9A3DC" w14:textId="77777777" w:rsidR="006C45EF" w:rsidRPr="00084F40" w:rsidRDefault="006C45EF" w:rsidP="008F30B7">
      <w:pPr>
        <w:tabs>
          <w:tab w:val="left" w:pos="360"/>
          <w:tab w:val="left" w:pos="720"/>
        </w:tabs>
        <w:ind w:left="360" w:hanging="360"/>
        <w:rPr>
          <w:rFonts w:ascii="Century Gothic" w:hAnsi="Century Gothic"/>
        </w:rPr>
      </w:pPr>
    </w:p>
    <w:p w14:paraId="1F003605"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Modifications to replacement property to accommodate the business operation or make replacement structures suitable for conducting the business.</w:t>
      </w:r>
    </w:p>
    <w:p w14:paraId="66252479" w14:textId="77777777" w:rsidR="006C45EF" w:rsidRPr="00084F40" w:rsidRDefault="006C45EF" w:rsidP="008F30B7">
      <w:pPr>
        <w:tabs>
          <w:tab w:val="left" w:pos="360"/>
          <w:tab w:val="left" w:pos="720"/>
        </w:tabs>
        <w:ind w:left="360" w:hanging="360"/>
        <w:rPr>
          <w:rFonts w:ascii="Century Gothic" w:hAnsi="Century Gothic"/>
        </w:rPr>
      </w:pPr>
    </w:p>
    <w:p w14:paraId="39F51AD0"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Construction and installation costs for exterior signing to advertise the business.</w:t>
      </w:r>
    </w:p>
    <w:p w14:paraId="0B1263C6" w14:textId="77777777" w:rsidR="006C45EF" w:rsidRPr="00084F40" w:rsidRDefault="006C45EF" w:rsidP="008F30B7">
      <w:pPr>
        <w:tabs>
          <w:tab w:val="left" w:pos="360"/>
          <w:tab w:val="left" w:pos="720"/>
        </w:tabs>
        <w:ind w:left="360" w:hanging="360"/>
        <w:rPr>
          <w:rFonts w:ascii="Century Gothic" w:hAnsi="Century Gothic"/>
        </w:rPr>
      </w:pPr>
    </w:p>
    <w:p w14:paraId="5B8A5DF9"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Redecoration or replacement of soiled or worn surfaces at the replacement site, such as paint, paneling, or carpeting.</w:t>
      </w:r>
    </w:p>
    <w:p w14:paraId="6643F864" w14:textId="77777777" w:rsidR="006C45EF" w:rsidRPr="00084F40" w:rsidRDefault="006C45EF" w:rsidP="008F30B7">
      <w:pPr>
        <w:tabs>
          <w:tab w:val="left" w:pos="360"/>
          <w:tab w:val="left" w:pos="720"/>
        </w:tabs>
        <w:ind w:left="360" w:hanging="360"/>
        <w:rPr>
          <w:rFonts w:ascii="Century Gothic" w:hAnsi="Century Gothic"/>
        </w:rPr>
      </w:pPr>
    </w:p>
    <w:p w14:paraId="589CF37C"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Advertisement of replacement location.</w:t>
      </w:r>
    </w:p>
    <w:p w14:paraId="1835D01D" w14:textId="77777777" w:rsidR="006C45EF" w:rsidRPr="00084F40" w:rsidRDefault="006C45EF" w:rsidP="008F30B7">
      <w:pPr>
        <w:tabs>
          <w:tab w:val="left" w:pos="360"/>
          <w:tab w:val="left" w:pos="720"/>
        </w:tabs>
        <w:ind w:left="360" w:hanging="360"/>
        <w:rPr>
          <w:rFonts w:ascii="Century Gothic" w:hAnsi="Century Gothic"/>
        </w:rPr>
      </w:pPr>
    </w:p>
    <w:p w14:paraId="637DA9DF" w14:textId="77777777" w:rsidR="006C45EF" w:rsidRPr="00084F40" w:rsidRDefault="006C45EF" w:rsidP="001B5BFB">
      <w:pPr>
        <w:pStyle w:val="ListParagraph"/>
        <w:numPr>
          <w:ilvl w:val="0"/>
          <w:numId w:val="17"/>
        </w:numPr>
        <w:tabs>
          <w:tab w:val="left" w:pos="360"/>
          <w:tab w:val="left" w:pos="720"/>
        </w:tabs>
        <w:rPr>
          <w:rFonts w:ascii="Century Gothic" w:hAnsi="Century Gothic"/>
        </w:rPr>
      </w:pPr>
      <w:r w:rsidRPr="00084F40">
        <w:rPr>
          <w:rFonts w:ascii="Century Gothic" w:hAnsi="Century Gothic"/>
        </w:rPr>
        <w:t>Estimated increased costs of operation during the first two years at the replacement site for such items as:</w:t>
      </w:r>
    </w:p>
    <w:p w14:paraId="66EAB8D6" w14:textId="77777777" w:rsidR="006C45EF" w:rsidRPr="00084F40" w:rsidRDefault="006C45EF" w:rsidP="008F30B7">
      <w:pPr>
        <w:rPr>
          <w:rFonts w:ascii="Century Gothic" w:hAnsi="Century Gothic"/>
        </w:rPr>
      </w:pPr>
    </w:p>
    <w:p w14:paraId="55C1C800" w14:textId="77777777" w:rsidR="006C45EF" w:rsidRPr="00084F40" w:rsidRDefault="006C45EF" w:rsidP="001B5BFB">
      <w:pPr>
        <w:pStyle w:val="ListParagraph"/>
        <w:numPr>
          <w:ilvl w:val="0"/>
          <w:numId w:val="19"/>
        </w:numPr>
        <w:tabs>
          <w:tab w:val="left" w:pos="360"/>
          <w:tab w:val="left" w:pos="720"/>
        </w:tabs>
        <w:rPr>
          <w:rFonts w:ascii="Century Gothic" w:hAnsi="Century Gothic"/>
        </w:rPr>
      </w:pPr>
      <w:r w:rsidRPr="00084F40">
        <w:rPr>
          <w:rFonts w:ascii="Century Gothic" w:hAnsi="Century Gothic"/>
        </w:rPr>
        <w:t>Lease or rental charges.</w:t>
      </w:r>
    </w:p>
    <w:p w14:paraId="0622952D" w14:textId="77777777" w:rsidR="006C45EF" w:rsidRPr="00084F40" w:rsidRDefault="006C45EF" w:rsidP="001B5BFB">
      <w:pPr>
        <w:pStyle w:val="ListParagraph"/>
        <w:numPr>
          <w:ilvl w:val="0"/>
          <w:numId w:val="19"/>
        </w:numPr>
        <w:tabs>
          <w:tab w:val="left" w:pos="360"/>
          <w:tab w:val="left" w:pos="720"/>
        </w:tabs>
        <w:rPr>
          <w:rFonts w:ascii="Century Gothic" w:hAnsi="Century Gothic"/>
        </w:rPr>
      </w:pPr>
      <w:r w:rsidRPr="00084F40">
        <w:rPr>
          <w:rFonts w:ascii="Century Gothic" w:hAnsi="Century Gothic"/>
        </w:rPr>
        <w:t>Personal or real property taxes.</w:t>
      </w:r>
    </w:p>
    <w:p w14:paraId="77C18568" w14:textId="77777777" w:rsidR="006C45EF" w:rsidRPr="00084F40" w:rsidRDefault="006C45EF" w:rsidP="001B5BFB">
      <w:pPr>
        <w:pStyle w:val="ListParagraph"/>
        <w:numPr>
          <w:ilvl w:val="0"/>
          <w:numId w:val="19"/>
        </w:numPr>
        <w:tabs>
          <w:tab w:val="left" w:pos="360"/>
          <w:tab w:val="left" w:pos="720"/>
        </w:tabs>
        <w:rPr>
          <w:rFonts w:ascii="Century Gothic" w:hAnsi="Century Gothic"/>
        </w:rPr>
      </w:pPr>
      <w:r w:rsidRPr="00084F40">
        <w:rPr>
          <w:rFonts w:ascii="Century Gothic" w:hAnsi="Century Gothic"/>
        </w:rPr>
        <w:t>Insurance premiums.</w:t>
      </w:r>
    </w:p>
    <w:p w14:paraId="5627F179" w14:textId="77777777" w:rsidR="006C45EF" w:rsidRPr="00084F40" w:rsidRDefault="006C45EF" w:rsidP="001B5BFB">
      <w:pPr>
        <w:pStyle w:val="ListParagraph"/>
        <w:numPr>
          <w:ilvl w:val="0"/>
          <w:numId w:val="19"/>
        </w:numPr>
        <w:tabs>
          <w:tab w:val="left" w:pos="360"/>
          <w:tab w:val="left" w:pos="720"/>
        </w:tabs>
        <w:rPr>
          <w:rFonts w:ascii="Century Gothic" w:hAnsi="Century Gothic"/>
        </w:rPr>
      </w:pPr>
      <w:r w:rsidRPr="00084F40">
        <w:rPr>
          <w:rFonts w:ascii="Century Gothic" w:hAnsi="Century Gothic"/>
        </w:rPr>
        <w:t>Utility charges, excluding impact fees.</w:t>
      </w:r>
    </w:p>
    <w:p w14:paraId="55679130" w14:textId="77777777" w:rsidR="006C45EF" w:rsidRPr="00084F40" w:rsidRDefault="006C45EF" w:rsidP="008F30B7">
      <w:pPr>
        <w:rPr>
          <w:rFonts w:ascii="Century Gothic" w:hAnsi="Century Gothic"/>
        </w:rPr>
      </w:pPr>
    </w:p>
    <w:p w14:paraId="0139BD4D" w14:textId="77777777" w:rsidR="006C45EF" w:rsidRPr="00084F40" w:rsidRDefault="006C45EF" w:rsidP="008F30B7">
      <w:pPr>
        <w:rPr>
          <w:rFonts w:ascii="Century Gothic" w:hAnsi="Century Gothic"/>
        </w:rPr>
      </w:pPr>
    </w:p>
    <w:p w14:paraId="1F1FE4CD" w14:textId="77777777" w:rsidR="006C45EF" w:rsidRDefault="006C45EF" w:rsidP="008F30B7">
      <w:pPr>
        <w:tabs>
          <w:tab w:val="left" w:pos="360"/>
          <w:tab w:val="left" w:pos="720"/>
        </w:tabs>
        <w:sectPr w:rsidR="006C45EF">
          <w:footerReference w:type="default" r:id="rId7"/>
          <w:headerReference w:type="first" r:id="rId8"/>
          <w:footerReference w:type="first" r:id="rId9"/>
          <w:pgSz w:w="12240" w:h="15840" w:code="1"/>
          <w:pgMar w:top="936" w:right="1080" w:bottom="936" w:left="1080" w:header="720" w:footer="720" w:gutter="288"/>
          <w:cols w:space="720"/>
          <w:titlePg/>
        </w:sectPr>
      </w:pPr>
    </w:p>
    <w:p w14:paraId="25995E4C" w14:textId="77777777" w:rsidR="006C45EF" w:rsidRPr="00084F40" w:rsidRDefault="006C45EF" w:rsidP="008F30B7">
      <w:pPr>
        <w:rPr>
          <w:rFonts w:ascii="Century Gothic" w:hAnsi="Century Gothic"/>
        </w:rPr>
      </w:pPr>
      <w:r w:rsidRPr="00084F40">
        <w:rPr>
          <w:rFonts w:ascii="Century Gothic" w:hAnsi="Century Gothic"/>
        </w:rPr>
        <w:lastRenderedPageBreak/>
        <w:t>In order to receive relocation benefits, you must, within 18 months of the Department’s acquisition of your property:</w:t>
      </w:r>
    </w:p>
    <w:p w14:paraId="07C35614" w14:textId="77777777" w:rsidR="006C45EF" w:rsidRPr="00084F40" w:rsidRDefault="006C45EF" w:rsidP="008F30B7">
      <w:pPr>
        <w:rPr>
          <w:rFonts w:ascii="Century Gothic" w:hAnsi="Century Gothic"/>
        </w:rPr>
      </w:pPr>
    </w:p>
    <w:p w14:paraId="6BC9EB88" w14:textId="77777777" w:rsidR="006C45EF" w:rsidRPr="00084F40" w:rsidRDefault="006C45EF" w:rsidP="009F74F7">
      <w:pPr>
        <w:pStyle w:val="ListParagraph"/>
        <w:numPr>
          <w:ilvl w:val="0"/>
          <w:numId w:val="21"/>
        </w:numPr>
        <w:tabs>
          <w:tab w:val="left" w:pos="360"/>
          <w:tab w:val="left" w:pos="720"/>
        </w:tabs>
        <w:rPr>
          <w:rFonts w:ascii="Century Gothic" w:hAnsi="Century Gothic"/>
        </w:rPr>
      </w:pPr>
      <w:r w:rsidRPr="00084F40">
        <w:rPr>
          <w:rFonts w:ascii="Century Gothic" w:hAnsi="Century Gothic"/>
        </w:rPr>
        <w:t>Acquire a new replacement property; other property acquired prior to the Department’s initiation of negotiations for this site is ineligible.</w:t>
      </w:r>
    </w:p>
    <w:p w14:paraId="3C5DB3AF" w14:textId="77777777" w:rsidR="006C45EF" w:rsidRPr="00084F40" w:rsidRDefault="006C45EF" w:rsidP="008F30B7">
      <w:pPr>
        <w:tabs>
          <w:tab w:val="left" w:pos="360"/>
          <w:tab w:val="left" w:pos="720"/>
        </w:tabs>
        <w:ind w:left="360" w:hanging="360"/>
        <w:rPr>
          <w:rFonts w:ascii="Century Gothic" w:hAnsi="Century Gothic"/>
        </w:rPr>
      </w:pPr>
    </w:p>
    <w:p w14:paraId="71C318C3" w14:textId="77777777" w:rsidR="006C45EF" w:rsidRPr="00084F40" w:rsidRDefault="006C45EF" w:rsidP="009F74F7">
      <w:pPr>
        <w:pStyle w:val="ListParagraph"/>
        <w:numPr>
          <w:ilvl w:val="0"/>
          <w:numId w:val="21"/>
        </w:numPr>
        <w:tabs>
          <w:tab w:val="left" w:pos="360"/>
          <w:tab w:val="left" w:pos="720"/>
        </w:tabs>
        <w:rPr>
          <w:rFonts w:ascii="Century Gothic" w:hAnsi="Century Gothic"/>
        </w:rPr>
      </w:pPr>
      <w:r w:rsidRPr="00084F40">
        <w:rPr>
          <w:rFonts w:ascii="Century Gothic" w:hAnsi="Century Gothic"/>
        </w:rPr>
        <w:t>The new site must be leased or rented to another as evidenced by an executed agreement with the proposed occupant.</w:t>
      </w:r>
    </w:p>
    <w:p w14:paraId="6499E906" w14:textId="77777777" w:rsidR="006C45EF" w:rsidRPr="00084F40" w:rsidRDefault="006C45EF" w:rsidP="008F30B7">
      <w:pPr>
        <w:tabs>
          <w:tab w:val="left" w:pos="360"/>
          <w:tab w:val="left" w:pos="720"/>
        </w:tabs>
        <w:ind w:left="360" w:hanging="360"/>
        <w:rPr>
          <w:rFonts w:ascii="Century Gothic" w:hAnsi="Century Gothic"/>
        </w:rPr>
      </w:pPr>
    </w:p>
    <w:p w14:paraId="7F8D7281" w14:textId="77777777" w:rsidR="006C45EF" w:rsidRPr="00084F40" w:rsidRDefault="006C45EF" w:rsidP="009F74F7">
      <w:pPr>
        <w:pStyle w:val="ListParagraph"/>
        <w:numPr>
          <w:ilvl w:val="0"/>
          <w:numId w:val="21"/>
        </w:numPr>
        <w:tabs>
          <w:tab w:val="left" w:pos="360"/>
          <w:tab w:val="left" w:pos="720"/>
        </w:tabs>
        <w:rPr>
          <w:rFonts w:ascii="Century Gothic" w:hAnsi="Century Gothic"/>
        </w:rPr>
      </w:pPr>
      <w:r w:rsidRPr="00084F40">
        <w:rPr>
          <w:rFonts w:ascii="Century Gothic" w:hAnsi="Century Gothic"/>
        </w:rPr>
        <w:t>Provide documentation (invoices, proof of payment, contracts) to be reimbursed for any of the eligible expenses as listed above.</w:t>
      </w:r>
    </w:p>
    <w:p w14:paraId="706EAB35" w14:textId="77777777" w:rsidR="006C45EF" w:rsidRPr="00084F40" w:rsidRDefault="006C45EF" w:rsidP="008F30B7">
      <w:pPr>
        <w:rPr>
          <w:rFonts w:ascii="Century Gothic" w:hAnsi="Century Gothic"/>
        </w:rPr>
      </w:pPr>
    </w:p>
    <w:p w14:paraId="60AB0344" w14:textId="77777777" w:rsidR="006C45EF" w:rsidRPr="00084F40" w:rsidRDefault="006C45EF" w:rsidP="008F30B7">
      <w:pPr>
        <w:rPr>
          <w:rFonts w:ascii="Century Gothic" w:hAnsi="Century Gothic"/>
        </w:rPr>
      </w:pPr>
      <w:r w:rsidRPr="00084F40">
        <w:rPr>
          <w:rFonts w:ascii="Century Gothic" w:hAnsi="Century Gothic"/>
        </w:rPr>
        <w:t>To ensure you expend funds on items that are considered eligible for reimbursement, you should review proposed expenditures with your Relocation Agent prior to entering into any contractual agreements.</w:t>
      </w:r>
    </w:p>
    <w:p w14:paraId="1BA94104" w14:textId="77777777" w:rsidR="006C45EF" w:rsidRPr="00084F40" w:rsidRDefault="006C45EF" w:rsidP="008F30B7">
      <w:pPr>
        <w:rPr>
          <w:rFonts w:ascii="Century Gothic" w:hAnsi="Century Gothic"/>
        </w:rPr>
      </w:pPr>
    </w:p>
    <w:p w14:paraId="472FECDA" w14:textId="77777777" w:rsidR="006C45EF" w:rsidRPr="00084F40" w:rsidRDefault="006C45EF" w:rsidP="008F30B7">
      <w:pPr>
        <w:rPr>
          <w:rFonts w:ascii="Century Gothic" w:hAnsi="Century Gothic"/>
        </w:rPr>
      </w:pPr>
      <w:r w:rsidRPr="00084F40">
        <w:rPr>
          <w:rFonts w:ascii="Century Gothic" w:hAnsi="Century Gothic"/>
        </w:rPr>
        <w:t>However, you should be aware that you are not entitled to payment under reestablishment regulations for any of the following:</w:t>
      </w:r>
    </w:p>
    <w:p w14:paraId="149E3C18" w14:textId="77777777" w:rsidR="006C45EF" w:rsidRPr="00084F40" w:rsidRDefault="006C45EF" w:rsidP="008F30B7">
      <w:pPr>
        <w:rPr>
          <w:rFonts w:ascii="Century Gothic" w:hAnsi="Century Gothic"/>
        </w:rPr>
      </w:pPr>
    </w:p>
    <w:p w14:paraId="1574107B" w14:textId="77777777" w:rsidR="006C45EF" w:rsidRPr="00084F40" w:rsidRDefault="006C45EF" w:rsidP="006B7BFF">
      <w:pPr>
        <w:numPr>
          <w:ilvl w:val="0"/>
          <w:numId w:val="22"/>
        </w:numPr>
        <w:tabs>
          <w:tab w:val="clear" w:pos="-360"/>
          <w:tab w:val="num" w:pos="-720"/>
          <w:tab w:val="num" w:pos="720"/>
        </w:tabs>
        <w:ind w:left="360"/>
        <w:rPr>
          <w:rFonts w:ascii="Century Gothic" w:hAnsi="Century Gothic"/>
        </w:rPr>
      </w:pPr>
      <w:r w:rsidRPr="00084F40">
        <w:rPr>
          <w:rFonts w:ascii="Century Gothic" w:hAnsi="Century Gothic"/>
        </w:rPr>
        <w:t>Purchase of capital assets, such as office furniture, filing cabinets, machinery or trade fixtures.</w:t>
      </w:r>
    </w:p>
    <w:p w14:paraId="20A8F529" w14:textId="77777777" w:rsidR="006C45EF" w:rsidRPr="00084F40" w:rsidRDefault="006C45EF" w:rsidP="006B7BFF">
      <w:pPr>
        <w:rPr>
          <w:rFonts w:ascii="Century Gothic" w:hAnsi="Century Gothic"/>
        </w:rPr>
      </w:pPr>
    </w:p>
    <w:p w14:paraId="0CD1DB66" w14:textId="77777777" w:rsidR="006C45EF" w:rsidRPr="00084F40" w:rsidRDefault="006C45EF" w:rsidP="006B7BFF">
      <w:pPr>
        <w:numPr>
          <w:ilvl w:val="0"/>
          <w:numId w:val="22"/>
        </w:numPr>
        <w:tabs>
          <w:tab w:val="clear" w:pos="-360"/>
          <w:tab w:val="num" w:pos="-720"/>
          <w:tab w:val="num" w:pos="720"/>
        </w:tabs>
        <w:ind w:left="360"/>
        <w:rPr>
          <w:rFonts w:ascii="Century Gothic" w:hAnsi="Century Gothic"/>
        </w:rPr>
      </w:pPr>
      <w:r w:rsidRPr="00084F40">
        <w:rPr>
          <w:rFonts w:ascii="Century Gothic" w:hAnsi="Century Gothic"/>
        </w:rPr>
        <w:t>Purchase of manufacturing material, production supplies, product inventory or other items used in the normal course of the business operation.</w:t>
      </w:r>
    </w:p>
    <w:p w14:paraId="69DA7FB1" w14:textId="77777777" w:rsidR="006C45EF" w:rsidRPr="00084F40" w:rsidRDefault="006C45EF" w:rsidP="006B7BFF">
      <w:pPr>
        <w:rPr>
          <w:rFonts w:ascii="Century Gothic" w:hAnsi="Century Gothic"/>
        </w:rPr>
      </w:pPr>
    </w:p>
    <w:p w14:paraId="7E618682" w14:textId="77777777" w:rsidR="006C45EF" w:rsidRPr="00084F40" w:rsidRDefault="006C45EF" w:rsidP="006B7BFF">
      <w:pPr>
        <w:numPr>
          <w:ilvl w:val="0"/>
          <w:numId w:val="22"/>
        </w:numPr>
        <w:tabs>
          <w:tab w:val="clear" w:pos="-360"/>
          <w:tab w:val="num" w:pos="-720"/>
          <w:tab w:val="num" w:pos="720"/>
        </w:tabs>
        <w:ind w:left="360"/>
        <w:rPr>
          <w:rFonts w:ascii="Century Gothic" w:hAnsi="Century Gothic"/>
        </w:rPr>
      </w:pPr>
      <w:r w:rsidRPr="00084F40">
        <w:rPr>
          <w:rFonts w:ascii="Century Gothic" w:hAnsi="Century Gothic"/>
        </w:rPr>
        <w:t>Interest on money borrowed to make the move or purchase the replacement property.</w:t>
      </w:r>
    </w:p>
    <w:p w14:paraId="7E7227ED" w14:textId="77777777" w:rsidR="006C45EF" w:rsidRPr="00084F40" w:rsidRDefault="006C45EF" w:rsidP="006B7BFF">
      <w:pPr>
        <w:rPr>
          <w:rFonts w:ascii="Century Gothic" w:hAnsi="Century Gothic"/>
        </w:rPr>
      </w:pPr>
    </w:p>
    <w:p w14:paraId="7C72B54A" w14:textId="77777777" w:rsidR="006C45EF" w:rsidRPr="00084F40" w:rsidRDefault="006C45EF" w:rsidP="006B7BFF">
      <w:pPr>
        <w:numPr>
          <w:ilvl w:val="0"/>
          <w:numId w:val="22"/>
        </w:numPr>
        <w:tabs>
          <w:tab w:val="clear" w:pos="-360"/>
          <w:tab w:val="num" w:pos="-720"/>
          <w:tab w:val="num" w:pos="720"/>
        </w:tabs>
        <w:ind w:left="360"/>
        <w:rPr>
          <w:rFonts w:ascii="Century Gothic" w:hAnsi="Century Gothic"/>
        </w:rPr>
      </w:pPr>
      <w:r w:rsidRPr="00084F40">
        <w:rPr>
          <w:rFonts w:ascii="Century Gothic" w:hAnsi="Century Gothic"/>
        </w:rPr>
        <w:t>Any expenditures related to any other property you had owned prior to the Department’s initiation of negotiations to acquire this property.</w:t>
      </w:r>
    </w:p>
    <w:p w14:paraId="57A1E45F" w14:textId="77777777" w:rsidR="006C45EF" w:rsidRPr="00084F40" w:rsidRDefault="006C45EF" w:rsidP="008F30B7">
      <w:pPr>
        <w:rPr>
          <w:rFonts w:ascii="Century Gothic" w:hAnsi="Century Gothic"/>
        </w:rPr>
      </w:pPr>
    </w:p>
    <w:p w14:paraId="78C30087" w14:textId="77777777" w:rsidR="006C45EF" w:rsidRPr="00084F40" w:rsidRDefault="006C45EF" w:rsidP="008F30B7">
      <w:pPr>
        <w:rPr>
          <w:rFonts w:ascii="Century Gothic" w:hAnsi="Century Gothic"/>
        </w:rPr>
      </w:pPr>
      <w:r w:rsidRPr="00084F40">
        <w:rPr>
          <w:rFonts w:ascii="Century Gothic" w:hAnsi="Century Gothic"/>
        </w:rPr>
        <w:t>Under the Relocation Assistance Advisory Assistance Program, the Department will assist you in finding a replacement property</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rPr>
        <w:t>If you want assistance, please contact your relocation advisor.</w:t>
      </w:r>
    </w:p>
    <w:p w14:paraId="6BF82A16" w14:textId="77777777" w:rsidR="006C45EF" w:rsidRPr="00084F40" w:rsidRDefault="006C45EF" w:rsidP="008F30B7">
      <w:pPr>
        <w:rPr>
          <w:rFonts w:ascii="Century Gothic" w:hAnsi="Century Gothic"/>
        </w:rPr>
      </w:pPr>
    </w:p>
    <w:p w14:paraId="2A736F53" w14:textId="77777777" w:rsidR="006C45EF" w:rsidRPr="00084F40" w:rsidRDefault="006C45EF" w:rsidP="008F30B7">
      <w:pPr>
        <w:rPr>
          <w:rFonts w:ascii="Century Gothic" w:hAnsi="Century Gothic"/>
        </w:rPr>
      </w:pPr>
      <w:r w:rsidRPr="00084F40">
        <w:rPr>
          <w:rFonts w:ascii="Century Gothic" w:hAnsi="Century Gothic"/>
        </w:rPr>
        <w:t>Reestablishment expenses are not considered as income for the purposes of personal income tax laws</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rPr>
        <w:t>Relocation payments are normally made within 60 days of the date that the Department receives your completed claim.</w:t>
      </w:r>
    </w:p>
    <w:p w14:paraId="29829B32" w14:textId="77777777" w:rsidR="006C45EF" w:rsidRPr="00084F40" w:rsidRDefault="006C45EF" w:rsidP="008F30B7">
      <w:pPr>
        <w:rPr>
          <w:rFonts w:ascii="Century Gothic" w:hAnsi="Century Gothic"/>
        </w:rPr>
      </w:pPr>
    </w:p>
    <w:p w14:paraId="1288910D" w14:textId="77777777" w:rsidR="006C45EF" w:rsidRPr="00084F40" w:rsidRDefault="006C45EF" w:rsidP="008F30B7">
      <w:pPr>
        <w:rPr>
          <w:rFonts w:ascii="Century Gothic" w:hAnsi="Century Gothic"/>
        </w:rPr>
      </w:pPr>
      <w:r w:rsidRPr="00084F40">
        <w:rPr>
          <w:rFonts w:ascii="Century Gothic" w:hAnsi="Century Gothic"/>
        </w:rPr>
        <w:t>Your lessee or tenant will be given at least 90 days’ written notice before they will be required to move their personal property from this real property</w:t>
      </w:r>
      <w:r w:rsidR="00A3577F" w:rsidRPr="00084F40">
        <w:rPr>
          <w:rFonts w:ascii="Century Gothic" w:hAnsi="Century Gothic"/>
        </w:rPr>
        <w:t xml:space="preserve">. </w:t>
      </w:r>
      <w:r w:rsidR="006B7BFF" w:rsidRPr="00084F40">
        <w:rPr>
          <w:rFonts w:ascii="Century Gothic" w:hAnsi="Century Gothic"/>
        </w:rPr>
        <w:t xml:space="preserve"> </w:t>
      </w:r>
      <w:r w:rsidRPr="00084F40">
        <w:rPr>
          <w:rFonts w:ascii="Century Gothic" w:hAnsi="Century Gothic"/>
        </w:rPr>
        <w:t>You will be given an opportunity to rent the vacated site to the Department at fair market value if the acquisition of the site has not been completed.</w:t>
      </w:r>
    </w:p>
    <w:p w14:paraId="1C3168EE" w14:textId="77777777" w:rsidR="006C45EF" w:rsidRPr="00084F40" w:rsidRDefault="006C45EF" w:rsidP="008F30B7">
      <w:pPr>
        <w:rPr>
          <w:rFonts w:ascii="Century Gothic" w:hAnsi="Century Gothic"/>
        </w:rPr>
      </w:pPr>
    </w:p>
    <w:p w14:paraId="2E9337B2" w14:textId="77777777" w:rsidR="006C45EF" w:rsidRPr="00084F40" w:rsidRDefault="006C45EF" w:rsidP="008F30B7">
      <w:pPr>
        <w:rPr>
          <w:rFonts w:ascii="Century Gothic" w:hAnsi="Century Gothic"/>
        </w:rPr>
      </w:pPr>
      <w:r w:rsidRPr="00084F40">
        <w:rPr>
          <w:rFonts w:ascii="Century Gothic" w:hAnsi="Century Gothic"/>
        </w:rPr>
        <w:t>It is important that you understand the matters explained above which relate to your eligibility</w:t>
      </w:r>
      <w:r w:rsidR="00A3577F" w:rsidRPr="00084F40">
        <w:rPr>
          <w:rFonts w:ascii="Century Gothic" w:hAnsi="Century Gothic"/>
        </w:rPr>
        <w:t>.</w:t>
      </w:r>
      <w:r w:rsidR="006B7BFF" w:rsidRPr="00084F40">
        <w:rPr>
          <w:rFonts w:ascii="Century Gothic" w:hAnsi="Century Gothic"/>
        </w:rPr>
        <w:t xml:space="preserve"> </w:t>
      </w:r>
      <w:r w:rsidR="00A3577F" w:rsidRPr="00084F40">
        <w:rPr>
          <w:rFonts w:ascii="Century Gothic" w:hAnsi="Century Gothic"/>
        </w:rPr>
        <w:t xml:space="preserve"> </w:t>
      </w:r>
      <w:r w:rsidRPr="00084F40">
        <w:rPr>
          <w:rFonts w:ascii="Century Gothic" w:hAnsi="Century Gothic"/>
        </w:rPr>
        <w:t>If at any time you want assistance, please contact me by writing, telephoning, or visiting me at the address listed below.</w:t>
      </w:r>
    </w:p>
    <w:p w14:paraId="60CC7B35" w14:textId="77777777" w:rsidR="006C45EF" w:rsidRPr="00084F40" w:rsidRDefault="006C45EF" w:rsidP="008F30B7">
      <w:pPr>
        <w:rPr>
          <w:rFonts w:ascii="Century Gothic" w:hAnsi="Century Gothic"/>
        </w:rPr>
      </w:pPr>
    </w:p>
    <w:p w14:paraId="1F9F8E67" w14:textId="77777777" w:rsidR="006C45EF" w:rsidRPr="00084F40" w:rsidRDefault="006C45EF" w:rsidP="008F30B7">
      <w:pPr>
        <w:widowControl w:val="0"/>
        <w:autoSpaceDE w:val="0"/>
        <w:autoSpaceDN w:val="0"/>
        <w:adjustRightInd w:val="0"/>
        <w:rPr>
          <w:rFonts w:ascii="Century Gothic" w:hAnsi="Century Gothic"/>
          <w:szCs w:val="18"/>
        </w:rPr>
      </w:pPr>
      <w:r w:rsidRPr="00084F40">
        <w:rPr>
          <w:rFonts w:ascii="Century Gothic" w:hAnsi="Century Gothic"/>
          <w:b/>
          <w:bCs/>
          <w:szCs w:val="18"/>
        </w:rPr>
        <w:t>IMPORTANT:</w:t>
      </w:r>
      <w:r w:rsidR="006B7BFF" w:rsidRPr="00084F40">
        <w:rPr>
          <w:rFonts w:ascii="Century Gothic" w:hAnsi="Century Gothic"/>
          <w:b/>
          <w:bCs/>
          <w:szCs w:val="18"/>
        </w:rPr>
        <w:t>  </w:t>
      </w:r>
      <w:r w:rsidRPr="00084F40">
        <w:rPr>
          <w:rFonts w:ascii="Century Gothic" w:hAnsi="Century Gothic"/>
          <w:szCs w:val="18"/>
        </w:rPr>
        <w:t>To receive payment for reestablishment expenses outlined above, you must file a claim for expenses actually incurred in reestablishing the small business at a replacement site within 18 months after the displacement or the date of the final payment for the acquisition of your real property, whichever is later.</w:t>
      </w:r>
    </w:p>
    <w:p w14:paraId="4726B958" w14:textId="77777777" w:rsidR="006C45EF" w:rsidRPr="00084F40" w:rsidRDefault="006C45EF" w:rsidP="008F30B7">
      <w:pPr>
        <w:rPr>
          <w:rFonts w:ascii="Century Gothic" w:hAnsi="Century Gothic"/>
        </w:rPr>
      </w:pPr>
    </w:p>
    <w:p w14:paraId="33A13A17" w14:textId="77777777" w:rsidR="006C45EF" w:rsidRPr="00084F40" w:rsidRDefault="006C45EF" w:rsidP="008F30B7">
      <w:pPr>
        <w:rPr>
          <w:rFonts w:ascii="Century Gothic" w:hAnsi="Century Gothic"/>
        </w:rPr>
      </w:pPr>
    </w:p>
    <w:p w14:paraId="4B3E4505" w14:textId="77777777" w:rsidR="006C45EF" w:rsidRDefault="006C45EF" w:rsidP="008F30B7">
      <w:pPr>
        <w:sectPr w:rsidR="006C45EF">
          <w:headerReference w:type="default" r:id="rId10"/>
          <w:pgSz w:w="12240" w:h="15840" w:code="1"/>
          <w:pgMar w:top="936" w:right="1080" w:bottom="936" w:left="1080" w:header="720" w:footer="720" w:gutter="288"/>
          <w:cols w:space="720"/>
        </w:sectPr>
      </w:pPr>
    </w:p>
    <w:p w14:paraId="2EEAA14A" w14:textId="46055269" w:rsidR="006C45EF" w:rsidRPr="00084F40" w:rsidRDefault="006C45EF" w:rsidP="008F30B7">
      <w:pPr>
        <w:rPr>
          <w:rFonts w:ascii="Century Gothic" w:hAnsi="Century Gothic"/>
          <w:szCs w:val="18"/>
        </w:rPr>
      </w:pPr>
      <w:r w:rsidRPr="00084F40">
        <w:rPr>
          <w:rFonts w:ascii="Century Gothic" w:hAnsi="Century Gothic"/>
          <w:szCs w:val="18"/>
        </w:rPr>
        <w:lastRenderedPageBreak/>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6B7BFF" w:rsidRPr="00084F40">
        <w:rPr>
          <w:rFonts w:ascii="Century Gothic" w:hAnsi="Century Gothic"/>
          <w:szCs w:val="18"/>
        </w:rPr>
        <w:t xml:space="preserve"> </w:t>
      </w:r>
      <w:r w:rsidRPr="00084F40">
        <w:rPr>
          <w:rFonts w:ascii="Century Gothic" w:hAnsi="Century Gothic"/>
          <w:szCs w:val="18"/>
        </w:rPr>
        <w:t xml:space="preserve">You have the right to be represented by legal counsel at your own expense, but their presence is not required. </w:t>
      </w:r>
      <w:r w:rsidR="006B7BFF" w:rsidRPr="00084F40">
        <w:rPr>
          <w:rFonts w:ascii="Century Gothic" w:hAnsi="Century Gothic"/>
          <w:szCs w:val="18"/>
        </w:rPr>
        <w:t xml:space="preserve"> </w:t>
      </w:r>
      <w:r w:rsidRPr="00084F40">
        <w:rPr>
          <w:rFonts w:ascii="Century Gothic" w:hAnsi="Century Gothic"/>
          <w:szCs w:val="18"/>
        </w:rPr>
        <w:t xml:space="preserve">If you still believe a proper determination has not been made by the Relocation Appeals Board, you may seek judicial review. </w:t>
      </w:r>
      <w:r w:rsidR="006B7BFF" w:rsidRPr="00084F40">
        <w:rPr>
          <w:rFonts w:ascii="Century Gothic" w:hAnsi="Century Gothic"/>
          <w:szCs w:val="18"/>
        </w:rPr>
        <w:t xml:space="preserve"> </w:t>
      </w:r>
      <w:r w:rsidRPr="00084F40">
        <w:rPr>
          <w:rFonts w:ascii="Century Gothic" w:hAnsi="Century Gothic"/>
          <w:szCs w:val="18"/>
        </w:rPr>
        <w:t>You may submit an appeal in writing to:</w:t>
      </w:r>
      <w:r w:rsidR="006B7BFF" w:rsidRPr="00084F40">
        <w:rPr>
          <w:rFonts w:ascii="Century Gothic" w:hAnsi="Century Gothic"/>
          <w:szCs w:val="18"/>
        </w:rPr>
        <w:t> </w:t>
      </w:r>
      <w:r w:rsidRPr="00084F40">
        <w:rPr>
          <w:rFonts w:ascii="Century Gothic" w:hAnsi="Century Gothic"/>
          <w:szCs w:val="18"/>
        </w:rPr>
        <w:t>Caltrans, Right of Way Office, Relocation Appeals Board, 1120 N Street, Sacramento, CA 95814.</w:t>
      </w:r>
    </w:p>
    <w:p w14:paraId="7A3A70DE" w14:textId="77777777" w:rsidR="006C45EF" w:rsidRPr="00084F40" w:rsidRDefault="006C45EF" w:rsidP="008F30B7">
      <w:pPr>
        <w:rPr>
          <w:rFonts w:ascii="Century Gothic" w:hAnsi="Century Gothic"/>
          <w:szCs w:val="18"/>
        </w:rPr>
      </w:pPr>
    </w:p>
    <w:p w14:paraId="2F08DE73" w14:textId="77777777" w:rsidR="006C45EF" w:rsidRPr="00084F40" w:rsidRDefault="006C45EF" w:rsidP="008F30B7">
      <w:pPr>
        <w:rPr>
          <w:rFonts w:ascii="Century Gothic" w:hAnsi="Century Gothic"/>
        </w:rPr>
      </w:pPr>
      <w:r w:rsidRPr="00084F40">
        <w:rPr>
          <w:rFonts w:ascii="Century Gothic" w:hAnsi="Century Gothic"/>
          <w:szCs w:val="18"/>
        </w:rPr>
        <w:t>Displacees not lawfully present in the United States are ineligible for relocation payments and assistance</w:t>
      </w:r>
      <w:r w:rsidR="00A3577F" w:rsidRPr="00084F40">
        <w:rPr>
          <w:rFonts w:ascii="Century Gothic" w:hAnsi="Century Gothic"/>
          <w:szCs w:val="18"/>
        </w:rPr>
        <w:t xml:space="preserve">. </w:t>
      </w:r>
      <w:r w:rsidR="006B7BFF" w:rsidRPr="00084F40">
        <w:rPr>
          <w:rFonts w:ascii="Century Gothic" w:hAnsi="Century Gothic"/>
          <w:szCs w:val="18"/>
        </w:rPr>
        <w:t xml:space="preserve"> </w:t>
      </w:r>
      <w:r w:rsidRPr="00084F40">
        <w:rPr>
          <w:rFonts w:ascii="Century Gothic" w:hAnsi="Century Gothic"/>
          <w:szCs w:val="18"/>
        </w:rPr>
        <w:t>Certification of legal U.S. residency status must be on file with the Department for all business owners in order to receive benefits</w:t>
      </w:r>
      <w:r w:rsidRPr="00084F40">
        <w:rPr>
          <w:rFonts w:ascii="Century Gothic" w:hAnsi="Century Gothic"/>
        </w:rPr>
        <w:t>.</w:t>
      </w:r>
    </w:p>
    <w:p w14:paraId="024AA78A" w14:textId="77777777" w:rsidR="006C45EF" w:rsidRPr="00084F40" w:rsidRDefault="006C45EF" w:rsidP="008F30B7">
      <w:pPr>
        <w:rPr>
          <w:rFonts w:ascii="Century Gothic" w:hAnsi="Century Gothic"/>
        </w:rPr>
      </w:pPr>
    </w:p>
    <w:p w14:paraId="050A10BC" w14:textId="77777777" w:rsidR="006C45EF" w:rsidRPr="00084F40" w:rsidRDefault="006C45EF" w:rsidP="008F30B7">
      <w:pPr>
        <w:rPr>
          <w:rFonts w:ascii="Century Gothic" w:hAnsi="Century Gothic"/>
        </w:rPr>
      </w:pPr>
      <w:r w:rsidRPr="00084F40">
        <w:rPr>
          <w:rFonts w:ascii="Century Gothic" w:hAnsi="Century Gothic"/>
        </w:rPr>
        <w:t>Sincerely,</w:t>
      </w:r>
    </w:p>
    <w:p w14:paraId="6E30A73B" w14:textId="77777777" w:rsidR="006C45EF" w:rsidRPr="00084F40" w:rsidRDefault="006C45EF" w:rsidP="008F30B7">
      <w:pPr>
        <w:rPr>
          <w:rFonts w:ascii="Century Gothic" w:hAnsi="Century Gothic"/>
        </w:rPr>
      </w:pPr>
    </w:p>
    <w:p w14:paraId="5B8C7656" w14:textId="77777777" w:rsidR="006C45EF" w:rsidRPr="00084F40" w:rsidRDefault="006C45EF" w:rsidP="008F30B7">
      <w:pPr>
        <w:rPr>
          <w:rFonts w:ascii="Century Gothic" w:hAnsi="Century Gothic"/>
        </w:rPr>
      </w:pPr>
    </w:p>
    <w:p w14:paraId="36A4B229" w14:textId="77777777" w:rsidR="006C45EF" w:rsidRPr="00084F40" w:rsidRDefault="006C45EF" w:rsidP="008F30B7">
      <w:pPr>
        <w:rPr>
          <w:rFonts w:ascii="Century Gothic" w:hAnsi="Century Gothic"/>
        </w:rPr>
      </w:pPr>
      <w:r w:rsidRPr="00084F40">
        <w:rPr>
          <w:rFonts w:ascii="Century Gothic" w:hAnsi="Century Gothic"/>
        </w:rPr>
        <w:t>___________________________________</w:t>
      </w:r>
    </w:p>
    <w:p w14:paraId="67539E77" w14:textId="77777777" w:rsidR="006C45EF" w:rsidRPr="00084F40" w:rsidRDefault="006C45EF" w:rsidP="008F30B7">
      <w:pPr>
        <w:rPr>
          <w:rFonts w:ascii="Century Gothic" w:hAnsi="Century Gothic"/>
        </w:rPr>
      </w:pPr>
      <w:r w:rsidRPr="00084F40">
        <w:rPr>
          <w:rFonts w:ascii="Century Gothic" w:hAnsi="Century Gothic"/>
        </w:rPr>
        <w:t>____________________, Relocation Agent</w:t>
      </w:r>
    </w:p>
    <w:p w14:paraId="0DF337B1" w14:textId="77777777" w:rsidR="006C45EF" w:rsidRPr="00084F40" w:rsidRDefault="006C45EF" w:rsidP="008F30B7">
      <w:pPr>
        <w:rPr>
          <w:rFonts w:ascii="Century Gothic" w:hAnsi="Century Gothic"/>
        </w:rPr>
      </w:pPr>
    </w:p>
    <w:p w14:paraId="46AC2976" w14:textId="77777777" w:rsidR="006C45EF" w:rsidRPr="00084F40" w:rsidRDefault="006C45EF" w:rsidP="008F30B7">
      <w:pPr>
        <w:rPr>
          <w:rFonts w:ascii="Century Gothic" w:hAnsi="Century Gothic"/>
        </w:rPr>
      </w:pPr>
    </w:p>
    <w:p w14:paraId="55BF7B7E" w14:textId="77777777" w:rsidR="006C45EF" w:rsidRPr="00084F40" w:rsidRDefault="006C45EF" w:rsidP="008F30B7">
      <w:pPr>
        <w:rPr>
          <w:rFonts w:ascii="Century Gothic" w:hAnsi="Century Gothic"/>
        </w:rPr>
      </w:pPr>
      <w:r w:rsidRPr="00084F40">
        <w:rPr>
          <w:rFonts w:ascii="Century Gothic" w:hAnsi="Century Gothic"/>
        </w:rPr>
        <w:t>___________________________________</w:t>
      </w:r>
    </w:p>
    <w:p w14:paraId="2DF172A2" w14:textId="77777777" w:rsidR="006C45EF" w:rsidRPr="00084F40" w:rsidRDefault="006C45EF" w:rsidP="008F30B7">
      <w:pPr>
        <w:rPr>
          <w:rFonts w:ascii="Century Gothic" w:hAnsi="Century Gothic"/>
        </w:rPr>
      </w:pPr>
      <w:r w:rsidRPr="00084F40">
        <w:rPr>
          <w:rFonts w:ascii="Century Gothic" w:hAnsi="Century Gothic"/>
        </w:rPr>
        <w:t>Relocation Agent Address</w:t>
      </w:r>
    </w:p>
    <w:p w14:paraId="22C76CDF" w14:textId="77777777" w:rsidR="006C45EF" w:rsidRPr="00084F40" w:rsidRDefault="006C45EF" w:rsidP="008F30B7">
      <w:pPr>
        <w:rPr>
          <w:rFonts w:ascii="Century Gothic" w:hAnsi="Century Gothic"/>
        </w:rPr>
      </w:pPr>
    </w:p>
    <w:p w14:paraId="57A86D71" w14:textId="77777777" w:rsidR="006C45EF" w:rsidRPr="00084F40" w:rsidRDefault="006C45EF" w:rsidP="008F30B7">
      <w:pPr>
        <w:rPr>
          <w:rFonts w:ascii="Century Gothic" w:hAnsi="Century Gothic"/>
        </w:rPr>
      </w:pPr>
    </w:p>
    <w:p w14:paraId="737B7E5C" w14:textId="77777777" w:rsidR="006C45EF" w:rsidRPr="00084F40" w:rsidRDefault="006C45EF" w:rsidP="008F30B7">
      <w:pPr>
        <w:rPr>
          <w:rFonts w:ascii="Century Gothic" w:hAnsi="Century Gothic"/>
        </w:rPr>
      </w:pPr>
      <w:r w:rsidRPr="00084F40">
        <w:rPr>
          <w:rFonts w:ascii="Century Gothic" w:hAnsi="Century Gothic"/>
        </w:rPr>
        <w:t>___________________________________</w:t>
      </w:r>
    </w:p>
    <w:p w14:paraId="63AB885B" w14:textId="77777777" w:rsidR="006C45EF" w:rsidRPr="00084F40" w:rsidRDefault="006C45EF" w:rsidP="008F30B7">
      <w:pPr>
        <w:rPr>
          <w:rFonts w:ascii="Century Gothic" w:hAnsi="Century Gothic"/>
        </w:rPr>
      </w:pPr>
      <w:r w:rsidRPr="00084F40">
        <w:rPr>
          <w:rFonts w:ascii="Century Gothic" w:hAnsi="Century Gothic"/>
        </w:rPr>
        <w:t>Telephone</w:t>
      </w:r>
    </w:p>
    <w:p w14:paraId="469AEB7E" w14:textId="77777777" w:rsidR="006C45EF" w:rsidRPr="00084F40" w:rsidRDefault="006C45EF" w:rsidP="008F30B7">
      <w:pPr>
        <w:rPr>
          <w:rFonts w:ascii="Century Gothic" w:hAnsi="Century Gothic"/>
        </w:rPr>
      </w:pPr>
    </w:p>
    <w:p w14:paraId="404911D9" w14:textId="77777777" w:rsidR="006C45EF" w:rsidRPr="00084F40" w:rsidRDefault="006C45EF" w:rsidP="008F30B7">
      <w:pPr>
        <w:rPr>
          <w:rFonts w:ascii="Century Gothic" w:hAnsi="Century Gothic"/>
        </w:rPr>
      </w:pPr>
    </w:p>
    <w:p w14:paraId="4E3E79D6" w14:textId="77777777" w:rsidR="006C45EF" w:rsidRPr="00084F40" w:rsidRDefault="006C45EF" w:rsidP="006B7BFF">
      <w:pPr>
        <w:pStyle w:val="Heading1"/>
        <w:spacing w:before="0" w:after="0"/>
        <w:jc w:val="center"/>
        <w:rPr>
          <w:rFonts w:ascii="Century Gothic" w:hAnsi="Century Gothic"/>
          <w:sz w:val="20"/>
          <w:u w:val="single"/>
        </w:rPr>
      </w:pPr>
      <w:r w:rsidRPr="00084F40">
        <w:rPr>
          <w:rFonts w:ascii="Century Gothic" w:hAnsi="Century Gothic"/>
          <w:sz w:val="20"/>
          <w:u w:val="single"/>
        </w:rPr>
        <w:t>ACKNOWLEDGEMENT</w:t>
      </w:r>
    </w:p>
    <w:p w14:paraId="4DD4F5EF" w14:textId="77777777" w:rsidR="006C45EF" w:rsidRPr="00084F40" w:rsidRDefault="006C45EF" w:rsidP="008F30B7">
      <w:pPr>
        <w:rPr>
          <w:rFonts w:ascii="Century Gothic" w:hAnsi="Century Gothic"/>
        </w:rPr>
      </w:pPr>
    </w:p>
    <w:p w14:paraId="7DEBC0F0" w14:textId="77777777" w:rsidR="006C45EF" w:rsidRPr="00084F40" w:rsidRDefault="006C45EF" w:rsidP="008F30B7">
      <w:pPr>
        <w:rPr>
          <w:rFonts w:ascii="Century Gothic" w:hAnsi="Century Gothic"/>
        </w:rPr>
      </w:pPr>
      <w:r w:rsidRPr="00084F40">
        <w:rPr>
          <w:rFonts w:ascii="Century Gothic" w:hAnsi="Century Gothic"/>
        </w:rPr>
        <w:t>I was personally contacted by the above Relocation Agent for the Department of Transportation</w:t>
      </w:r>
      <w:r w:rsidR="00A3577F" w:rsidRPr="00084F40">
        <w:rPr>
          <w:rFonts w:ascii="Century Gothic" w:hAnsi="Century Gothic"/>
        </w:rPr>
        <w:t xml:space="preserve">. </w:t>
      </w:r>
      <w:r w:rsidR="00D65662" w:rsidRPr="00084F40">
        <w:rPr>
          <w:rFonts w:ascii="Century Gothic" w:hAnsi="Century Gothic"/>
        </w:rPr>
        <w:t xml:space="preserve"> </w:t>
      </w:r>
      <w:r w:rsidRPr="00084F40">
        <w:rPr>
          <w:rFonts w:ascii="Century Gothic" w:hAnsi="Century Gothic"/>
        </w:rPr>
        <w:t>I have had the available services and entitlements explained to me</w:t>
      </w:r>
      <w:r w:rsidR="00A3577F" w:rsidRPr="00084F40">
        <w:rPr>
          <w:rFonts w:ascii="Century Gothic" w:hAnsi="Century Gothic"/>
        </w:rPr>
        <w:t xml:space="preserve">. </w:t>
      </w:r>
      <w:r w:rsidR="00D65662" w:rsidRPr="00084F40">
        <w:rPr>
          <w:rFonts w:ascii="Century Gothic" w:hAnsi="Century Gothic"/>
        </w:rPr>
        <w:t xml:space="preserve"> </w:t>
      </w:r>
      <w:r w:rsidRPr="00084F40">
        <w:rPr>
          <w:rFonts w:ascii="Century Gothic" w:hAnsi="Century Gothic"/>
        </w:rPr>
        <w:t>I have been advised that the Department of Transportation Relocation Services Section will be available to assist me if any questions arise or assistance is needed</w:t>
      </w:r>
      <w:r w:rsidR="00A3577F" w:rsidRPr="00084F40">
        <w:rPr>
          <w:rFonts w:ascii="Century Gothic" w:hAnsi="Century Gothic"/>
        </w:rPr>
        <w:t>.</w:t>
      </w:r>
      <w:r w:rsidR="00D65662" w:rsidRPr="00084F40">
        <w:rPr>
          <w:rFonts w:ascii="Century Gothic" w:hAnsi="Century Gothic"/>
        </w:rPr>
        <w:t xml:space="preserve"> </w:t>
      </w:r>
      <w:r w:rsidR="00A3577F" w:rsidRPr="00084F40">
        <w:rPr>
          <w:rFonts w:ascii="Century Gothic" w:hAnsi="Century Gothic"/>
        </w:rPr>
        <w:t xml:space="preserve"> </w:t>
      </w:r>
      <w:r w:rsidRPr="00084F40">
        <w:rPr>
          <w:rFonts w:ascii="Century Gothic" w:hAnsi="Century Gothic"/>
        </w:rPr>
        <w:t>I have been given a copy of this letter.</w:t>
      </w:r>
    </w:p>
    <w:p w14:paraId="5855C5B3" w14:textId="77777777" w:rsidR="006C45EF" w:rsidRPr="00084F40" w:rsidRDefault="006C45EF" w:rsidP="008F30B7">
      <w:pPr>
        <w:rPr>
          <w:rFonts w:ascii="Century Gothic" w:hAnsi="Century Gothic"/>
        </w:rPr>
      </w:pPr>
    </w:p>
    <w:p w14:paraId="6D8E5072" w14:textId="51C17C45" w:rsidR="006C45EF" w:rsidRPr="00084F40" w:rsidRDefault="006C45EF" w:rsidP="008F30B7">
      <w:pPr>
        <w:tabs>
          <w:tab w:val="left" w:pos="4320"/>
        </w:tabs>
        <w:rPr>
          <w:rFonts w:ascii="Century Gothic" w:hAnsi="Century Gothic"/>
        </w:rPr>
      </w:pPr>
      <w:r w:rsidRPr="00084F40">
        <w:rPr>
          <w:rFonts w:ascii="Century Gothic" w:hAnsi="Century Gothic"/>
        </w:rPr>
        <w:t>Date ___________________________________</w:t>
      </w:r>
      <w:r w:rsidRPr="00084F40">
        <w:rPr>
          <w:rFonts w:ascii="Century Gothic" w:hAnsi="Century Gothic"/>
        </w:rPr>
        <w:tab/>
        <w:t>Displacee’s signature _________________________________</w:t>
      </w:r>
    </w:p>
    <w:p w14:paraId="07B11F40" w14:textId="77777777" w:rsidR="006C45EF" w:rsidRPr="00084F40" w:rsidRDefault="006C45EF" w:rsidP="008F30B7">
      <w:pPr>
        <w:rPr>
          <w:rFonts w:ascii="Century Gothic" w:hAnsi="Century Gothic"/>
        </w:rPr>
      </w:pPr>
    </w:p>
    <w:sectPr w:rsidR="006C45EF" w:rsidRPr="00084F40" w:rsidSect="007B35C5">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CD5D" w14:textId="77777777" w:rsidR="002F7459" w:rsidRDefault="002F7459">
      <w:r>
        <w:separator/>
      </w:r>
    </w:p>
  </w:endnote>
  <w:endnote w:type="continuationSeparator" w:id="0">
    <w:p w14:paraId="7165C9D2" w14:textId="77777777" w:rsidR="002F7459" w:rsidRDefault="002F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8A49" w14:textId="77777777" w:rsidR="006C45EF" w:rsidRDefault="006C45EF">
    <w:pP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66DC" w14:textId="77777777" w:rsidR="006C45EF" w:rsidRDefault="006C45EF">
    <w:pP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4D4C" w14:textId="77777777" w:rsidR="006C45EF" w:rsidRDefault="006C45EF" w:rsidP="00A3577F">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6C45EF" w:rsidRPr="002D4FED" w14:paraId="3823F413" w14:textId="77777777" w:rsidTr="002D4FED">
      <w:trPr>
        <w:cantSplit/>
      </w:trPr>
      <w:tc>
        <w:tcPr>
          <w:tcW w:w="1415" w:type="dxa"/>
          <w:vAlign w:val="center"/>
        </w:tcPr>
        <w:p w14:paraId="5E011ED8" w14:textId="77777777" w:rsidR="006C45EF" w:rsidRPr="002D4FED" w:rsidRDefault="006C45EF" w:rsidP="006C45EF">
          <w:pPr>
            <w:rPr>
              <w:rFonts w:ascii="Century Gothic" w:hAnsi="Century Gothic"/>
              <w:b/>
            </w:rPr>
          </w:pPr>
          <w:smartTag w:uri="urn:schemas-microsoft-com:office:smarttags" w:element="place">
            <w:smartTag w:uri="urn:schemas-microsoft-com:office:smarttags" w:element="City">
              <w:r w:rsidRPr="002D4FED">
                <w:rPr>
                  <w:rFonts w:ascii="Century Gothic" w:hAnsi="Century Gothic"/>
                  <w:b/>
                </w:rPr>
                <w:t>ADA</w:t>
              </w:r>
            </w:smartTag>
          </w:smartTag>
          <w:r w:rsidRPr="002D4FED">
            <w:rPr>
              <w:rFonts w:ascii="Century Gothic" w:hAnsi="Century Gothic"/>
              <w:b/>
            </w:rPr>
            <w:t> Notice</w:t>
          </w:r>
        </w:p>
      </w:tc>
      <w:tc>
        <w:tcPr>
          <w:tcW w:w="8377" w:type="dxa"/>
        </w:tcPr>
        <w:p w14:paraId="6C093430" w14:textId="77777777" w:rsidR="006C45EF" w:rsidRPr="002D4FED" w:rsidRDefault="006C45EF" w:rsidP="006C45EF">
          <w:pPr>
            <w:rPr>
              <w:rFonts w:ascii="Century Gothic" w:hAnsi="Century Gothic"/>
              <w:sz w:val="18"/>
              <w:szCs w:val="18"/>
            </w:rPr>
          </w:pPr>
          <w:r w:rsidRPr="002D4FED">
            <w:rPr>
              <w:rFonts w:ascii="Century Gothic" w:hAnsi="Century Gothic"/>
              <w:sz w:val="18"/>
              <w:szCs w:val="18"/>
            </w:rPr>
            <w:t>For individuals with disabilities, this document is available in alternate formats.  For information, call (916) 654</w:t>
          </w:r>
          <w:r w:rsidRPr="002D4FED">
            <w:rPr>
              <w:rFonts w:ascii="Century Gothic" w:hAnsi="Century Gothic"/>
              <w:sz w:val="18"/>
              <w:szCs w:val="18"/>
            </w:rPr>
            <w:noBreakHyphen/>
            <w:t>5413 Voice, CRS: 1</w:t>
          </w:r>
          <w:r w:rsidRPr="002D4FED">
            <w:rPr>
              <w:rFonts w:ascii="Century Gothic" w:hAnsi="Century Gothic"/>
              <w:sz w:val="18"/>
              <w:szCs w:val="18"/>
            </w:rPr>
            <w:noBreakHyphen/>
            <w:t>800</w:t>
          </w:r>
          <w:r w:rsidRPr="002D4FED">
            <w:rPr>
              <w:rFonts w:ascii="Century Gothic" w:hAnsi="Century Gothic"/>
              <w:sz w:val="18"/>
              <w:szCs w:val="18"/>
            </w:rPr>
            <w:noBreakHyphen/>
            <w:t>735</w:t>
          </w:r>
          <w:r w:rsidRPr="002D4FED">
            <w:rPr>
              <w:rFonts w:ascii="Century Gothic" w:hAnsi="Century Gothic"/>
              <w:sz w:val="18"/>
              <w:szCs w:val="18"/>
            </w:rPr>
            <w:noBreakHyphen/>
            <w:t>2929, or write Right of Way, 1120 N Street, MS</w:t>
          </w:r>
          <w:r w:rsidRPr="002D4FED">
            <w:rPr>
              <w:rFonts w:ascii="Century Gothic" w:hAnsi="Century Gothic"/>
              <w:sz w:val="18"/>
              <w:szCs w:val="18"/>
            </w:rPr>
            <w:noBreakHyphen/>
            <w:t>37, Sacramento, CA 95814.</w:t>
          </w:r>
        </w:p>
      </w:tc>
    </w:tr>
  </w:tbl>
  <w:p w14:paraId="56574043" w14:textId="77777777" w:rsidR="006C45EF" w:rsidRPr="00EF5557" w:rsidRDefault="006C45EF" w:rsidP="00A3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52F7" w14:textId="77777777" w:rsidR="002F7459" w:rsidRDefault="002F7459">
      <w:r>
        <w:separator/>
      </w:r>
    </w:p>
  </w:footnote>
  <w:footnote w:type="continuationSeparator" w:id="0">
    <w:p w14:paraId="5407B4BB" w14:textId="77777777" w:rsidR="002F7459" w:rsidRDefault="002F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6C45EF" w:rsidRPr="002D4FED" w14:paraId="022AB3AB" w14:textId="77777777" w:rsidTr="002D4FED">
      <w:tc>
        <w:tcPr>
          <w:tcW w:w="7344" w:type="dxa"/>
        </w:tcPr>
        <w:p w14:paraId="1B1A995E" w14:textId="77777777" w:rsidR="006C45EF" w:rsidRPr="002D4FED" w:rsidRDefault="006C45EF">
          <w:pPr>
            <w:rPr>
              <w:rFonts w:ascii="Century Gothic" w:hAnsi="Century Gothic"/>
              <w:sz w:val="16"/>
            </w:rPr>
          </w:pPr>
          <w:r w:rsidRPr="002D4FED">
            <w:rPr>
              <w:rFonts w:ascii="Century Gothic" w:hAnsi="Century Gothic"/>
              <w:sz w:val="16"/>
            </w:rPr>
            <w:t xml:space="preserve">STATE OF CALIFORNIA </w:t>
          </w:r>
          <w:r w:rsidRPr="002D4FED">
            <w:rPr>
              <w:rFonts w:ascii="Century Gothic" w:hAnsi="Century Gothic"/>
              <w:sz w:val="16"/>
            </w:rPr>
            <w:sym w:font="Symbol" w:char="F0B7"/>
          </w:r>
          <w:r w:rsidRPr="002D4FED">
            <w:rPr>
              <w:rFonts w:ascii="Century Gothic" w:hAnsi="Century Gothic"/>
              <w:sz w:val="16"/>
            </w:rPr>
            <w:t xml:space="preserve"> DEPARTMENT OF TRANSPORTATION</w:t>
          </w:r>
        </w:p>
      </w:tc>
      <w:tc>
        <w:tcPr>
          <w:tcW w:w="2592" w:type="dxa"/>
        </w:tcPr>
        <w:p w14:paraId="667A7015" w14:textId="77777777" w:rsidR="006C45EF" w:rsidRPr="002D4FED" w:rsidRDefault="006C45EF" w:rsidP="00A5283F">
          <w:pPr>
            <w:rPr>
              <w:rFonts w:ascii="Century Gothic" w:hAnsi="Century Gothic"/>
            </w:rPr>
          </w:pPr>
          <w:r w:rsidRPr="002D4FED">
            <w:rPr>
              <w:rFonts w:ascii="Century Gothic" w:hAnsi="Century Gothic"/>
            </w:rPr>
            <w:t>EXHIBIT</w:t>
          </w:r>
        </w:p>
      </w:tc>
    </w:tr>
    <w:tr w:rsidR="006C45EF" w:rsidRPr="002D4FED" w14:paraId="32B20B4E" w14:textId="77777777" w:rsidTr="002D4FED">
      <w:tc>
        <w:tcPr>
          <w:tcW w:w="7344" w:type="dxa"/>
        </w:tcPr>
        <w:p w14:paraId="3B3B5906" w14:textId="5CDEA6BE" w:rsidR="006C45EF" w:rsidRPr="002D4FED" w:rsidRDefault="006C45EF">
          <w:pPr>
            <w:rPr>
              <w:rFonts w:ascii="Century Gothic" w:hAnsi="Century Gothic"/>
              <w:b/>
              <w:sz w:val="24"/>
            </w:rPr>
          </w:pPr>
          <w:r w:rsidRPr="002D4FED">
            <w:rPr>
              <w:rFonts w:ascii="Century Gothic" w:hAnsi="Century Gothic"/>
              <w:b/>
              <w:sz w:val="24"/>
            </w:rPr>
            <w:t>NOTICE OF ELIGIBILITY </w:t>
          </w:r>
          <w:r w:rsidR="002D4FED">
            <w:rPr>
              <w:rFonts w:ascii="Century Gothic" w:hAnsi="Century Gothic"/>
              <w:b/>
              <w:sz w:val="24"/>
            </w:rPr>
            <w:t>–</w:t>
          </w:r>
          <w:r w:rsidRPr="002D4FED">
            <w:rPr>
              <w:rFonts w:ascii="Century Gothic" w:hAnsi="Century Gothic"/>
              <w:b/>
              <w:sz w:val="24"/>
            </w:rPr>
            <w:t xml:space="preserve"> NONOCCUPANT OWNER</w:t>
          </w:r>
        </w:p>
      </w:tc>
      <w:tc>
        <w:tcPr>
          <w:tcW w:w="2592" w:type="dxa"/>
          <w:vAlign w:val="center"/>
        </w:tcPr>
        <w:p w14:paraId="6ED313F8" w14:textId="77777777" w:rsidR="006C45EF" w:rsidRPr="002D4FED" w:rsidRDefault="006C45EF" w:rsidP="00292A7E">
          <w:pPr>
            <w:rPr>
              <w:rFonts w:ascii="Century Gothic" w:hAnsi="Century Gothic"/>
            </w:rPr>
          </w:pPr>
          <w:r w:rsidRPr="002D4FED">
            <w:rPr>
              <w:rFonts w:ascii="Century Gothic" w:hAnsi="Century Gothic"/>
            </w:rPr>
            <w:t>10</w:t>
          </w:r>
          <w:r w:rsidRPr="002D4FED">
            <w:rPr>
              <w:rFonts w:ascii="Century Gothic" w:hAnsi="Century Gothic"/>
            </w:rPr>
            <w:noBreakHyphen/>
            <w:t>EX</w:t>
          </w:r>
          <w:r w:rsidRPr="002D4FED">
            <w:rPr>
              <w:rFonts w:ascii="Century Gothic" w:hAnsi="Century Gothic"/>
            </w:rPr>
            <w:noBreakHyphen/>
            <w:t xml:space="preserve">50 (REV </w:t>
          </w:r>
          <w:r w:rsidR="00292A7E" w:rsidRPr="002D4FED">
            <w:rPr>
              <w:rFonts w:ascii="Century Gothic" w:hAnsi="Century Gothic"/>
            </w:rPr>
            <w:t>10/2014</w:t>
          </w:r>
          <w:r w:rsidRPr="002D4FED">
            <w:rPr>
              <w:rFonts w:ascii="Century Gothic" w:hAnsi="Century Gothic"/>
            </w:rPr>
            <w:t>)</w:t>
          </w:r>
        </w:p>
      </w:tc>
    </w:tr>
    <w:tr w:rsidR="006C45EF" w:rsidRPr="002D4FED" w14:paraId="293C4BE8" w14:textId="77777777" w:rsidTr="002D4FED">
      <w:tc>
        <w:tcPr>
          <w:tcW w:w="7344" w:type="dxa"/>
        </w:tcPr>
        <w:p w14:paraId="73686CB3" w14:textId="77777777" w:rsidR="006C45EF" w:rsidRPr="002D4FED" w:rsidRDefault="006C45EF">
          <w:pPr>
            <w:rPr>
              <w:rFonts w:ascii="Century Gothic" w:hAnsi="Century Gothic"/>
              <w:b/>
              <w:sz w:val="24"/>
            </w:rPr>
          </w:pPr>
          <w:r w:rsidRPr="002D4FED">
            <w:rPr>
              <w:rFonts w:ascii="Century Gothic" w:hAnsi="Century Gothic"/>
              <w:b/>
              <w:sz w:val="24"/>
            </w:rPr>
            <w:t>LEASING SPACE TO OTHERS</w:t>
          </w:r>
        </w:p>
      </w:tc>
      <w:tc>
        <w:tcPr>
          <w:tcW w:w="2592" w:type="dxa"/>
          <w:vAlign w:val="center"/>
        </w:tcPr>
        <w:p w14:paraId="081F062B" w14:textId="77777777" w:rsidR="006C45EF" w:rsidRPr="002D4FED" w:rsidRDefault="006C45EF">
          <w:pPr>
            <w:rPr>
              <w:rFonts w:ascii="Century Gothic" w:hAnsi="Century Gothic"/>
            </w:rPr>
          </w:pPr>
          <w:r w:rsidRPr="002D4FED">
            <w:rPr>
              <w:rFonts w:ascii="Century Gothic" w:hAnsi="Century Gothic"/>
            </w:rPr>
            <w:t xml:space="preserve">Page </w:t>
          </w:r>
          <w:r w:rsidR="00CF097C" w:rsidRPr="002D4FED">
            <w:rPr>
              <w:rFonts w:ascii="Century Gothic" w:hAnsi="Century Gothic"/>
            </w:rPr>
            <w:fldChar w:fldCharType="begin"/>
          </w:r>
          <w:r w:rsidR="00CF097C" w:rsidRPr="002D4FED">
            <w:rPr>
              <w:rFonts w:ascii="Century Gothic" w:hAnsi="Century Gothic"/>
            </w:rPr>
            <w:instrText xml:space="preserve"> PAGE </w:instrText>
          </w:r>
          <w:r w:rsidR="00CF097C" w:rsidRPr="002D4FED">
            <w:rPr>
              <w:rFonts w:ascii="Century Gothic" w:hAnsi="Century Gothic"/>
            </w:rPr>
            <w:fldChar w:fldCharType="separate"/>
          </w:r>
          <w:r w:rsidR="006B7BFF" w:rsidRPr="002D4FED">
            <w:rPr>
              <w:rFonts w:ascii="Century Gothic" w:hAnsi="Century Gothic"/>
              <w:noProof/>
            </w:rPr>
            <w:t>1</w:t>
          </w:r>
          <w:r w:rsidR="00CF097C" w:rsidRPr="002D4FED">
            <w:rPr>
              <w:rFonts w:ascii="Century Gothic" w:hAnsi="Century Gothic"/>
              <w:noProof/>
            </w:rPr>
            <w:fldChar w:fldCharType="end"/>
          </w:r>
          <w:r w:rsidRPr="002D4FED">
            <w:rPr>
              <w:rFonts w:ascii="Century Gothic" w:hAnsi="Century Gothic"/>
            </w:rPr>
            <w:t xml:space="preserve"> of 3</w:t>
          </w:r>
        </w:p>
      </w:tc>
    </w:tr>
  </w:tbl>
  <w:p w14:paraId="5B5271AF" w14:textId="77777777" w:rsidR="006C45EF" w:rsidRDefault="006C45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6C45EF" w:rsidRPr="002D4FED" w14:paraId="0BD8BA81" w14:textId="77777777" w:rsidTr="002D4FED">
      <w:tc>
        <w:tcPr>
          <w:tcW w:w="7344" w:type="dxa"/>
        </w:tcPr>
        <w:p w14:paraId="0AF2F28F" w14:textId="77777777" w:rsidR="006C45EF" w:rsidRPr="002D4FED" w:rsidRDefault="006C45EF">
          <w:pPr>
            <w:rPr>
              <w:rFonts w:ascii="Century Gothic" w:hAnsi="Century Gothic"/>
              <w:sz w:val="16"/>
            </w:rPr>
          </w:pPr>
        </w:p>
      </w:tc>
      <w:tc>
        <w:tcPr>
          <w:tcW w:w="2592" w:type="dxa"/>
        </w:tcPr>
        <w:p w14:paraId="2550123F" w14:textId="77777777" w:rsidR="006C45EF" w:rsidRPr="002D4FED" w:rsidRDefault="00A5283F" w:rsidP="00A5283F">
          <w:pPr>
            <w:rPr>
              <w:rFonts w:ascii="Century Gothic" w:hAnsi="Century Gothic"/>
            </w:rPr>
          </w:pPr>
          <w:r w:rsidRPr="002D4FED">
            <w:rPr>
              <w:rFonts w:ascii="Century Gothic" w:hAnsi="Century Gothic"/>
            </w:rPr>
            <w:t>EXHIBIT</w:t>
          </w:r>
        </w:p>
      </w:tc>
    </w:tr>
    <w:tr w:rsidR="006C45EF" w:rsidRPr="002D4FED" w14:paraId="02930C45" w14:textId="77777777" w:rsidTr="002D4FED">
      <w:tc>
        <w:tcPr>
          <w:tcW w:w="7344" w:type="dxa"/>
        </w:tcPr>
        <w:p w14:paraId="1477A282" w14:textId="750E68DC" w:rsidR="006C45EF" w:rsidRPr="002D4FED" w:rsidRDefault="006C45EF">
          <w:pPr>
            <w:rPr>
              <w:rFonts w:ascii="Century Gothic" w:hAnsi="Century Gothic"/>
              <w:b/>
              <w:sz w:val="24"/>
            </w:rPr>
          </w:pPr>
          <w:r w:rsidRPr="002D4FED">
            <w:rPr>
              <w:rFonts w:ascii="Century Gothic" w:hAnsi="Century Gothic"/>
              <w:b/>
              <w:sz w:val="24"/>
            </w:rPr>
            <w:t>NOTICE OF ELIGIBILITY </w:t>
          </w:r>
          <w:r w:rsidR="002D4FED">
            <w:rPr>
              <w:rFonts w:ascii="Century Gothic" w:hAnsi="Century Gothic"/>
              <w:b/>
              <w:sz w:val="24"/>
            </w:rPr>
            <w:t>–</w:t>
          </w:r>
          <w:r w:rsidRPr="002D4FED">
            <w:rPr>
              <w:rFonts w:ascii="Century Gothic" w:hAnsi="Century Gothic"/>
              <w:b/>
              <w:sz w:val="24"/>
            </w:rPr>
            <w:t xml:space="preserve"> NONOCCUPANT OWNER</w:t>
          </w:r>
        </w:p>
      </w:tc>
      <w:tc>
        <w:tcPr>
          <w:tcW w:w="2592" w:type="dxa"/>
          <w:vAlign w:val="center"/>
        </w:tcPr>
        <w:p w14:paraId="4CA21F2E" w14:textId="77777777" w:rsidR="006C45EF" w:rsidRPr="002D4FED" w:rsidRDefault="006C45EF" w:rsidP="00292A7E">
          <w:pPr>
            <w:rPr>
              <w:rFonts w:ascii="Century Gothic" w:hAnsi="Century Gothic"/>
            </w:rPr>
          </w:pPr>
          <w:r w:rsidRPr="002D4FED">
            <w:rPr>
              <w:rFonts w:ascii="Century Gothic" w:hAnsi="Century Gothic"/>
            </w:rPr>
            <w:t>10</w:t>
          </w:r>
          <w:r w:rsidRPr="002D4FED">
            <w:rPr>
              <w:rFonts w:ascii="Century Gothic" w:hAnsi="Century Gothic"/>
            </w:rPr>
            <w:noBreakHyphen/>
            <w:t>EX</w:t>
          </w:r>
          <w:r w:rsidRPr="002D4FED">
            <w:rPr>
              <w:rFonts w:ascii="Century Gothic" w:hAnsi="Century Gothic"/>
            </w:rPr>
            <w:noBreakHyphen/>
            <w:t xml:space="preserve">50 (REV </w:t>
          </w:r>
          <w:r w:rsidR="00292A7E" w:rsidRPr="002D4FED">
            <w:rPr>
              <w:rFonts w:ascii="Century Gothic" w:hAnsi="Century Gothic"/>
            </w:rPr>
            <w:t>10/2014</w:t>
          </w:r>
          <w:r w:rsidRPr="002D4FED">
            <w:rPr>
              <w:rFonts w:ascii="Century Gothic" w:hAnsi="Century Gothic"/>
            </w:rPr>
            <w:t>)</w:t>
          </w:r>
        </w:p>
      </w:tc>
    </w:tr>
    <w:tr w:rsidR="006C45EF" w:rsidRPr="002D4FED" w14:paraId="771A4F59" w14:textId="77777777" w:rsidTr="002D4FED">
      <w:tc>
        <w:tcPr>
          <w:tcW w:w="7344" w:type="dxa"/>
        </w:tcPr>
        <w:p w14:paraId="5E4A5D66" w14:textId="77777777" w:rsidR="006C45EF" w:rsidRPr="002D4FED" w:rsidRDefault="006C45EF">
          <w:pPr>
            <w:rPr>
              <w:rFonts w:ascii="Century Gothic" w:hAnsi="Century Gothic"/>
              <w:b/>
              <w:sz w:val="24"/>
            </w:rPr>
          </w:pPr>
          <w:r w:rsidRPr="002D4FED">
            <w:rPr>
              <w:rFonts w:ascii="Century Gothic" w:hAnsi="Century Gothic"/>
              <w:b/>
              <w:sz w:val="24"/>
            </w:rPr>
            <w:t>LEASING SPACE TO OTHERS (Cont.)</w:t>
          </w:r>
        </w:p>
      </w:tc>
      <w:tc>
        <w:tcPr>
          <w:tcW w:w="2592" w:type="dxa"/>
          <w:vAlign w:val="center"/>
        </w:tcPr>
        <w:p w14:paraId="65EE03F2" w14:textId="77777777" w:rsidR="006C45EF" w:rsidRPr="002D4FED" w:rsidRDefault="006C45EF">
          <w:pPr>
            <w:rPr>
              <w:rFonts w:ascii="Century Gothic" w:hAnsi="Century Gothic"/>
            </w:rPr>
          </w:pPr>
          <w:r w:rsidRPr="002D4FED">
            <w:rPr>
              <w:rFonts w:ascii="Century Gothic" w:hAnsi="Century Gothic"/>
            </w:rPr>
            <w:t xml:space="preserve">Page </w:t>
          </w:r>
          <w:r w:rsidR="00CF097C" w:rsidRPr="002D4FED">
            <w:rPr>
              <w:rFonts w:ascii="Century Gothic" w:hAnsi="Century Gothic"/>
            </w:rPr>
            <w:fldChar w:fldCharType="begin"/>
          </w:r>
          <w:r w:rsidR="00CF097C" w:rsidRPr="002D4FED">
            <w:rPr>
              <w:rFonts w:ascii="Century Gothic" w:hAnsi="Century Gothic"/>
            </w:rPr>
            <w:instrText xml:space="preserve"> PAGE </w:instrText>
          </w:r>
          <w:r w:rsidR="00CF097C" w:rsidRPr="002D4FED">
            <w:rPr>
              <w:rFonts w:ascii="Century Gothic" w:hAnsi="Century Gothic"/>
            </w:rPr>
            <w:fldChar w:fldCharType="separate"/>
          </w:r>
          <w:r w:rsidR="00D65662" w:rsidRPr="002D4FED">
            <w:rPr>
              <w:rFonts w:ascii="Century Gothic" w:hAnsi="Century Gothic"/>
              <w:noProof/>
            </w:rPr>
            <w:t>2</w:t>
          </w:r>
          <w:r w:rsidR="00CF097C" w:rsidRPr="002D4FED">
            <w:rPr>
              <w:rFonts w:ascii="Century Gothic" w:hAnsi="Century Gothic"/>
              <w:noProof/>
            </w:rPr>
            <w:fldChar w:fldCharType="end"/>
          </w:r>
          <w:r w:rsidRPr="002D4FED">
            <w:rPr>
              <w:rFonts w:ascii="Century Gothic" w:hAnsi="Century Gothic"/>
            </w:rPr>
            <w:t xml:space="preserve"> of 3</w:t>
          </w:r>
        </w:p>
      </w:tc>
    </w:tr>
  </w:tbl>
  <w:p w14:paraId="17E41927" w14:textId="77777777" w:rsidR="006C45EF" w:rsidRDefault="006C4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592"/>
    <w:multiLevelType w:val="hybridMultilevel"/>
    <w:tmpl w:val="BC1E3B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5983BAA"/>
    <w:multiLevelType w:val="hybridMultilevel"/>
    <w:tmpl w:val="54DA80EC"/>
    <w:lvl w:ilvl="0" w:tplc="50648F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27EFF"/>
    <w:multiLevelType w:val="hybridMultilevel"/>
    <w:tmpl w:val="95649CD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4" w15:restartNumberingAfterBreak="0">
    <w:nsid w:val="23733400"/>
    <w:multiLevelType w:val="hybridMultilevel"/>
    <w:tmpl w:val="54DA80EC"/>
    <w:lvl w:ilvl="0" w:tplc="F57E94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065DFF"/>
    <w:multiLevelType w:val="hybridMultilevel"/>
    <w:tmpl w:val="7D663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831688"/>
    <w:multiLevelType w:val="hybridMultilevel"/>
    <w:tmpl w:val="10841432"/>
    <w:lvl w:ilvl="0" w:tplc="38F8FB90">
      <w:start w:val="1"/>
      <w:numFmt w:val="bullet"/>
      <w:lvlText w:val=""/>
      <w:lvlJc w:val="left"/>
      <w:pPr>
        <w:tabs>
          <w:tab w:val="num" w:pos="432"/>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16689"/>
    <w:multiLevelType w:val="hybridMultilevel"/>
    <w:tmpl w:val="D5E40FDC"/>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9AD6666"/>
    <w:multiLevelType w:val="hybridMultilevel"/>
    <w:tmpl w:val="426EFE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9C903B1"/>
    <w:multiLevelType w:val="hybridMultilevel"/>
    <w:tmpl w:val="256878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F01180A"/>
    <w:multiLevelType w:val="hybridMultilevel"/>
    <w:tmpl w:val="10841432"/>
    <w:lvl w:ilvl="0" w:tplc="38FA2ED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3680F63"/>
    <w:multiLevelType w:val="hybridMultilevel"/>
    <w:tmpl w:val="1B04D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504AD5"/>
    <w:multiLevelType w:val="hybridMultilevel"/>
    <w:tmpl w:val="493CF28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632650"/>
    <w:multiLevelType w:val="hybridMultilevel"/>
    <w:tmpl w:val="E6FA988A"/>
    <w:lvl w:ilvl="0" w:tplc="38F8FB90">
      <w:start w:val="1"/>
      <w:numFmt w:val="bullet"/>
      <w:lvlText w:val=""/>
      <w:lvlJc w:val="left"/>
      <w:pPr>
        <w:tabs>
          <w:tab w:val="num" w:pos="432"/>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D5EC8"/>
    <w:multiLevelType w:val="hybridMultilevel"/>
    <w:tmpl w:val="6694D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3335118">
    <w:abstractNumId w:val="16"/>
  </w:num>
  <w:num w:numId="2" w16cid:durableId="2047099129">
    <w:abstractNumId w:val="14"/>
  </w:num>
  <w:num w:numId="3" w16cid:durableId="278267064">
    <w:abstractNumId w:val="17"/>
  </w:num>
  <w:num w:numId="4" w16cid:durableId="692347495">
    <w:abstractNumId w:val="20"/>
  </w:num>
  <w:num w:numId="5" w16cid:durableId="662510813">
    <w:abstractNumId w:val="7"/>
  </w:num>
  <w:num w:numId="6" w16cid:durableId="254439281">
    <w:abstractNumId w:val="15"/>
  </w:num>
  <w:num w:numId="7" w16cid:durableId="543253567">
    <w:abstractNumId w:val="4"/>
  </w:num>
  <w:num w:numId="8" w16cid:durableId="1740790530">
    <w:abstractNumId w:val="1"/>
  </w:num>
  <w:num w:numId="9" w16cid:durableId="85735857">
    <w:abstractNumId w:val="3"/>
  </w:num>
  <w:num w:numId="10" w16cid:durableId="1235431544">
    <w:abstractNumId w:val="13"/>
  </w:num>
  <w:num w:numId="11" w16cid:durableId="2081360847">
    <w:abstractNumId w:val="12"/>
  </w:num>
  <w:num w:numId="12" w16cid:durableId="64493417">
    <w:abstractNumId w:val="5"/>
  </w:num>
  <w:num w:numId="13" w16cid:durableId="1033728694">
    <w:abstractNumId w:val="19"/>
  </w:num>
  <w:num w:numId="14" w16cid:durableId="1063212881">
    <w:abstractNumId w:val="11"/>
  </w:num>
  <w:num w:numId="15" w16cid:durableId="449663113">
    <w:abstractNumId w:val="6"/>
  </w:num>
  <w:num w:numId="16" w16cid:durableId="568617301">
    <w:abstractNumId w:val="9"/>
  </w:num>
  <w:num w:numId="17" w16cid:durableId="1343387348">
    <w:abstractNumId w:val="18"/>
  </w:num>
  <w:num w:numId="18" w16cid:durableId="638389447">
    <w:abstractNumId w:val="21"/>
  </w:num>
  <w:num w:numId="19" w16cid:durableId="373116064">
    <w:abstractNumId w:val="2"/>
  </w:num>
  <w:num w:numId="20" w16cid:durableId="188186370">
    <w:abstractNumId w:val="10"/>
  </w:num>
  <w:num w:numId="21" w16cid:durableId="1119683747">
    <w:abstractNumId w:val="0"/>
  </w:num>
  <w:num w:numId="22" w16cid:durableId="1354654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tDCxsLCwNDA2NzJT0lEKTi0uzszPAykwrAUAfb1nZywAAAA="/>
    <w:docVar w:name="ribobj" w:val="160083692"/>
  </w:docVars>
  <w:rsids>
    <w:rsidRoot w:val="00F50476"/>
    <w:rsid w:val="00036D6F"/>
    <w:rsid w:val="00084F40"/>
    <w:rsid w:val="001937E6"/>
    <w:rsid w:val="001B5BFB"/>
    <w:rsid w:val="00265E1E"/>
    <w:rsid w:val="00292A7E"/>
    <w:rsid w:val="002D4FED"/>
    <w:rsid w:val="002F7459"/>
    <w:rsid w:val="003457BB"/>
    <w:rsid w:val="003F0A43"/>
    <w:rsid w:val="004103AC"/>
    <w:rsid w:val="004E31E3"/>
    <w:rsid w:val="006611B2"/>
    <w:rsid w:val="006B7BFF"/>
    <w:rsid w:val="006C45EF"/>
    <w:rsid w:val="00742645"/>
    <w:rsid w:val="0076521C"/>
    <w:rsid w:val="007A33D0"/>
    <w:rsid w:val="007B35C5"/>
    <w:rsid w:val="008F30B7"/>
    <w:rsid w:val="00975604"/>
    <w:rsid w:val="009C2397"/>
    <w:rsid w:val="009F74F7"/>
    <w:rsid w:val="00A3577F"/>
    <w:rsid w:val="00A51F2D"/>
    <w:rsid w:val="00A5283F"/>
    <w:rsid w:val="00AB5825"/>
    <w:rsid w:val="00B4018A"/>
    <w:rsid w:val="00B40971"/>
    <w:rsid w:val="00BE45DD"/>
    <w:rsid w:val="00CF097C"/>
    <w:rsid w:val="00D1039A"/>
    <w:rsid w:val="00D65662"/>
    <w:rsid w:val="00D7435E"/>
    <w:rsid w:val="00DA2BAE"/>
    <w:rsid w:val="00DD28F7"/>
    <w:rsid w:val="00F50476"/>
    <w:rsid w:val="00F859C1"/>
    <w:rsid w:val="00FB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3CF0EFE"/>
  <w15:docId w15:val="{155D8D3B-0344-4C4D-A097-AC210D9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E3"/>
  </w:style>
  <w:style w:type="paragraph" w:styleId="Heading1">
    <w:name w:val="heading 1"/>
    <w:basedOn w:val="Normal"/>
    <w:next w:val="Normal"/>
    <w:qFormat/>
    <w:rsid w:val="007B35C5"/>
    <w:pPr>
      <w:keepNext/>
      <w:spacing w:before="240" w:after="60"/>
      <w:outlineLvl w:val="0"/>
    </w:pPr>
    <w:rPr>
      <w:rFonts w:ascii="Arial" w:hAnsi="Arial"/>
      <w:b/>
      <w:kern w:val="28"/>
      <w:sz w:val="28"/>
    </w:rPr>
  </w:style>
  <w:style w:type="paragraph" w:styleId="Heading2">
    <w:name w:val="heading 2"/>
    <w:basedOn w:val="Normal"/>
    <w:next w:val="Normal"/>
    <w:qFormat/>
    <w:rsid w:val="007B35C5"/>
    <w:pPr>
      <w:keepNext/>
      <w:spacing w:before="240" w:after="60"/>
      <w:outlineLvl w:val="1"/>
    </w:pPr>
    <w:rPr>
      <w:rFonts w:ascii="Arial" w:hAnsi="Arial"/>
      <w:b/>
      <w:i/>
      <w:sz w:val="24"/>
    </w:rPr>
  </w:style>
  <w:style w:type="paragraph" w:styleId="Heading3">
    <w:name w:val="heading 3"/>
    <w:basedOn w:val="Normal"/>
    <w:next w:val="Normal"/>
    <w:qFormat/>
    <w:rsid w:val="007B35C5"/>
    <w:pPr>
      <w:keepNext/>
      <w:spacing w:before="240" w:after="60"/>
      <w:outlineLvl w:val="2"/>
    </w:pPr>
    <w:rPr>
      <w:rFonts w:ascii="Arial" w:hAnsi="Arial"/>
      <w:sz w:val="24"/>
    </w:rPr>
  </w:style>
  <w:style w:type="paragraph" w:styleId="Heading4">
    <w:name w:val="heading 4"/>
    <w:basedOn w:val="Normal"/>
    <w:next w:val="Normal"/>
    <w:qFormat/>
    <w:rsid w:val="007B35C5"/>
    <w:pPr>
      <w:keepNext/>
      <w:jc w:val="center"/>
      <w:outlineLvl w:val="3"/>
    </w:pPr>
    <w:rPr>
      <w:b/>
      <w:bCs/>
    </w:rPr>
  </w:style>
  <w:style w:type="paragraph" w:styleId="Heading5">
    <w:name w:val="heading 5"/>
    <w:basedOn w:val="Normal"/>
    <w:next w:val="Normal"/>
    <w:qFormat/>
    <w:rsid w:val="007B35C5"/>
    <w:pPr>
      <w:keepNext/>
      <w:jc w:val="center"/>
      <w:outlineLvl w:val="4"/>
    </w:pPr>
    <w:rPr>
      <w:b/>
      <w:bCs/>
      <w:u w:val="single"/>
    </w:rPr>
  </w:style>
  <w:style w:type="paragraph" w:styleId="Heading6">
    <w:name w:val="heading 6"/>
    <w:basedOn w:val="Normal"/>
    <w:next w:val="Normal"/>
    <w:qFormat/>
    <w:rsid w:val="007B35C5"/>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31E3"/>
  </w:style>
  <w:style w:type="paragraph" w:styleId="Footer">
    <w:name w:val="footer"/>
    <w:basedOn w:val="Normal"/>
    <w:link w:val="FooterChar"/>
    <w:rsid w:val="004E31E3"/>
  </w:style>
  <w:style w:type="character" w:styleId="PageNumber">
    <w:name w:val="page number"/>
    <w:basedOn w:val="DefaultParagraphFont"/>
    <w:rsid w:val="004E31E3"/>
  </w:style>
  <w:style w:type="paragraph" w:customStyle="1" w:styleId="ChapterHeading">
    <w:name w:val="Chapter Heading"/>
    <w:basedOn w:val="Normal"/>
    <w:rsid w:val="004E31E3"/>
    <w:pPr>
      <w:jc w:val="center"/>
    </w:pPr>
    <w:rPr>
      <w:b/>
      <w:sz w:val="28"/>
    </w:rPr>
  </w:style>
  <w:style w:type="paragraph" w:customStyle="1" w:styleId="Sub-ChapterHeading">
    <w:name w:val="Sub-Chapter Heading"/>
    <w:basedOn w:val="Normal"/>
    <w:rsid w:val="004E31E3"/>
    <w:pPr>
      <w:jc w:val="center"/>
    </w:pPr>
    <w:rPr>
      <w:b/>
    </w:rPr>
  </w:style>
  <w:style w:type="paragraph" w:customStyle="1" w:styleId="SectionHeading">
    <w:name w:val="Section Heading"/>
    <w:basedOn w:val="Normal"/>
    <w:rsid w:val="004E31E3"/>
    <w:pPr>
      <w:ind w:left="1440" w:hanging="1440"/>
    </w:pPr>
    <w:rPr>
      <w:b/>
      <w:u w:val="single"/>
    </w:rPr>
  </w:style>
  <w:style w:type="paragraph" w:customStyle="1" w:styleId="SectionParagraph">
    <w:name w:val="Section Paragraph"/>
    <w:basedOn w:val="Normal"/>
    <w:rsid w:val="004E31E3"/>
    <w:pPr>
      <w:jc w:val="both"/>
    </w:pPr>
  </w:style>
  <w:style w:type="paragraph" w:customStyle="1" w:styleId="BulletParagraph">
    <w:name w:val="Bullet Paragraph"/>
    <w:basedOn w:val="Normal"/>
    <w:rsid w:val="004E31E3"/>
    <w:pPr>
      <w:numPr>
        <w:numId w:val="9"/>
      </w:numPr>
      <w:jc w:val="both"/>
    </w:pPr>
  </w:style>
  <w:style w:type="paragraph" w:customStyle="1" w:styleId="NotesHeading">
    <w:name w:val="Notes Heading"/>
    <w:basedOn w:val="Normal"/>
    <w:rsid w:val="004E31E3"/>
    <w:rPr>
      <w:b/>
      <w:sz w:val="28"/>
    </w:rPr>
  </w:style>
  <w:style w:type="character" w:customStyle="1" w:styleId="FooterChar">
    <w:name w:val="Footer Char"/>
    <w:basedOn w:val="DefaultParagraphFont"/>
    <w:link w:val="Footer"/>
    <w:rsid w:val="00A3577F"/>
  </w:style>
  <w:style w:type="paragraph" w:styleId="BalloonText">
    <w:name w:val="Balloon Text"/>
    <w:basedOn w:val="Normal"/>
    <w:link w:val="BalloonTextChar"/>
    <w:uiPriority w:val="99"/>
    <w:semiHidden/>
    <w:unhideWhenUsed/>
    <w:rsid w:val="00292A7E"/>
    <w:rPr>
      <w:rFonts w:ascii="Tahoma" w:hAnsi="Tahoma" w:cs="Tahoma"/>
      <w:sz w:val="16"/>
      <w:szCs w:val="16"/>
    </w:rPr>
  </w:style>
  <w:style w:type="character" w:customStyle="1" w:styleId="BalloonTextChar">
    <w:name w:val="Balloon Text Char"/>
    <w:basedOn w:val="DefaultParagraphFont"/>
    <w:link w:val="BalloonText"/>
    <w:uiPriority w:val="99"/>
    <w:semiHidden/>
    <w:rsid w:val="00292A7E"/>
    <w:rPr>
      <w:rFonts w:ascii="Tahoma" w:hAnsi="Tahoma" w:cs="Tahoma"/>
      <w:sz w:val="16"/>
      <w:szCs w:val="16"/>
    </w:rPr>
  </w:style>
  <w:style w:type="paragraph" w:styleId="ListParagraph">
    <w:name w:val="List Paragraph"/>
    <w:basedOn w:val="Normal"/>
    <w:uiPriority w:val="34"/>
    <w:qFormat/>
    <w:rsid w:val="001B5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10</TotalTime>
  <Pages>3</Pages>
  <Words>972</Words>
  <Characters>5493</Characters>
  <Application>Microsoft Office Word</Application>
  <DocSecurity>0</DocSecurity>
  <Lines>130</Lines>
  <Paragraphs>58</Paragraphs>
  <ScaleCrop>false</ScaleCrop>
  <HeadingPairs>
    <vt:vector size="2" baseType="variant">
      <vt:variant>
        <vt:lpstr>Title</vt:lpstr>
      </vt:variant>
      <vt:variant>
        <vt:i4>1</vt:i4>
      </vt:variant>
    </vt:vector>
  </HeadingPairs>
  <TitlesOfParts>
    <vt:vector size="1" baseType="lpstr">
      <vt:lpstr>NOTICE OF ELIGIBILITY - NONOCCUPANT OWNER LEASING SPACE TO OTHERS</vt:lpstr>
    </vt:vector>
  </TitlesOfParts>
  <Company>Caltrans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NONOCCUPANT OWNER LEASING SPACE TO OTHERS</dc:title>
  <dc:creator>HQ R/W</dc:creator>
  <cp:lastModifiedBy>Burger, Lori A@DOT</cp:lastModifiedBy>
  <cp:revision>23</cp:revision>
  <cp:lastPrinted>2005-05-03T21:18:00Z</cp:lastPrinted>
  <dcterms:created xsi:type="dcterms:W3CDTF">2014-09-29T19:25:00Z</dcterms:created>
  <dcterms:modified xsi:type="dcterms:W3CDTF">2026-02-27T20:43:00Z</dcterms:modified>
</cp:coreProperties>
</file>