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2"/>
        <w:gridCol w:w="6838"/>
      </w:tblGrid>
      <w:tr w:rsidR="00AF602F" w:rsidRPr="00876169" w14:paraId="79B0DE29" w14:textId="77777777" w:rsidTr="005A2A69">
        <w:tc>
          <w:tcPr>
            <w:tcW w:w="6948" w:type="dxa"/>
          </w:tcPr>
          <w:p w14:paraId="576B49AA" w14:textId="77777777" w:rsidR="00AF602F" w:rsidRPr="00876169" w:rsidRDefault="00AF602F" w:rsidP="005A2A69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876169">
              <w:rPr>
                <w:rFonts w:ascii="Century Gothic" w:hAnsi="Century Gothic"/>
                <w:sz w:val="22"/>
                <w:szCs w:val="22"/>
              </w:rPr>
              <w:t>Business Name:</w:t>
            </w:r>
            <w:r w:rsidR="00CC7790" w:rsidRPr="00876169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948" w:type="dxa"/>
          </w:tcPr>
          <w:p w14:paraId="49F5E722" w14:textId="77777777" w:rsidR="00AF602F" w:rsidRPr="00876169" w:rsidRDefault="00AF602F" w:rsidP="005A2A69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876169">
              <w:rPr>
                <w:rFonts w:ascii="Century Gothic" w:hAnsi="Century Gothic"/>
                <w:sz w:val="22"/>
                <w:szCs w:val="22"/>
              </w:rPr>
              <w:t>File Reference:</w:t>
            </w:r>
            <w:r w:rsidR="00CC7790" w:rsidRPr="00876169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AF602F" w:rsidRPr="00876169" w14:paraId="29B5C811" w14:textId="77777777" w:rsidTr="005A2A69">
        <w:tc>
          <w:tcPr>
            <w:tcW w:w="6948" w:type="dxa"/>
          </w:tcPr>
          <w:p w14:paraId="1147D0CB" w14:textId="77777777" w:rsidR="00AF602F" w:rsidRPr="00876169" w:rsidRDefault="00AF602F" w:rsidP="005A2A69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876169">
              <w:rPr>
                <w:rFonts w:ascii="Century Gothic" w:hAnsi="Century Gothic"/>
                <w:sz w:val="22"/>
                <w:szCs w:val="22"/>
              </w:rPr>
              <w:t>Business Owner:</w:t>
            </w:r>
            <w:r w:rsidR="00CC7790" w:rsidRPr="00876169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948" w:type="dxa"/>
          </w:tcPr>
          <w:p w14:paraId="0B21C601" w14:textId="77777777" w:rsidR="00AF602F" w:rsidRPr="00876169" w:rsidRDefault="00AF602F" w:rsidP="005A2A69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876169">
              <w:rPr>
                <w:rFonts w:ascii="Century Gothic" w:hAnsi="Century Gothic"/>
                <w:sz w:val="22"/>
                <w:szCs w:val="22"/>
              </w:rPr>
              <w:t>Business Address:</w:t>
            </w:r>
            <w:r w:rsidR="00CC7790" w:rsidRPr="00876169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AF602F" w:rsidRPr="00876169" w14:paraId="7EF40B67" w14:textId="77777777" w:rsidTr="005A2A69">
        <w:tc>
          <w:tcPr>
            <w:tcW w:w="6948" w:type="dxa"/>
          </w:tcPr>
          <w:p w14:paraId="3DC8F464" w14:textId="77777777" w:rsidR="00AF602F" w:rsidRPr="00876169" w:rsidRDefault="00AF602F" w:rsidP="005A2A69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876169">
              <w:rPr>
                <w:rFonts w:ascii="Century Gothic" w:hAnsi="Century Gothic"/>
                <w:sz w:val="22"/>
                <w:szCs w:val="22"/>
              </w:rPr>
              <w:t>Person Doing Search:</w:t>
            </w:r>
            <w:r w:rsidR="00CC7790" w:rsidRPr="00876169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948" w:type="dxa"/>
          </w:tcPr>
          <w:p w14:paraId="61546D5A" w14:textId="77777777" w:rsidR="00AF602F" w:rsidRPr="00876169" w:rsidRDefault="00AF602F" w:rsidP="00B4688E">
            <w:pPr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876169">
              <w:rPr>
                <w:rFonts w:ascii="Century Gothic" w:hAnsi="Century Gothic"/>
                <w:sz w:val="22"/>
                <w:szCs w:val="22"/>
              </w:rPr>
              <w:t>Business Phone</w:t>
            </w:r>
            <w:r w:rsidR="00B4688E" w:rsidRPr="00876169">
              <w:rPr>
                <w:rFonts w:ascii="Century Gothic" w:hAnsi="Century Gothic"/>
                <w:sz w:val="22"/>
                <w:szCs w:val="22"/>
              </w:rPr>
              <w:t xml:space="preserve"> No.:</w:t>
            </w:r>
            <w:r w:rsidR="00CC7790" w:rsidRPr="00876169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</w:tbl>
    <w:p w14:paraId="73667C54" w14:textId="77777777" w:rsidR="00AF602F" w:rsidRPr="00590A0C" w:rsidRDefault="00AF602F" w:rsidP="00310CDB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3627"/>
        <w:gridCol w:w="1051"/>
        <w:gridCol w:w="1161"/>
        <w:gridCol w:w="1269"/>
        <w:gridCol w:w="5651"/>
      </w:tblGrid>
      <w:tr w:rsidR="00AF602F" w:rsidRPr="00876169" w14:paraId="723EF8D4" w14:textId="77777777" w:rsidTr="002C448D">
        <w:trPr>
          <w:tblHeader/>
        </w:trPr>
        <w:tc>
          <w:tcPr>
            <w:tcW w:w="918" w:type="dxa"/>
          </w:tcPr>
          <w:p w14:paraId="3DBCA3EB" w14:textId="77777777" w:rsidR="00AF602F" w:rsidRPr="00876169" w:rsidRDefault="00AF602F" w:rsidP="005A2A69">
            <w:pPr>
              <w:rPr>
                <w:rFonts w:ascii="Century Gothic" w:hAnsi="Century Gothic"/>
                <w:sz w:val="22"/>
                <w:szCs w:val="22"/>
              </w:rPr>
            </w:pPr>
            <w:r w:rsidRPr="00876169">
              <w:rPr>
                <w:rFonts w:ascii="Century Gothic" w:hAnsi="Century Gothic"/>
                <w:sz w:val="22"/>
                <w:szCs w:val="22"/>
              </w:rPr>
              <w:t>DATE</w:t>
            </w:r>
          </w:p>
        </w:tc>
        <w:tc>
          <w:tcPr>
            <w:tcW w:w="3714" w:type="dxa"/>
          </w:tcPr>
          <w:p w14:paraId="08E93C86" w14:textId="77777777" w:rsidR="00AF602F" w:rsidRPr="00876169" w:rsidRDefault="00AF602F" w:rsidP="005A2A69">
            <w:pPr>
              <w:rPr>
                <w:rFonts w:ascii="Century Gothic" w:hAnsi="Century Gothic"/>
                <w:sz w:val="22"/>
                <w:szCs w:val="22"/>
              </w:rPr>
            </w:pPr>
            <w:r w:rsidRPr="00876169">
              <w:rPr>
                <w:rFonts w:ascii="Century Gothic" w:hAnsi="Century Gothic"/>
                <w:sz w:val="22"/>
                <w:szCs w:val="22"/>
              </w:rPr>
              <w:t>ADDRESS OF POTENTIAL REPLACEMENT PROPERTY</w:t>
            </w:r>
          </w:p>
        </w:tc>
        <w:tc>
          <w:tcPr>
            <w:tcW w:w="1056" w:type="dxa"/>
          </w:tcPr>
          <w:p w14:paraId="76C3A576" w14:textId="77777777" w:rsidR="00AF602F" w:rsidRPr="00876169" w:rsidRDefault="00AF602F" w:rsidP="005A2A69">
            <w:pPr>
              <w:rPr>
                <w:rFonts w:ascii="Century Gothic" w:hAnsi="Century Gothic"/>
                <w:sz w:val="22"/>
                <w:szCs w:val="22"/>
              </w:rPr>
            </w:pPr>
            <w:r w:rsidRPr="00876169">
              <w:rPr>
                <w:rFonts w:ascii="Century Gothic" w:hAnsi="Century Gothic"/>
                <w:sz w:val="22"/>
                <w:szCs w:val="22"/>
              </w:rPr>
              <w:t>HOURS</w:t>
            </w:r>
          </w:p>
          <w:p w14:paraId="4AAF9654" w14:textId="77777777" w:rsidR="00AF602F" w:rsidRPr="00876169" w:rsidRDefault="00AF602F" w:rsidP="005A2A69">
            <w:pPr>
              <w:rPr>
                <w:rFonts w:ascii="Century Gothic" w:hAnsi="Century Gothic"/>
                <w:sz w:val="22"/>
                <w:szCs w:val="22"/>
              </w:rPr>
            </w:pPr>
            <w:r w:rsidRPr="00876169">
              <w:rPr>
                <w:rFonts w:ascii="Century Gothic" w:hAnsi="Century Gothic"/>
                <w:sz w:val="22"/>
                <w:szCs w:val="22"/>
              </w:rPr>
              <w:t>SPENT</w:t>
            </w:r>
          </w:p>
        </w:tc>
        <w:tc>
          <w:tcPr>
            <w:tcW w:w="1116" w:type="dxa"/>
          </w:tcPr>
          <w:p w14:paraId="4D26F519" w14:textId="77777777" w:rsidR="00AF602F" w:rsidRPr="00876169" w:rsidRDefault="00AF602F" w:rsidP="005A2A69">
            <w:pPr>
              <w:rPr>
                <w:rFonts w:ascii="Century Gothic" w:hAnsi="Century Gothic"/>
                <w:sz w:val="22"/>
                <w:szCs w:val="22"/>
              </w:rPr>
            </w:pPr>
            <w:r w:rsidRPr="00876169">
              <w:rPr>
                <w:rFonts w:ascii="Century Gothic" w:hAnsi="Century Gothic"/>
                <w:sz w:val="22"/>
                <w:szCs w:val="22"/>
              </w:rPr>
              <w:t>VEHICLE</w:t>
            </w:r>
          </w:p>
          <w:p w14:paraId="6A959F17" w14:textId="77777777" w:rsidR="00AF602F" w:rsidRPr="00876169" w:rsidRDefault="00AF602F" w:rsidP="005A2A69">
            <w:pPr>
              <w:rPr>
                <w:rFonts w:ascii="Century Gothic" w:hAnsi="Century Gothic"/>
                <w:sz w:val="22"/>
                <w:szCs w:val="22"/>
              </w:rPr>
            </w:pPr>
            <w:r w:rsidRPr="00876169">
              <w:rPr>
                <w:rFonts w:ascii="Century Gothic" w:hAnsi="Century Gothic"/>
                <w:sz w:val="22"/>
                <w:szCs w:val="22"/>
              </w:rPr>
              <w:t>MILEAGE</w:t>
            </w:r>
          </w:p>
        </w:tc>
        <w:tc>
          <w:tcPr>
            <w:tcW w:w="1224" w:type="dxa"/>
          </w:tcPr>
          <w:p w14:paraId="09051B7D" w14:textId="77777777" w:rsidR="00AF602F" w:rsidRPr="00876169" w:rsidRDefault="00AF602F" w:rsidP="005A2A69">
            <w:pPr>
              <w:rPr>
                <w:rFonts w:ascii="Century Gothic" w:hAnsi="Century Gothic"/>
                <w:sz w:val="22"/>
                <w:szCs w:val="22"/>
              </w:rPr>
            </w:pPr>
            <w:r w:rsidRPr="00876169">
              <w:rPr>
                <w:rFonts w:ascii="Century Gothic" w:hAnsi="Century Gothic"/>
                <w:sz w:val="22"/>
                <w:szCs w:val="22"/>
              </w:rPr>
              <w:t>MEALS/</w:t>
            </w:r>
          </w:p>
          <w:p w14:paraId="23FC2DA1" w14:textId="77777777" w:rsidR="00AF602F" w:rsidRPr="00876169" w:rsidRDefault="00AF602F" w:rsidP="005A2A69">
            <w:pPr>
              <w:rPr>
                <w:rFonts w:ascii="Century Gothic" w:hAnsi="Century Gothic"/>
                <w:sz w:val="22"/>
                <w:szCs w:val="22"/>
              </w:rPr>
            </w:pPr>
            <w:r w:rsidRPr="00876169">
              <w:rPr>
                <w:rFonts w:ascii="Century Gothic" w:hAnsi="Century Gothic"/>
                <w:sz w:val="22"/>
                <w:szCs w:val="22"/>
              </w:rPr>
              <w:t>LODGING</w:t>
            </w:r>
          </w:p>
        </w:tc>
        <w:tc>
          <w:tcPr>
            <w:tcW w:w="5868" w:type="dxa"/>
          </w:tcPr>
          <w:p w14:paraId="1C6F3B34" w14:textId="77777777" w:rsidR="00AF602F" w:rsidRPr="00876169" w:rsidRDefault="00AF602F" w:rsidP="005A2A69">
            <w:pPr>
              <w:rPr>
                <w:rFonts w:ascii="Century Gothic" w:hAnsi="Century Gothic"/>
                <w:sz w:val="22"/>
                <w:szCs w:val="22"/>
              </w:rPr>
            </w:pPr>
            <w:r w:rsidRPr="00876169">
              <w:rPr>
                <w:rFonts w:ascii="Century Gothic" w:hAnsi="Century Gothic"/>
                <w:sz w:val="22"/>
                <w:szCs w:val="22"/>
              </w:rPr>
              <w:t>WHO DID YOU MEET WITH AND WHAT WAS THE RESULT OF THE VISIT?</w:t>
            </w:r>
          </w:p>
        </w:tc>
      </w:tr>
      <w:tr w:rsidR="00AF602F" w:rsidRPr="00876169" w14:paraId="0CBF1BA1" w14:textId="77777777" w:rsidTr="005A2A69">
        <w:tc>
          <w:tcPr>
            <w:tcW w:w="918" w:type="dxa"/>
          </w:tcPr>
          <w:p w14:paraId="74DCCD08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14" w:type="dxa"/>
          </w:tcPr>
          <w:p w14:paraId="55B29B06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6" w:type="dxa"/>
          </w:tcPr>
          <w:p w14:paraId="3FF21D68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6" w:type="dxa"/>
          </w:tcPr>
          <w:p w14:paraId="465EEBA8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28373CF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68" w:type="dxa"/>
          </w:tcPr>
          <w:p w14:paraId="47FE95A1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F602F" w:rsidRPr="00876169" w14:paraId="2950CABB" w14:textId="77777777" w:rsidTr="005A2A69">
        <w:tc>
          <w:tcPr>
            <w:tcW w:w="918" w:type="dxa"/>
          </w:tcPr>
          <w:p w14:paraId="1A93B6AC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14" w:type="dxa"/>
          </w:tcPr>
          <w:p w14:paraId="2FD3AD64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6" w:type="dxa"/>
          </w:tcPr>
          <w:p w14:paraId="66AFA50D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6" w:type="dxa"/>
          </w:tcPr>
          <w:p w14:paraId="7B5BC7C0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B0AFD66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68" w:type="dxa"/>
          </w:tcPr>
          <w:p w14:paraId="3FA7F437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F602F" w:rsidRPr="00876169" w14:paraId="6841A31C" w14:textId="77777777" w:rsidTr="005A2A69">
        <w:tc>
          <w:tcPr>
            <w:tcW w:w="918" w:type="dxa"/>
          </w:tcPr>
          <w:p w14:paraId="1B7E3F3A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14" w:type="dxa"/>
          </w:tcPr>
          <w:p w14:paraId="554C5EFF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6" w:type="dxa"/>
          </w:tcPr>
          <w:p w14:paraId="6DE54F0D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6" w:type="dxa"/>
          </w:tcPr>
          <w:p w14:paraId="11168D94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94210F4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68" w:type="dxa"/>
          </w:tcPr>
          <w:p w14:paraId="66911E3B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F602F" w:rsidRPr="00876169" w14:paraId="51ACE9FF" w14:textId="77777777" w:rsidTr="005A2A69">
        <w:tc>
          <w:tcPr>
            <w:tcW w:w="918" w:type="dxa"/>
          </w:tcPr>
          <w:p w14:paraId="391B55AB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14" w:type="dxa"/>
          </w:tcPr>
          <w:p w14:paraId="68B25B8F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6" w:type="dxa"/>
          </w:tcPr>
          <w:p w14:paraId="1D6F6002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6" w:type="dxa"/>
          </w:tcPr>
          <w:p w14:paraId="54C2E526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3DDB407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68" w:type="dxa"/>
          </w:tcPr>
          <w:p w14:paraId="7B50467C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F602F" w:rsidRPr="00876169" w14:paraId="04EABD9F" w14:textId="77777777" w:rsidTr="005A2A69">
        <w:tc>
          <w:tcPr>
            <w:tcW w:w="918" w:type="dxa"/>
          </w:tcPr>
          <w:p w14:paraId="7199CBA7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14" w:type="dxa"/>
          </w:tcPr>
          <w:p w14:paraId="3426B4B6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6" w:type="dxa"/>
          </w:tcPr>
          <w:p w14:paraId="4BEF8B73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6" w:type="dxa"/>
          </w:tcPr>
          <w:p w14:paraId="3FC592BE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99B664E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68" w:type="dxa"/>
          </w:tcPr>
          <w:p w14:paraId="79B08BA9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F602F" w:rsidRPr="00876169" w14:paraId="67A048A4" w14:textId="77777777" w:rsidTr="005A2A69">
        <w:tc>
          <w:tcPr>
            <w:tcW w:w="918" w:type="dxa"/>
          </w:tcPr>
          <w:p w14:paraId="3C792D8A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14" w:type="dxa"/>
          </w:tcPr>
          <w:p w14:paraId="0FD4EA7E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6" w:type="dxa"/>
          </w:tcPr>
          <w:p w14:paraId="763491B4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6" w:type="dxa"/>
          </w:tcPr>
          <w:p w14:paraId="59C68D7E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12EF237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68" w:type="dxa"/>
          </w:tcPr>
          <w:p w14:paraId="710F00D8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F602F" w:rsidRPr="00876169" w14:paraId="03B53E4D" w14:textId="77777777" w:rsidTr="005A2A69">
        <w:tc>
          <w:tcPr>
            <w:tcW w:w="918" w:type="dxa"/>
          </w:tcPr>
          <w:p w14:paraId="0B0FA442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14" w:type="dxa"/>
          </w:tcPr>
          <w:p w14:paraId="721D21EF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6" w:type="dxa"/>
          </w:tcPr>
          <w:p w14:paraId="62ABC33C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6" w:type="dxa"/>
          </w:tcPr>
          <w:p w14:paraId="726DC6E9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874CAFB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68" w:type="dxa"/>
          </w:tcPr>
          <w:p w14:paraId="339C0695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F602F" w:rsidRPr="00876169" w14:paraId="25392D3E" w14:textId="77777777" w:rsidTr="005A2A69">
        <w:tc>
          <w:tcPr>
            <w:tcW w:w="918" w:type="dxa"/>
          </w:tcPr>
          <w:p w14:paraId="5B23BDFA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14" w:type="dxa"/>
          </w:tcPr>
          <w:p w14:paraId="053C0DE5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6" w:type="dxa"/>
          </w:tcPr>
          <w:p w14:paraId="6BEDB725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6" w:type="dxa"/>
          </w:tcPr>
          <w:p w14:paraId="1998060C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82CBAB8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68" w:type="dxa"/>
          </w:tcPr>
          <w:p w14:paraId="6704262B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F602F" w:rsidRPr="00876169" w14:paraId="0FA501CA" w14:textId="77777777" w:rsidTr="005A2A69">
        <w:tc>
          <w:tcPr>
            <w:tcW w:w="918" w:type="dxa"/>
          </w:tcPr>
          <w:p w14:paraId="1D897366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14" w:type="dxa"/>
          </w:tcPr>
          <w:p w14:paraId="3D1CDBA8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56" w:type="dxa"/>
          </w:tcPr>
          <w:p w14:paraId="1723A070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6" w:type="dxa"/>
          </w:tcPr>
          <w:p w14:paraId="4CCEAB73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F942E8C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868" w:type="dxa"/>
          </w:tcPr>
          <w:p w14:paraId="62CA8D8B" w14:textId="77777777" w:rsidR="00AF602F" w:rsidRPr="00876169" w:rsidRDefault="00AF602F" w:rsidP="005A2A69">
            <w:pPr>
              <w:spacing w:after="100" w:afterAutospacing="1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8425243" w14:textId="77777777" w:rsidR="00F941A5" w:rsidRPr="00876169" w:rsidRDefault="00F941A5" w:rsidP="00310CDB">
      <w:pPr>
        <w:spacing w:before="120"/>
        <w:rPr>
          <w:sz w:val="22"/>
          <w:szCs w:val="22"/>
        </w:rPr>
        <w:sectPr w:rsidR="00F941A5" w:rsidRPr="00876169">
          <w:headerReference w:type="first" r:id="rId7"/>
          <w:footerReference w:type="first" r:id="rId8"/>
          <w:pgSz w:w="15840" w:h="12240" w:orient="landscape" w:code="1"/>
          <w:pgMar w:top="1080" w:right="936" w:bottom="1080" w:left="936" w:header="864" w:footer="720" w:gutter="288"/>
          <w:cols w:space="720"/>
          <w:titlePg/>
        </w:sectPr>
      </w:pPr>
    </w:p>
    <w:p w14:paraId="335AB0CD" w14:textId="77777777" w:rsidR="00B36D6C" w:rsidRPr="00876169" w:rsidRDefault="00B36D6C" w:rsidP="00B36D6C">
      <w:pPr>
        <w:rPr>
          <w:rFonts w:ascii="Century Gothic" w:hAnsi="Century Gothic"/>
          <w:sz w:val="22"/>
          <w:szCs w:val="22"/>
        </w:rPr>
      </w:pPr>
      <w:r w:rsidRPr="00876169">
        <w:rPr>
          <w:rFonts w:ascii="Century Gothic" w:hAnsi="Century Gothic"/>
          <w:sz w:val="22"/>
          <w:szCs w:val="22"/>
        </w:rPr>
        <w:t>Search Cost Calculations:</w:t>
      </w:r>
    </w:p>
    <w:p w14:paraId="393D87DB" w14:textId="77777777" w:rsidR="00B36D6C" w:rsidRPr="00876169" w:rsidRDefault="00B36D6C" w:rsidP="00B36D6C">
      <w:pPr>
        <w:tabs>
          <w:tab w:val="left" w:pos="1440"/>
          <w:tab w:val="left" w:pos="2340"/>
          <w:tab w:val="left" w:pos="4140"/>
        </w:tabs>
        <w:spacing w:before="120"/>
        <w:rPr>
          <w:rFonts w:ascii="Century Gothic" w:hAnsi="Century Gothic"/>
          <w:sz w:val="22"/>
          <w:szCs w:val="22"/>
        </w:rPr>
      </w:pPr>
      <w:r w:rsidRPr="00876169">
        <w:rPr>
          <w:rFonts w:ascii="Century Gothic" w:hAnsi="Century Gothic"/>
          <w:sz w:val="22"/>
          <w:szCs w:val="22"/>
        </w:rPr>
        <w:t xml:space="preserve">_____ </w:t>
      </w:r>
      <w:proofErr w:type="gramStart"/>
      <w:r w:rsidRPr="00876169">
        <w:rPr>
          <w:rFonts w:ascii="Century Gothic" w:hAnsi="Century Gothic"/>
          <w:sz w:val="22"/>
          <w:szCs w:val="22"/>
        </w:rPr>
        <w:t>Hours</w:t>
      </w:r>
      <w:proofErr w:type="gramEnd"/>
      <w:r w:rsidRPr="00876169">
        <w:rPr>
          <w:rFonts w:ascii="Century Gothic" w:hAnsi="Century Gothic"/>
          <w:sz w:val="22"/>
          <w:szCs w:val="22"/>
        </w:rPr>
        <w:tab/>
        <w:t>x</w:t>
      </w:r>
      <w:r w:rsidRPr="00876169">
        <w:rPr>
          <w:rFonts w:ascii="Century Gothic" w:hAnsi="Century Gothic"/>
          <w:sz w:val="22"/>
          <w:szCs w:val="22"/>
        </w:rPr>
        <w:tab/>
        <w:t>$__________</w:t>
      </w:r>
      <w:r w:rsidRPr="00876169">
        <w:rPr>
          <w:rFonts w:ascii="Century Gothic" w:hAnsi="Century Gothic"/>
          <w:sz w:val="22"/>
          <w:szCs w:val="22"/>
        </w:rPr>
        <w:tab/>
        <w:t>=$__________</w:t>
      </w:r>
    </w:p>
    <w:p w14:paraId="0891BF2B" w14:textId="77777777" w:rsidR="00B36D6C" w:rsidRPr="00876169" w:rsidRDefault="00B36D6C" w:rsidP="00B36D6C">
      <w:pPr>
        <w:tabs>
          <w:tab w:val="left" w:pos="1440"/>
          <w:tab w:val="left" w:pos="2340"/>
          <w:tab w:val="left" w:pos="4140"/>
        </w:tabs>
        <w:spacing w:before="120"/>
        <w:rPr>
          <w:rFonts w:ascii="Century Gothic" w:hAnsi="Century Gothic"/>
          <w:sz w:val="22"/>
          <w:szCs w:val="22"/>
        </w:rPr>
      </w:pPr>
      <w:r w:rsidRPr="00876169">
        <w:rPr>
          <w:rFonts w:ascii="Century Gothic" w:hAnsi="Century Gothic"/>
          <w:sz w:val="22"/>
          <w:szCs w:val="22"/>
        </w:rPr>
        <w:t xml:space="preserve">_____ </w:t>
      </w:r>
      <w:proofErr w:type="gramStart"/>
      <w:r w:rsidRPr="00876169">
        <w:rPr>
          <w:rFonts w:ascii="Century Gothic" w:hAnsi="Century Gothic"/>
          <w:sz w:val="22"/>
          <w:szCs w:val="22"/>
        </w:rPr>
        <w:t>Miles</w:t>
      </w:r>
      <w:proofErr w:type="gramEnd"/>
      <w:r w:rsidRPr="00876169">
        <w:rPr>
          <w:rFonts w:ascii="Century Gothic" w:hAnsi="Century Gothic"/>
          <w:sz w:val="22"/>
          <w:szCs w:val="22"/>
        </w:rPr>
        <w:tab/>
        <w:t>x</w:t>
      </w:r>
      <w:r w:rsidRPr="00876169">
        <w:rPr>
          <w:rFonts w:ascii="Century Gothic" w:hAnsi="Century Gothic"/>
          <w:sz w:val="22"/>
          <w:szCs w:val="22"/>
        </w:rPr>
        <w:tab/>
        <w:t>$__________</w:t>
      </w:r>
      <w:r w:rsidRPr="00876169">
        <w:rPr>
          <w:rFonts w:ascii="Century Gothic" w:hAnsi="Century Gothic"/>
          <w:sz w:val="22"/>
          <w:szCs w:val="22"/>
        </w:rPr>
        <w:tab/>
        <w:t>=$__________</w:t>
      </w:r>
    </w:p>
    <w:p w14:paraId="5A5F8998" w14:textId="77777777" w:rsidR="00B36D6C" w:rsidRPr="00876169" w:rsidRDefault="00B36D6C" w:rsidP="00B36D6C">
      <w:pPr>
        <w:tabs>
          <w:tab w:val="left" w:pos="1440"/>
          <w:tab w:val="left" w:pos="2340"/>
          <w:tab w:val="left" w:pos="4140"/>
        </w:tabs>
        <w:spacing w:before="120"/>
        <w:rPr>
          <w:rFonts w:ascii="Century Gothic" w:hAnsi="Century Gothic"/>
          <w:sz w:val="22"/>
          <w:szCs w:val="22"/>
        </w:rPr>
      </w:pPr>
      <w:r w:rsidRPr="00876169">
        <w:rPr>
          <w:rFonts w:ascii="Century Gothic" w:hAnsi="Century Gothic"/>
          <w:sz w:val="22"/>
          <w:szCs w:val="22"/>
        </w:rPr>
        <w:t>Meals and Lodging</w:t>
      </w:r>
      <w:r w:rsidRPr="00876169">
        <w:rPr>
          <w:rFonts w:ascii="Century Gothic" w:hAnsi="Century Gothic"/>
          <w:sz w:val="22"/>
          <w:szCs w:val="22"/>
        </w:rPr>
        <w:tab/>
      </w:r>
      <w:r w:rsidRPr="00876169">
        <w:rPr>
          <w:rFonts w:ascii="Century Gothic" w:hAnsi="Century Gothic"/>
          <w:sz w:val="22"/>
          <w:szCs w:val="22"/>
        </w:rPr>
        <w:tab/>
        <w:t>=$__________</w:t>
      </w:r>
    </w:p>
    <w:p w14:paraId="1E2E762B" w14:textId="571306EA" w:rsidR="00B36D6C" w:rsidRPr="00876169" w:rsidRDefault="00B36D6C" w:rsidP="00B36D6C">
      <w:pPr>
        <w:tabs>
          <w:tab w:val="left" w:pos="1440"/>
          <w:tab w:val="left" w:pos="2340"/>
          <w:tab w:val="left" w:pos="4140"/>
        </w:tabs>
        <w:spacing w:before="120"/>
        <w:rPr>
          <w:rFonts w:ascii="Century Gothic" w:hAnsi="Century Gothic"/>
          <w:sz w:val="22"/>
          <w:szCs w:val="22"/>
        </w:rPr>
      </w:pPr>
      <w:r w:rsidRPr="00876169">
        <w:rPr>
          <w:rFonts w:ascii="Century Gothic" w:hAnsi="Century Gothic"/>
          <w:sz w:val="22"/>
          <w:szCs w:val="22"/>
        </w:rPr>
        <w:t xml:space="preserve">TOTAL (Maximum </w:t>
      </w:r>
      <w:r w:rsidR="00594F3B">
        <w:rPr>
          <w:rFonts w:ascii="Century Gothic" w:hAnsi="Century Gothic"/>
          <w:sz w:val="22"/>
          <w:szCs w:val="22"/>
        </w:rPr>
        <w:t>$5,000</w:t>
      </w:r>
      <w:r w:rsidRPr="00876169">
        <w:rPr>
          <w:rFonts w:ascii="Century Gothic" w:hAnsi="Century Gothic"/>
          <w:sz w:val="22"/>
          <w:szCs w:val="22"/>
        </w:rPr>
        <w:t>)</w:t>
      </w:r>
      <w:r w:rsidRPr="00876169">
        <w:rPr>
          <w:rFonts w:ascii="Century Gothic" w:hAnsi="Century Gothic"/>
          <w:sz w:val="22"/>
          <w:szCs w:val="22"/>
        </w:rPr>
        <w:tab/>
        <w:t>=$__________</w:t>
      </w:r>
    </w:p>
    <w:p w14:paraId="77782350" w14:textId="77777777" w:rsidR="00B36D6C" w:rsidRPr="00876169" w:rsidRDefault="00B36D6C" w:rsidP="00B36D6C">
      <w:pPr>
        <w:numPr>
          <w:ilvl w:val="0"/>
          <w:numId w:val="10"/>
        </w:numPr>
        <w:spacing w:after="120"/>
        <w:rPr>
          <w:rFonts w:ascii="Century Gothic" w:hAnsi="Century Gothic"/>
          <w:sz w:val="22"/>
          <w:szCs w:val="22"/>
        </w:rPr>
      </w:pPr>
      <w:r w:rsidRPr="00876169">
        <w:rPr>
          <w:rFonts w:ascii="Century Gothic" w:hAnsi="Century Gothic"/>
          <w:sz w:val="24"/>
          <w:szCs w:val="24"/>
        </w:rPr>
        <w:br w:type="column"/>
      </w:r>
      <w:r w:rsidRPr="00876169">
        <w:rPr>
          <w:rFonts w:ascii="Century Gothic" w:hAnsi="Century Gothic"/>
          <w:sz w:val="22"/>
          <w:szCs w:val="22"/>
        </w:rPr>
        <w:t>Time spent is based on reasonable salary earnings and must have been during normal working hours for which no compensation is otherwise received.</w:t>
      </w:r>
    </w:p>
    <w:p w14:paraId="56EFB025" w14:textId="4C886B3D" w:rsidR="00B36D6C" w:rsidRPr="00876169" w:rsidRDefault="00B36D6C" w:rsidP="00B36D6C">
      <w:pPr>
        <w:numPr>
          <w:ilvl w:val="0"/>
          <w:numId w:val="10"/>
        </w:numPr>
        <w:spacing w:after="120"/>
        <w:rPr>
          <w:rFonts w:ascii="Century Gothic" w:hAnsi="Century Gothic"/>
          <w:sz w:val="22"/>
          <w:szCs w:val="22"/>
        </w:rPr>
      </w:pPr>
      <w:r w:rsidRPr="00876169">
        <w:rPr>
          <w:rFonts w:ascii="Century Gothic" w:hAnsi="Century Gothic"/>
          <w:sz w:val="22"/>
          <w:szCs w:val="22"/>
        </w:rPr>
        <w:t xml:space="preserve">Mileage rates not to exceed </w:t>
      </w:r>
      <w:r w:rsidR="00594F3B">
        <w:rPr>
          <w:rFonts w:ascii="Century Gothic" w:hAnsi="Century Gothic"/>
          <w:sz w:val="22"/>
          <w:szCs w:val="22"/>
        </w:rPr>
        <w:t>$0.70</w:t>
      </w:r>
      <w:r w:rsidRPr="00876169">
        <w:rPr>
          <w:rFonts w:ascii="Century Gothic" w:hAnsi="Century Gothic"/>
          <w:sz w:val="22"/>
          <w:szCs w:val="22"/>
        </w:rPr>
        <w:t xml:space="preserve"> per mile.</w:t>
      </w:r>
    </w:p>
    <w:p w14:paraId="44454D7D" w14:textId="77777777" w:rsidR="00B36D6C" w:rsidRPr="00876169" w:rsidRDefault="00B36D6C" w:rsidP="00B36D6C">
      <w:pPr>
        <w:numPr>
          <w:ilvl w:val="0"/>
          <w:numId w:val="10"/>
        </w:numPr>
        <w:spacing w:after="120"/>
        <w:rPr>
          <w:rFonts w:ascii="Century Gothic" w:hAnsi="Century Gothic"/>
          <w:sz w:val="22"/>
          <w:szCs w:val="22"/>
        </w:rPr>
      </w:pPr>
      <w:r w:rsidRPr="00876169">
        <w:rPr>
          <w:rFonts w:ascii="Century Gothic" w:hAnsi="Century Gothic"/>
          <w:sz w:val="22"/>
          <w:szCs w:val="22"/>
        </w:rPr>
        <w:t>Meals and lodging away from home based on paid</w:t>
      </w:r>
      <w:r w:rsidRPr="00876169">
        <w:rPr>
          <w:rFonts w:ascii="Century Gothic" w:hAnsi="Century Gothic"/>
          <w:sz w:val="22"/>
          <w:szCs w:val="22"/>
        </w:rPr>
        <w:noBreakHyphen/>
        <w:t>receipted bills.</w:t>
      </w:r>
    </w:p>
    <w:p w14:paraId="31BA8A47" w14:textId="77777777" w:rsidR="00B36D6C" w:rsidRPr="00876169" w:rsidRDefault="00B36D6C" w:rsidP="00B36D6C">
      <w:pPr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876169">
        <w:rPr>
          <w:rFonts w:ascii="Century Gothic" w:hAnsi="Century Gothic"/>
          <w:sz w:val="22"/>
          <w:szCs w:val="22"/>
        </w:rPr>
        <w:t>The term “general area” is not an acceptable site address.</w:t>
      </w:r>
    </w:p>
    <w:p w14:paraId="5C57A5C6" w14:textId="77777777" w:rsidR="00B36D6C" w:rsidRPr="00876169" w:rsidRDefault="00B36D6C" w:rsidP="00B36D6C">
      <w:pPr>
        <w:spacing w:before="120"/>
        <w:rPr>
          <w:rFonts w:ascii="Century Gothic" w:hAnsi="Century Gothic"/>
          <w:sz w:val="22"/>
          <w:szCs w:val="22"/>
        </w:rPr>
      </w:pPr>
      <w:r w:rsidRPr="00876169">
        <w:rPr>
          <w:rFonts w:ascii="Century Gothic" w:hAnsi="Century Gothic"/>
          <w:sz w:val="22"/>
          <w:szCs w:val="22"/>
        </w:rPr>
        <w:t>I CERTIFY that all information submitted herewith or included herein is true and correct.</w:t>
      </w:r>
    </w:p>
    <w:p w14:paraId="297F90EC" w14:textId="77777777" w:rsidR="00B36D6C" w:rsidRPr="00590A0C" w:rsidRDefault="00B36D6C" w:rsidP="00B36D6C">
      <w:pPr>
        <w:tabs>
          <w:tab w:val="left" w:pos="2880"/>
          <w:tab w:val="left" w:pos="5040"/>
        </w:tabs>
        <w:spacing w:before="240"/>
        <w:rPr>
          <w:sz w:val="22"/>
          <w:szCs w:val="22"/>
          <w:u w:val="single"/>
        </w:rPr>
      </w:pPr>
      <w:r w:rsidRPr="00590A0C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Pr="00590A0C">
        <w:rPr>
          <w:sz w:val="22"/>
          <w:szCs w:val="22"/>
        </w:rPr>
        <w:t>_________________________________________________</w:t>
      </w:r>
    </w:p>
    <w:p w14:paraId="1DE7681B" w14:textId="77777777" w:rsidR="00B36D6C" w:rsidRPr="00876169" w:rsidRDefault="00B36D6C" w:rsidP="00B36D6C">
      <w:pPr>
        <w:tabs>
          <w:tab w:val="left" w:pos="2880"/>
          <w:tab w:val="left" w:pos="5040"/>
        </w:tabs>
        <w:rPr>
          <w:rFonts w:ascii="Century Gothic" w:hAnsi="Century Gothic"/>
          <w:sz w:val="22"/>
          <w:szCs w:val="22"/>
        </w:rPr>
      </w:pPr>
      <w:r w:rsidRPr="00876169">
        <w:rPr>
          <w:rFonts w:ascii="Century Gothic" w:hAnsi="Century Gothic"/>
          <w:sz w:val="22"/>
          <w:szCs w:val="22"/>
        </w:rPr>
        <w:t>SIGNATURE                    TITLE                             DATE</w:t>
      </w:r>
    </w:p>
    <w:p w14:paraId="51919A64" w14:textId="77777777" w:rsidR="00B36D6C" w:rsidRPr="00590A0C" w:rsidRDefault="00B36D6C" w:rsidP="00B36D6C"/>
    <w:sectPr w:rsidR="00B36D6C" w:rsidRPr="00590A0C" w:rsidSect="00F941A5">
      <w:type w:val="continuous"/>
      <w:pgSz w:w="15840" w:h="12240" w:orient="landscape" w:code="1"/>
      <w:pgMar w:top="1080" w:right="936" w:bottom="1080" w:left="936" w:header="864" w:footer="720" w:gutter="288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F5C2" w14:textId="77777777" w:rsidR="000D31EB" w:rsidRDefault="000D31EB">
      <w:r>
        <w:separator/>
      </w:r>
    </w:p>
  </w:endnote>
  <w:endnote w:type="continuationSeparator" w:id="0">
    <w:p w14:paraId="28A057DC" w14:textId="77777777" w:rsidR="000D31EB" w:rsidRDefault="000D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CDE3" w14:textId="77777777" w:rsidR="00F941A5" w:rsidRDefault="00F941A5">
    <w:pPr>
      <w:pStyle w:val="Footer"/>
      <w:pBdr>
        <w:top w:val="doub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2450" w14:textId="77777777" w:rsidR="000D31EB" w:rsidRDefault="000D31EB">
      <w:r>
        <w:separator/>
      </w:r>
    </w:p>
  </w:footnote>
  <w:footnote w:type="continuationSeparator" w:id="0">
    <w:p w14:paraId="4568A764" w14:textId="77777777" w:rsidR="000D31EB" w:rsidRDefault="000D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Borders>
        <w:bottom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11232"/>
      <w:gridCol w:w="2592"/>
    </w:tblGrid>
    <w:tr w:rsidR="00F941A5" w14:paraId="7FFFC110" w14:textId="77777777">
      <w:tc>
        <w:tcPr>
          <w:tcW w:w="11232" w:type="dxa"/>
        </w:tcPr>
        <w:p w14:paraId="7182253B" w14:textId="77777777" w:rsidR="00F941A5" w:rsidRPr="00876169" w:rsidRDefault="00F941A5">
          <w:pPr>
            <w:rPr>
              <w:rFonts w:ascii="Century Gothic" w:hAnsi="Century Gothic"/>
              <w:sz w:val="16"/>
            </w:rPr>
          </w:pPr>
          <w:r w:rsidRPr="00876169">
            <w:rPr>
              <w:rFonts w:ascii="Century Gothic" w:hAnsi="Century Gothic"/>
              <w:sz w:val="16"/>
            </w:rPr>
            <w:t xml:space="preserve">STATE OF CALIFORNIA </w:t>
          </w:r>
          <w:r w:rsidRPr="00876169">
            <w:rPr>
              <w:rFonts w:ascii="Century Gothic" w:hAnsi="Century Gothic"/>
              <w:sz w:val="16"/>
            </w:rPr>
            <w:sym w:font="Symbol" w:char="F0B7"/>
          </w:r>
          <w:r w:rsidRPr="00876169">
            <w:rPr>
              <w:rFonts w:ascii="Century Gothic" w:hAnsi="Century Gothic"/>
              <w:sz w:val="16"/>
            </w:rPr>
            <w:t xml:space="preserve"> DEPARTMENT OF TRANSPORTATION</w:t>
          </w:r>
        </w:p>
      </w:tc>
      <w:tc>
        <w:tcPr>
          <w:tcW w:w="2592" w:type="dxa"/>
        </w:tcPr>
        <w:p w14:paraId="28DB4C02" w14:textId="77777777" w:rsidR="00F941A5" w:rsidRPr="00876169" w:rsidRDefault="00692CA9">
          <w:pPr>
            <w:rPr>
              <w:rFonts w:ascii="Century Gothic" w:hAnsi="Century Gothic"/>
            </w:rPr>
          </w:pPr>
          <w:r w:rsidRPr="00876169">
            <w:rPr>
              <w:rFonts w:ascii="Century Gothic" w:hAnsi="Century Gothic"/>
            </w:rPr>
            <w:t>EXHIBIT</w:t>
          </w:r>
        </w:p>
      </w:tc>
    </w:tr>
    <w:tr w:rsidR="00F941A5" w14:paraId="0DBFCC1F" w14:textId="77777777">
      <w:tc>
        <w:tcPr>
          <w:tcW w:w="11232" w:type="dxa"/>
        </w:tcPr>
        <w:p w14:paraId="119E88F0" w14:textId="77777777" w:rsidR="00F941A5" w:rsidRPr="00876169" w:rsidRDefault="00F941A5">
          <w:pPr>
            <w:rPr>
              <w:rFonts w:ascii="Century Gothic" w:hAnsi="Century Gothic"/>
              <w:b/>
              <w:sz w:val="24"/>
            </w:rPr>
          </w:pPr>
          <w:r w:rsidRPr="00876169">
            <w:rPr>
              <w:rFonts w:ascii="Century Gothic" w:hAnsi="Century Gothic"/>
              <w:b/>
              <w:sz w:val="24"/>
            </w:rPr>
            <w:t>BUSINESS SEARCH EXPENSE SUMMARY</w:t>
          </w:r>
        </w:p>
      </w:tc>
      <w:tc>
        <w:tcPr>
          <w:tcW w:w="2592" w:type="dxa"/>
          <w:vAlign w:val="center"/>
        </w:tcPr>
        <w:p w14:paraId="09F81810" w14:textId="4047F769" w:rsidR="00F941A5" w:rsidRPr="00876169" w:rsidRDefault="00F941A5" w:rsidP="00692CA9">
          <w:pPr>
            <w:rPr>
              <w:rFonts w:ascii="Century Gothic" w:hAnsi="Century Gothic"/>
            </w:rPr>
          </w:pPr>
          <w:r w:rsidRPr="00876169">
            <w:rPr>
              <w:rFonts w:ascii="Century Gothic" w:hAnsi="Century Gothic"/>
            </w:rPr>
            <w:t>10</w:t>
          </w:r>
          <w:r w:rsidRPr="00876169">
            <w:rPr>
              <w:rFonts w:ascii="Century Gothic" w:hAnsi="Century Gothic"/>
            </w:rPr>
            <w:noBreakHyphen/>
            <w:t>EX</w:t>
          </w:r>
          <w:r w:rsidRPr="00876169">
            <w:rPr>
              <w:rFonts w:ascii="Century Gothic" w:hAnsi="Century Gothic"/>
            </w:rPr>
            <w:noBreakHyphen/>
          </w:r>
          <w:r w:rsidR="00876169" w:rsidRPr="00876169">
            <w:rPr>
              <w:rFonts w:ascii="Century Gothic" w:hAnsi="Century Gothic"/>
            </w:rPr>
            <w:t>0</w:t>
          </w:r>
          <w:r w:rsidRPr="00876169">
            <w:rPr>
              <w:rFonts w:ascii="Century Gothic" w:hAnsi="Century Gothic"/>
            </w:rPr>
            <w:t>2 (</w:t>
          </w:r>
          <w:r w:rsidR="00D520DD">
            <w:rPr>
              <w:rFonts w:ascii="Century Gothic" w:hAnsi="Century Gothic"/>
            </w:rPr>
            <w:t>REV</w:t>
          </w:r>
          <w:r w:rsidRPr="00876169">
            <w:rPr>
              <w:rFonts w:ascii="Century Gothic" w:hAnsi="Century Gothic"/>
            </w:rPr>
            <w:t xml:space="preserve"> </w:t>
          </w:r>
          <w:r w:rsidR="00D520DD">
            <w:rPr>
              <w:rFonts w:ascii="Century Gothic" w:hAnsi="Century Gothic"/>
            </w:rPr>
            <w:t>9/2025</w:t>
          </w:r>
          <w:r w:rsidRPr="00876169">
            <w:rPr>
              <w:rFonts w:ascii="Century Gothic" w:hAnsi="Century Gothic"/>
            </w:rPr>
            <w:t>)</w:t>
          </w:r>
        </w:p>
      </w:tc>
    </w:tr>
    <w:tr w:rsidR="00F941A5" w14:paraId="0ADA840F" w14:textId="77777777">
      <w:tc>
        <w:tcPr>
          <w:tcW w:w="11232" w:type="dxa"/>
        </w:tcPr>
        <w:p w14:paraId="12067E7B" w14:textId="4396CECB" w:rsidR="00F941A5" w:rsidRDefault="00F941A5">
          <w:pPr>
            <w:rPr>
              <w:sz w:val="16"/>
            </w:rPr>
          </w:pPr>
        </w:p>
      </w:tc>
      <w:tc>
        <w:tcPr>
          <w:tcW w:w="2592" w:type="dxa"/>
        </w:tcPr>
        <w:p w14:paraId="1E2EF786" w14:textId="77777777" w:rsidR="00F941A5" w:rsidRDefault="00F941A5"/>
      </w:tc>
    </w:tr>
  </w:tbl>
  <w:p w14:paraId="7C08E5A6" w14:textId="77777777" w:rsidR="00F941A5" w:rsidRDefault="00F94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3D76"/>
    <w:multiLevelType w:val="hybridMultilevel"/>
    <w:tmpl w:val="37F2C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A500A"/>
    <w:multiLevelType w:val="singleLevel"/>
    <w:tmpl w:val="0610FDE4"/>
    <w:lvl w:ilvl="0">
      <w:start w:val="1"/>
      <w:numFmt w:val="bullet"/>
      <w:pStyle w:val="Bulle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C0B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1F43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1B07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F920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EF3F8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8630ED2"/>
    <w:multiLevelType w:val="hybridMultilevel"/>
    <w:tmpl w:val="4D182866"/>
    <w:lvl w:ilvl="0" w:tplc="775A32CC">
      <w:start w:val="10"/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5D4455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E029BA"/>
    <w:multiLevelType w:val="hybridMultilevel"/>
    <w:tmpl w:val="2306F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854F2"/>
    <w:multiLevelType w:val="hybridMultilevel"/>
    <w:tmpl w:val="62F6D0FC"/>
    <w:lvl w:ilvl="0" w:tplc="438CB8A6">
      <w:start w:val="10"/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1848322600">
    <w:abstractNumId w:val="6"/>
  </w:num>
  <w:num w:numId="2" w16cid:durableId="2033799583">
    <w:abstractNumId w:val="1"/>
  </w:num>
  <w:num w:numId="3" w16cid:durableId="162665069">
    <w:abstractNumId w:val="5"/>
  </w:num>
  <w:num w:numId="4" w16cid:durableId="1947078632">
    <w:abstractNumId w:val="4"/>
  </w:num>
  <w:num w:numId="5" w16cid:durableId="820191781">
    <w:abstractNumId w:val="2"/>
  </w:num>
  <w:num w:numId="6" w16cid:durableId="1882284050">
    <w:abstractNumId w:val="8"/>
  </w:num>
  <w:num w:numId="7" w16cid:durableId="1111125274">
    <w:abstractNumId w:val="3"/>
  </w:num>
  <w:num w:numId="8" w16cid:durableId="610430030">
    <w:abstractNumId w:val="7"/>
  </w:num>
  <w:num w:numId="9" w16cid:durableId="1640915127">
    <w:abstractNumId w:val="10"/>
  </w:num>
  <w:num w:numId="10" w16cid:durableId="1638679472">
    <w:abstractNumId w:val="0"/>
  </w:num>
  <w:num w:numId="11" w16cid:durableId="35279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linkStyles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3szA2MTUyM7I0srBQ0lEKTi0uzszPAykwqgUAE7SbAywAAAA="/>
    <w:docVar w:name="ribobj" w:val="196129380"/>
  </w:docVars>
  <w:rsids>
    <w:rsidRoot w:val="006F0366"/>
    <w:rsid w:val="000D31EB"/>
    <w:rsid w:val="00260A12"/>
    <w:rsid w:val="002C24BA"/>
    <w:rsid w:val="002C448D"/>
    <w:rsid w:val="00310CDB"/>
    <w:rsid w:val="00326CCE"/>
    <w:rsid w:val="00363798"/>
    <w:rsid w:val="003B023B"/>
    <w:rsid w:val="003D6E0F"/>
    <w:rsid w:val="00440A01"/>
    <w:rsid w:val="004C3038"/>
    <w:rsid w:val="00590A0C"/>
    <w:rsid w:val="00591ACA"/>
    <w:rsid w:val="00594F3B"/>
    <w:rsid w:val="005A2A69"/>
    <w:rsid w:val="0066401A"/>
    <w:rsid w:val="00692CA9"/>
    <w:rsid w:val="006D6589"/>
    <w:rsid w:val="006F0366"/>
    <w:rsid w:val="00750414"/>
    <w:rsid w:val="007911F9"/>
    <w:rsid w:val="007A13CD"/>
    <w:rsid w:val="0080696A"/>
    <w:rsid w:val="00876169"/>
    <w:rsid w:val="008F6D89"/>
    <w:rsid w:val="00924A89"/>
    <w:rsid w:val="009E7303"/>
    <w:rsid w:val="00AD2944"/>
    <w:rsid w:val="00AF5014"/>
    <w:rsid w:val="00AF602F"/>
    <w:rsid w:val="00B24549"/>
    <w:rsid w:val="00B36D6C"/>
    <w:rsid w:val="00B4688E"/>
    <w:rsid w:val="00B61A4D"/>
    <w:rsid w:val="00BC5BDB"/>
    <w:rsid w:val="00C53C14"/>
    <w:rsid w:val="00C6366C"/>
    <w:rsid w:val="00CC0000"/>
    <w:rsid w:val="00CC07F2"/>
    <w:rsid w:val="00CC7790"/>
    <w:rsid w:val="00D02B90"/>
    <w:rsid w:val="00D14B59"/>
    <w:rsid w:val="00D520DD"/>
    <w:rsid w:val="00E83FA4"/>
    <w:rsid w:val="00F15864"/>
    <w:rsid w:val="00F451CA"/>
    <w:rsid w:val="00F9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F8A57"/>
  <w15:chartTrackingRefBased/>
  <w15:docId w15:val="{97891EFA-DABE-4783-9613-BDD02E2A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A9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92CA9"/>
  </w:style>
  <w:style w:type="paragraph" w:styleId="Header">
    <w:name w:val="header"/>
    <w:basedOn w:val="Normal"/>
    <w:rsid w:val="00692CA9"/>
  </w:style>
  <w:style w:type="character" w:styleId="PageNumber">
    <w:name w:val="page number"/>
    <w:basedOn w:val="DefaultParagraphFont"/>
    <w:rsid w:val="00692CA9"/>
  </w:style>
  <w:style w:type="paragraph" w:customStyle="1" w:styleId="ChapterHeading">
    <w:name w:val="Chapter Heading"/>
    <w:basedOn w:val="Normal"/>
    <w:rsid w:val="00692CA9"/>
    <w:pPr>
      <w:jc w:val="center"/>
    </w:pPr>
    <w:rPr>
      <w:b/>
      <w:sz w:val="28"/>
    </w:rPr>
  </w:style>
  <w:style w:type="paragraph" w:customStyle="1" w:styleId="Sub-ChapterHeading">
    <w:name w:val="Sub-Chapter Heading"/>
    <w:basedOn w:val="Normal"/>
    <w:rsid w:val="00692CA9"/>
    <w:pPr>
      <w:jc w:val="center"/>
    </w:pPr>
    <w:rPr>
      <w:b/>
    </w:rPr>
  </w:style>
  <w:style w:type="paragraph" w:customStyle="1" w:styleId="SectionHeading">
    <w:name w:val="Section Heading"/>
    <w:basedOn w:val="Normal"/>
    <w:rsid w:val="00692CA9"/>
    <w:pPr>
      <w:ind w:left="1440" w:hanging="1440"/>
    </w:pPr>
    <w:rPr>
      <w:b/>
      <w:u w:val="single"/>
    </w:rPr>
  </w:style>
  <w:style w:type="paragraph" w:customStyle="1" w:styleId="SectionParagraph">
    <w:name w:val="Section Paragraph"/>
    <w:basedOn w:val="Normal"/>
    <w:rsid w:val="00692CA9"/>
    <w:pPr>
      <w:jc w:val="both"/>
    </w:pPr>
  </w:style>
  <w:style w:type="paragraph" w:customStyle="1" w:styleId="BulletParagraph">
    <w:name w:val="Bullet Paragraph"/>
    <w:basedOn w:val="Normal"/>
    <w:rsid w:val="00692CA9"/>
    <w:pPr>
      <w:numPr>
        <w:numId w:val="2"/>
      </w:numPr>
      <w:jc w:val="both"/>
    </w:pPr>
  </w:style>
  <w:style w:type="paragraph" w:customStyle="1" w:styleId="NotesHeading">
    <w:name w:val="Notes Heading"/>
    <w:basedOn w:val="Normal"/>
    <w:rsid w:val="00692CA9"/>
    <w:rPr>
      <w:b/>
      <w:sz w:val="28"/>
    </w:rPr>
  </w:style>
  <w:style w:type="table" w:styleId="TableGrid">
    <w:name w:val="Table Grid"/>
    <w:basedOn w:val="TableNormal"/>
    <w:uiPriority w:val="59"/>
    <w:rsid w:val="00F9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014"/>
    <w:pPr>
      <w:ind w:left="720"/>
      <w:contextualSpacing/>
    </w:pPr>
  </w:style>
  <w:style w:type="paragraph" w:styleId="Revision">
    <w:name w:val="Revision"/>
    <w:hidden/>
    <w:uiPriority w:val="99"/>
    <w:semiHidden/>
    <w:rsid w:val="0059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124129\Application%20Data\Microsoft\Templates\ROW%20Manual%20Set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ROW Manual Setup.dot</Template>
  <TotalTime>8</TotalTime>
  <Pages>1</Pages>
  <Words>129</Words>
  <Characters>782</Characters>
  <Application>Microsoft Office Word</Application>
  <DocSecurity>0</DocSecurity>
  <Lines>91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SEARCH EXPENSE SUMMARY</vt:lpstr>
    </vt:vector>
  </TitlesOfParts>
  <Company>Caltrans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10-EX-02</dc:title>
  <dc:subject/>
  <dc:creator>CaltransRightofWay@caltrans.onmicrosoft.com</dc:creator>
  <cp:keywords/>
  <dc:description/>
  <cp:lastModifiedBy>Burger, Lori A@DOT</cp:lastModifiedBy>
  <cp:revision>8</cp:revision>
  <cp:lastPrinted>2011-11-10T21:17:00Z</cp:lastPrinted>
  <dcterms:created xsi:type="dcterms:W3CDTF">2019-07-29T21:06:00Z</dcterms:created>
  <dcterms:modified xsi:type="dcterms:W3CDTF">2025-09-23T19:40:00Z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78e3e028-6431-4318-b23a-872cfb39d4f5</vt:lpwstr>
  </property>
</Properties>
</file>