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9B04" w14:textId="77777777" w:rsidR="004021F3" w:rsidRPr="00E735F6" w:rsidRDefault="004021F3" w:rsidP="00E41165">
      <w:pPr>
        <w:rPr>
          <w:rFonts w:ascii="Century Gothic" w:hAnsi="Century Gothic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738"/>
        <w:gridCol w:w="4140"/>
        <w:gridCol w:w="450"/>
        <w:gridCol w:w="1512"/>
        <w:gridCol w:w="2938"/>
      </w:tblGrid>
      <w:tr w:rsidR="00011089" w:rsidRPr="00E735F6" w14:paraId="5BF15868" w14:textId="77777777" w:rsidTr="00E735F6">
        <w:trPr>
          <w:trHeight w:val="256"/>
        </w:trPr>
        <w:tc>
          <w:tcPr>
            <w:tcW w:w="738" w:type="dxa"/>
          </w:tcPr>
          <w:p w14:paraId="287DBF26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Date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7B1ACE59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450" w:type="dxa"/>
          </w:tcPr>
          <w:p w14:paraId="4E6B195A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DB8769F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Region/Dist.</w:t>
            </w:r>
          </w:p>
        </w:tc>
        <w:tc>
          <w:tcPr>
            <w:tcW w:w="2938" w:type="dxa"/>
            <w:tcBorders>
              <w:bottom w:val="single" w:sz="6" w:space="0" w:color="auto"/>
            </w:tcBorders>
          </w:tcPr>
          <w:p w14:paraId="28ABA54E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</w:tr>
      <w:tr w:rsidR="00011089" w:rsidRPr="00E735F6" w14:paraId="3E9CC527" w14:textId="77777777" w:rsidTr="00E735F6">
        <w:trPr>
          <w:trHeight w:val="243"/>
        </w:trPr>
        <w:tc>
          <w:tcPr>
            <w:tcW w:w="4878" w:type="dxa"/>
            <w:gridSpan w:val="2"/>
          </w:tcPr>
          <w:p w14:paraId="54D97B07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450" w:type="dxa"/>
          </w:tcPr>
          <w:p w14:paraId="36518EF0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71E56D65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Co.</w:t>
            </w:r>
          </w:p>
        </w:tc>
        <w:tc>
          <w:tcPr>
            <w:tcW w:w="2938" w:type="dxa"/>
            <w:tcBorders>
              <w:bottom w:val="single" w:sz="6" w:space="0" w:color="auto"/>
            </w:tcBorders>
          </w:tcPr>
          <w:p w14:paraId="09A29E3A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</w:tr>
      <w:tr w:rsidR="00011089" w:rsidRPr="00E735F6" w14:paraId="53A77759" w14:textId="77777777" w:rsidTr="00E735F6">
        <w:trPr>
          <w:trHeight w:val="256"/>
        </w:trPr>
        <w:tc>
          <w:tcPr>
            <w:tcW w:w="4878" w:type="dxa"/>
            <w:gridSpan w:val="2"/>
          </w:tcPr>
          <w:p w14:paraId="1F4437D8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450" w:type="dxa"/>
          </w:tcPr>
          <w:p w14:paraId="171F28AC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216801BD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Rte.</w:t>
            </w:r>
          </w:p>
        </w:tc>
        <w:tc>
          <w:tcPr>
            <w:tcW w:w="2938" w:type="dxa"/>
            <w:tcBorders>
              <w:top w:val="single" w:sz="6" w:space="0" w:color="auto"/>
              <w:bottom w:val="single" w:sz="6" w:space="0" w:color="auto"/>
            </w:tcBorders>
          </w:tcPr>
          <w:p w14:paraId="2E176C6E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</w:tr>
      <w:tr w:rsidR="00011089" w:rsidRPr="00E735F6" w14:paraId="2FE719B0" w14:textId="77777777" w:rsidTr="00E735F6">
        <w:trPr>
          <w:trHeight w:val="243"/>
        </w:trPr>
        <w:tc>
          <w:tcPr>
            <w:tcW w:w="4878" w:type="dxa"/>
            <w:gridSpan w:val="2"/>
          </w:tcPr>
          <w:p w14:paraId="5A9A84CC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450" w:type="dxa"/>
          </w:tcPr>
          <w:p w14:paraId="74E55C6D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1E17A508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P.M.</w:t>
            </w:r>
          </w:p>
        </w:tc>
        <w:tc>
          <w:tcPr>
            <w:tcW w:w="2938" w:type="dxa"/>
            <w:tcBorders>
              <w:top w:val="single" w:sz="6" w:space="0" w:color="auto"/>
              <w:bottom w:val="single" w:sz="6" w:space="0" w:color="auto"/>
            </w:tcBorders>
          </w:tcPr>
          <w:p w14:paraId="0C22D8E2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</w:tr>
      <w:tr w:rsidR="00011089" w:rsidRPr="00E735F6" w14:paraId="45C2B3E8" w14:textId="77777777" w:rsidTr="00E735F6">
        <w:trPr>
          <w:trHeight w:val="256"/>
        </w:trPr>
        <w:tc>
          <w:tcPr>
            <w:tcW w:w="4878" w:type="dxa"/>
            <w:gridSpan w:val="2"/>
          </w:tcPr>
          <w:p w14:paraId="4FD148A2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450" w:type="dxa"/>
          </w:tcPr>
          <w:p w14:paraId="2ADC4492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  <w:tc>
          <w:tcPr>
            <w:tcW w:w="1512" w:type="dxa"/>
          </w:tcPr>
          <w:p w14:paraId="5F3F6715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Project Limits</w:t>
            </w:r>
          </w:p>
        </w:tc>
        <w:tc>
          <w:tcPr>
            <w:tcW w:w="2938" w:type="dxa"/>
            <w:tcBorders>
              <w:top w:val="single" w:sz="6" w:space="0" w:color="auto"/>
              <w:bottom w:val="single" w:sz="6" w:space="0" w:color="auto"/>
            </w:tcBorders>
          </w:tcPr>
          <w:p w14:paraId="1E628CDD" w14:textId="77777777" w:rsidR="00011089" w:rsidRPr="00E735F6" w:rsidRDefault="00011089" w:rsidP="00E41165">
            <w:pPr>
              <w:rPr>
                <w:rFonts w:ascii="Century Gothic" w:hAnsi="Century Gothic"/>
              </w:rPr>
            </w:pPr>
          </w:p>
        </w:tc>
      </w:tr>
    </w:tbl>
    <w:p w14:paraId="597C98E8" w14:textId="77777777" w:rsidR="00A77853" w:rsidRPr="00E735F6" w:rsidRDefault="00A77853" w:rsidP="00E41165">
      <w:pPr>
        <w:rPr>
          <w:rFonts w:ascii="Century Gothic" w:hAnsi="Century Gothic"/>
        </w:rPr>
      </w:pPr>
    </w:p>
    <w:p w14:paraId="1C02DD04" w14:textId="77777777" w:rsidR="00A77853" w:rsidRPr="00E735F6" w:rsidRDefault="00A77853" w:rsidP="00E41165">
      <w:pPr>
        <w:rPr>
          <w:rFonts w:ascii="Century Gothic" w:hAnsi="Century Gothic"/>
        </w:rPr>
      </w:pPr>
    </w:p>
    <w:p w14:paraId="34E5A909" w14:textId="77777777" w:rsidR="00A77853" w:rsidRPr="00E735F6" w:rsidRDefault="00A77853" w:rsidP="00E41165">
      <w:pPr>
        <w:rPr>
          <w:rFonts w:ascii="Century Gothic" w:hAnsi="Century Gothic"/>
        </w:rPr>
      </w:pPr>
      <w:r w:rsidRPr="00E735F6">
        <w:rPr>
          <w:rFonts w:ascii="Century Gothic" w:hAnsi="Century Gothic"/>
        </w:rPr>
        <w:t>Excess Land Sales</w:t>
      </w:r>
    </w:p>
    <w:p w14:paraId="69929C27" w14:textId="77777777" w:rsidR="00A77853" w:rsidRPr="00E735F6" w:rsidRDefault="00A77853" w:rsidP="00E41165">
      <w:pPr>
        <w:rPr>
          <w:rFonts w:ascii="Century Gothic" w:hAnsi="Century Gothic"/>
        </w:rPr>
      </w:pPr>
    </w:p>
    <w:p w14:paraId="387D74DC" w14:textId="77777777" w:rsidR="00A77853" w:rsidRPr="00E735F6" w:rsidRDefault="00A77853" w:rsidP="00E41165">
      <w:pPr>
        <w:rPr>
          <w:rFonts w:ascii="Century Gothic" w:hAnsi="Century Gothic"/>
        </w:rPr>
      </w:pPr>
      <w:r w:rsidRPr="00E735F6">
        <w:rPr>
          <w:rFonts w:ascii="Century Gothic" w:hAnsi="Century Gothic"/>
          <w:b/>
        </w:rPr>
        <w:t>SUBJECT:</w:t>
      </w:r>
      <w:r w:rsidRPr="00E735F6">
        <w:rPr>
          <w:rFonts w:ascii="Century Gothic" w:hAnsi="Century Gothic"/>
        </w:rPr>
        <w:t xml:space="preserve">  Market</w:t>
      </w:r>
      <w:r w:rsidR="00A5102F" w:rsidRPr="00E735F6">
        <w:rPr>
          <w:rFonts w:ascii="Century Gothic" w:hAnsi="Century Gothic"/>
        </w:rPr>
        <w:t xml:space="preserve"> </w:t>
      </w:r>
      <w:r w:rsidRPr="00E735F6">
        <w:rPr>
          <w:rFonts w:ascii="Century Gothic" w:hAnsi="Century Gothic"/>
        </w:rPr>
        <w:t>Value Determination</w:t>
      </w:r>
    </w:p>
    <w:p w14:paraId="3FF8FCF4" w14:textId="77777777" w:rsidR="00A77853" w:rsidRPr="00E735F6" w:rsidRDefault="00A77853" w:rsidP="00E41165">
      <w:pPr>
        <w:rPr>
          <w:rFonts w:ascii="Century Gothic" w:hAnsi="Century Gothic"/>
        </w:rPr>
      </w:pPr>
    </w:p>
    <w:p w14:paraId="4E0CFF19" w14:textId="77777777" w:rsidR="00A77853" w:rsidRPr="00E735F6" w:rsidRDefault="00E41165" w:rsidP="00E41165">
      <w:pPr>
        <w:tabs>
          <w:tab w:val="left" w:pos="540"/>
        </w:tabs>
        <w:rPr>
          <w:rFonts w:ascii="Century Gothic" w:hAnsi="Century Gothic"/>
        </w:rPr>
      </w:pPr>
      <w:r w:rsidRPr="00E735F6">
        <w:rPr>
          <w:rFonts w:ascii="Century Gothic" w:hAnsi="Century Gothic"/>
        </w:rPr>
        <w:tab/>
      </w:r>
      <w:r w:rsidR="00A77853" w:rsidRPr="00E735F6">
        <w:rPr>
          <w:rFonts w:ascii="Century Gothic" w:hAnsi="Century Gothic"/>
        </w:rPr>
        <w:t>The following estimates of (plottage) value on the above</w:t>
      </w:r>
      <w:r w:rsidR="00A5102F" w:rsidRPr="00E735F6">
        <w:rPr>
          <w:rFonts w:ascii="Century Gothic" w:hAnsi="Century Gothic"/>
        </w:rPr>
        <w:noBreakHyphen/>
      </w:r>
      <w:r w:rsidR="00A77853" w:rsidRPr="00E735F6">
        <w:rPr>
          <w:rFonts w:ascii="Century Gothic" w:hAnsi="Century Gothic"/>
        </w:rPr>
        <w:t>referenced project are provided in accordance with your memorandum dated ___________________________________</w:t>
      </w:r>
      <w:r w:rsidR="00A5102F" w:rsidRPr="00E735F6">
        <w:rPr>
          <w:rFonts w:ascii="Century Gothic" w:hAnsi="Century Gothic"/>
        </w:rPr>
        <w:t>:</w:t>
      </w:r>
    </w:p>
    <w:p w14:paraId="63A32F7B" w14:textId="77777777" w:rsidR="00A77853" w:rsidRPr="00E735F6" w:rsidRDefault="00A77853" w:rsidP="00E41165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448"/>
        <w:gridCol w:w="2448"/>
        <w:gridCol w:w="2448"/>
      </w:tblGrid>
      <w:tr w:rsidR="00A77853" w:rsidRPr="00E735F6" w14:paraId="2F945C05" w14:textId="77777777" w:rsidTr="00594609">
        <w:tc>
          <w:tcPr>
            <w:tcW w:w="2448" w:type="dxa"/>
          </w:tcPr>
          <w:p w14:paraId="066173E1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Parcel</w:t>
            </w:r>
          </w:p>
        </w:tc>
        <w:tc>
          <w:tcPr>
            <w:tcW w:w="2448" w:type="dxa"/>
          </w:tcPr>
          <w:p w14:paraId="63A72B52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Size</w:t>
            </w:r>
          </w:p>
        </w:tc>
        <w:tc>
          <w:tcPr>
            <w:tcW w:w="2448" w:type="dxa"/>
          </w:tcPr>
          <w:p w14:paraId="1F35C58D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Use</w:t>
            </w:r>
          </w:p>
        </w:tc>
        <w:tc>
          <w:tcPr>
            <w:tcW w:w="2448" w:type="dxa"/>
          </w:tcPr>
          <w:p w14:paraId="6CE8871D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Value</w:t>
            </w:r>
          </w:p>
        </w:tc>
      </w:tr>
      <w:tr w:rsidR="00A77853" w:rsidRPr="00E735F6" w14:paraId="094F0B90" w14:textId="77777777" w:rsidTr="00594609">
        <w:tc>
          <w:tcPr>
            <w:tcW w:w="2448" w:type="dxa"/>
          </w:tcPr>
          <w:p w14:paraId="699B08A6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7BA7CA87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6F119167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10042012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0C3C8D87" w14:textId="77777777" w:rsidTr="00594609">
        <w:tc>
          <w:tcPr>
            <w:tcW w:w="2448" w:type="dxa"/>
          </w:tcPr>
          <w:p w14:paraId="387B4F8E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6DA7D5EC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5AC6A8AF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2448" w:type="dxa"/>
          </w:tcPr>
          <w:p w14:paraId="1242156C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</w:tbl>
    <w:p w14:paraId="0A0E3DDA" w14:textId="77777777" w:rsidR="00A77853" w:rsidRPr="00E735F6" w:rsidRDefault="00A77853" w:rsidP="00E41165">
      <w:pPr>
        <w:rPr>
          <w:rFonts w:ascii="Century Gothic" w:hAnsi="Century Gothic"/>
        </w:rPr>
      </w:pPr>
    </w:p>
    <w:p w14:paraId="5F678473" w14:textId="77777777" w:rsidR="00A77853" w:rsidRPr="00E735F6" w:rsidRDefault="00A77853" w:rsidP="00E41165">
      <w:pPr>
        <w:rPr>
          <w:rFonts w:ascii="Century Gothic" w:hAnsi="Century Gothic"/>
        </w:rPr>
      </w:pPr>
    </w:p>
    <w:p w14:paraId="215108B8" w14:textId="77777777" w:rsidR="00A77853" w:rsidRPr="00E735F6" w:rsidRDefault="00A77853" w:rsidP="00E41165">
      <w:pPr>
        <w:rPr>
          <w:rFonts w:ascii="Century Gothic" w:hAnsi="Century Gothic"/>
        </w:rPr>
      </w:pPr>
    </w:p>
    <w:p w14:paraId="3CC8459F" w14:textId="77777777" w:rsidR="00A77853" w:rsidRPr="00E735F6" w:rsidRDefault="00A77853" w:rsidP="00E41165">
      <w:pPr>
        <w:rPr>
          <w:rFonts w:ascii="Century Gothic" w:hAnsi="Century Gothic"/>
        </w:rPr>
      </w:pPr>
    </w:p>
    <w:p w14:paraId="6A23C93D" w14:textId="77777777" w:rsidR="00A77853" w:rsidRPr="00E735F6" w:rsidRDefault="00A77853" w:rsidP="00E41165">
      <w:pPr>
        <w:rPr>
          <w:rFonts w:ascii="Century Gothic" w:hAnsi="Century Gothic"/>
        </w:rPr>
      </w:pPr>
    </w:p>
    <w:p w14:paraId="79EC1940" w14:textId="77777777" w:rsidR="00A77853" w:rsidRPr="00E735F6" w:rsidRDefault="00A77853" w:rsidP="00E41165">
      <w:pPr>
        <w:rPr>
          <w:rFonts w:ascii="Century Gothic" w:hAnsi="Century Gothic"/>
        </w:rPr>
      </w:pPr>
    </w:p>
    <w:p w14:paraId="7191A242" w14:textId="77777777" w:rsidR="00A77853" w:rsidRPr="00E735F6" w:rsidRDefault="00A77853" w:rsidP="00E41165">
      <w:pPr>
        <w:rPr>
          <w:rFonts w:ascii="Century Gothic" w:hAnsi="Century Gothic"/>
        </w:rPr>
      </w:pPr>
    </w:p>
    <w:p w14:paraId="7B0AC179" w14:textId="77777777" w:rsidR="00A77853" w:rsidRPr="00E735F6" w:rsidRDefault="00A77853" w:rsidP="00E41165">
      <w:pPr>
        <w:rPr>
          <w:rFonts w:ascii="Century Gothic" w:hAnsi="Century Gothic"/>
        </w:rPr>
      </w:pPr>
    </w:p>
    <w:p w14:paraId="66AD36C4" w14:textId="77777777" w:rsidR="00A77853" w:rsidRPr="00E735F6" w:rsidRDefault="00A77853" w:rsidP="00E41165">
      <w:pPr>
        <w:rPr>
          <w:rFonts w:ascii="Century Gothic" w:hAnsi="Century Gothic"/>
        </w:rPr>
      </w:pPr>
      <w:r w:rsidRPr="00E735F6">
        <w:rPr>
          <w:rFonts w:ascii="Century Gothic" w:hAnsi="Century Gothic"/>
          <w:b/>
        </w:rPr>
        <w:t>RECOMMENDED FOR APPROVAL:</w:t>
      </w:r>
    </w:p>
    <w:p w14:paraId="1E1AE821" w14:textId="77777777" w:rsidR="00A77853" w:rsidRPr="00E735F6" w:rsidRDefault="00A77853" w:rsidP="00E41165">
      <w:pPr>
        <w:rPr>
          <w:rFonts w:ascii="Century Gothic" w:hAnsi="Century Gothic"/>
        </w:rPr>
      </w:pPr>
    </w:p>
    <w:p w14:paraId="0947F52F" w14:textId="77777777" w:rsidR="00A77853" w:rsidRPr="00E735F6" w:rsidRDefault="00A77853" w:rsidP="00E41165">
      <w:pPr>
        <w:rPr>
          <w:rFonts w:ascii="Century Gothic" w:hAnsi="Century Gothic"/>
        </w:rPr>
      </w:pPr>
    </w:p>
    <w:p w14:paraId="2895D295" w14:textId="77777777" w:rsidR="00A77853" w:rsidRPr="00E735F6" w:rsidRDefault="00A77853" w:rsidP="00E41165">
      <w:pPr>
        <w:rPr>
          <w:rFonts w:ascii="Century Gothic" w:hAnsi="Century Gothic"/>
        </w:rPr>
      </w:pPr>
    </w:p>
    <w:p w14:paraId="16BC750C" w14:textId="77777777" w:rsidR="00A77853" w:rsidRPr="00E735F6" w:rsidRDefault="00A77853" w:rsidP="00E41165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6"/>
        <w:gridCol w:w="4896"/>
      </w:tblGrid>
      <w:tr w:rsidR="00A77853" w:rsidRPr="00E735F6" w14:paraId="065D1B8A" w14:textId="77777777" w:rsidTr="00594609">
        <w:tc>
          <w:tcPr>
            <w:tcW w:w="4896" w:type="dxa"/>
            <w:tcBorders>
              <w:top w:val="single" w:sz="6" w:space="0" w:color="auto"/>
            </w:tcBorders>
          </w:tcPr>
          <w:p w14:paraId="56E31BCF" w14:textId="77777777" w:rsidR="00A77853" w:rsidRPr="00E735F6" w:rsidRDefault="00A77853" w:rsidP="00E41165">
            <w:pPr>
              <w:jc w:val="center"/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Right of Way Agent</w:t>
            </w:r>
          </w:p>
        </w:tc>
        <w:tc>
          <w:tcPr>
            <w:tcW w:w="4896" w:type="dxa"/>
          </w:tcPr>
          <w:p w14:paraId="61AEB4DB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3962F971" w14:textId="77777777" w:rsidTr="00594609">
        <w:tc>
          <w:tcPr>
            <w:tcW w:w="4896" w:type="dxa"/>
          </w:tcPr>
          <w:p w14:paraId="3CF638C7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4CECF43F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128C023B" w14:textId="77777777" w:rsidTr="00594609">
        <w:tc>
          <w:tcPr>
            <w:tcW w:w="4896" w:type="dxa"/>
          </w:tcPr>
          <w:p w14:paraId="250834C0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46DC7547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27ACCE80" w14:textId="77777777" w:rsidTr="00594609">
        <w:tc>
          <w:tcPr>
            <w:tcW w:w="4896" w:type="dxa"/>
          </w:tcPr>
          <w:p w14:paraId="203E5851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12CEEED3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30708D7B" w14:textId="77777777" w:rsidTr="00594609">
        <w:tc>
          <w:tcPr>
            <w:tcW w:w="4896" w:type="dxa"/>
            <w:tcBorders>
              <w:top w:val="single" w:sz="6" w:space="0" w:color="auto"/>
            </w:tcBorders>
          </w:tcPr>
          <w:p w14:paraId="2B7AC0AB" w14:textId="77777777" w:rsidR="00A77853" w:rsidRPr="00E735F6" w:rsidRDefault="00A77853" w:rsidP="00E41165">
            <w:pPr>
              <w:jc w:val="center"/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Senior Right of Way Agent</w:t>
            </w:r>
          </w:p>
        </w:tc>
        <w:tc>
          <w:tcPr>
            <w:tcW w:w="4896" w:type="dxa"/>
          </w:tcPr>
          <w:p w14:paraId="1F3E347E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1156309A" w14:textId="77777777" w:rsidTr="00594609">
        <w:tc>
          <w:tcPr>
            <w:tcW w:w="4896" w:type="dxa"/>
          </w:tcPr>
          <w:p w14:paraId="68F07B00" w14:textId="77777777" w:rsidR="00A77853" w:rsidRPr="00E735F6" w:rsidRDefault="00A77853" w:rsidP="00E41165">
            <w:pPr>
              <w:jc w:val="center"/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(Appraisals)</w:t>
            </w:r>
          </w:p>
        </w:tc>
        <w:tc>
          <w:tcPr>
            <w:tcW w:w="4896" w:type="dxa"/>
          </w:tcPr>
          <w:p w14:paraId="6CABAE9A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74025CFA" w14:textId="77777777" w:rsidTr="00594609">
        <w:tc>
          <w:tcPr>
            <w:tcW w:w="4896" w:type="dxa"/>
          </w:tcPr>
          <w:p w14:paraId="329331BA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53E785BC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6565B719" w14:textId="77777777" w:rsidTr="00594609">
        <w:tc>
          <w:tcPr>
            <w:tcW w:w="4896" w:type="dxa"/>
          </w:tcPr>
          <w:p w14:paraId="19B5E14D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719111D3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>APPROVED:</w:t>
            </w:r>
          </w:p>
        </w:tc>
      </w:tr>
      <w:tr w:rsidR="00A77853" w:rsidRPr="00E735F6" w14:paraId="6CE85A7D" w14:textId="77777777" w:rsidTr="00594609">
        <w:tc>
          <w:tcPr>
            <w:tcW w:w="4896" w:type="dxa"/>
          </w:tcPr>
          <w:p w14:paraId="0A2E2635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277C76DA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18857BAA" w14:textId="77777777" w:rsidTr="00594609">
        <w:tc>
          <w:tcPr>
            <w:tcW w:w="4896" w:type="dxa"/>
          </w:tcPr>
          <w:p w14:paraId="28E470B0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5EC3CC67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6F6B7284" w14:textId="77777777" w:rsidTr="00594609">
        <w:tc>
          <w:tcPr>
            <w:tcW w:w="4896" w:type="dxa"/>
          </w:tcPr>
          <w:p w14:paraId="53E5DFFB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  <w:tc>
          <w:tcPr>
            <w:tcW w:w="4896" w:type="dxa"/>
          </w:tcPr>
          <w:p w14:paraId="34CE7501" w14:textId="77777777" w:rsidR="00A77853" w:rsidRPr="00E735F6" w:rsidRDefault="00A77853" w:rsidP="00E41165">
            <w:pPr>
              <w:rPr>
                <w:rFonts w:ascii="Century Gothic" w:hAnsi="Century Gothic"/>
              </w:rPr>
            </w:pPr>
          </w:p>
        </w:tc>
      </w:tr>
      <w:tr w:rsidR="00A77853" w:rsidRPr="00E735F6" w14:paraId="67ABB99D" w14:textId="77777777" w:rsidTr="00594609">
        <w:tc>
          <w:tcPr>
            <w:tcW w:w="4896" w:type="dxa"/>
          </w:tcPr>
          <w:p w14:paraId="081512EA" w14:textId="77777777" w:rsidR="00A77853" w:rsidRPr="00E735F6" w:rsidRDefault="00A77853" w:rsidP="00DC369A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4896" w:type="dxa"/>
            <w:tcBorders>
              <w:top w:val="single" w:sz="6" w:space="0" w:color="auto"/>
            </w:tcBorders>
          </w:tcPr>
          <w:p w14:paraId="2B835049" w14:textId="77777777" w:rsidR="00011089" w:rsidRPr="00E735F6" w:rsidRDefault="00A77853" w:rsidP="00E7387B">
            <w:pPr>
              <w:jc w:val="center"/>
              <w:rPr>
                <w:rFonts w:ascii="Century Gothic" w:hAnsi="Century Gothic"/>
              </w:rPr>
            </w:pPr>
            <w:r w:rsidRPr="00E735F6">
              <w:rPr>
                <w:rFonts w:ascii="Century Gothic" w:hAnsi="Century Gothic"/>
              </w:rPr>
              <w:t xml:space="preserve">Region/District </w:t>
            </w:r>
            <w:r w:rsidR="00E7387B" w:rsidRPr="00E735F6">
              <w:rPr>
                <w:rFonts w:ascii="Century Gothic" w:hAnsi="Century Gothic"/>
              </w:rPr>
              <w:t>Right of Way Manager</w:t>
            </w:r>
          </w:p>
        </w:tc>
      </w:tr>
    </w:tbl>
    <w:p w14:paraId="41FCA59C" w14:textId="77777777" w:rsidR="00A77853" w:rsidRPr="00E735F6" w:rsidRDefault="00A77853" w:rsidP="00E41165">
      <w:pPr>
        <w:rPr>
          <w:rFonts w:ascii="Century Gothic" w:hAnsi="Century Gothic"/>
        </w:rPr>
      </w:pPr>
    </w:p>
    <w:p w14:paraId="146A28E4" w14:textId="77777777" w:rsidR="004021F3" w:rsidRPr="00E735F6" w:rsidRDefault="004021F3" w:rsidP="00E41165">
      <w:pPr>
        <w:rPr>
          <w:rFonts w:ascii="Century Gothic" w:hAnsi="Century Gothic"/>
        </w:rPr>
      </w:pPr>
    </w:p>
    <w:sectPr w:rsidR="004021F3" w:rsidRPr="00E735F6">
      <w:headerReference w:type="default" r:id="rId7"/>
      <w:footerReference w:type="default" r:id="rId8"/>
      <w:pgSz w:w="12240" w:h="15840" w:code="1"/>
      <w:pgMar w:top="936" w:right="1080" w:bottom="936" w:left="108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72A3" w14:textId="77777777" w:rsidR="004E3E60" w:rsidRDefault="004E3E60">
      <w:r>
        <w:separator/>
      </w:r>
    </w:p>
  </w:endnote>
  <w:endnote w:type="continuationSeparator" w:id="0">
    <w:p w14:paraId="025E3EE4" w14:textId="77777777" w:rsidR="004E3E60" w:rsidRDefault="004E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16C" w14:textId="77777777" w:rsidR="00011089" w:rsidRDefault="00011089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F38F" w14:textId="77777777" w:rsidR="004E3E60" w:rsidRDefault="004E3E60">
      <w:r>
        <w:separator/>
      </w:r>
    </w:p>
  </w:footnote>
  <w:footnote w:type="continuationSeparator" w:id="0">
    <w:p w14:paraId="146617BC" w14:textId="77777777" w:rsidR="004E3E60" w:rsidRDefault="004E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E735F6" w:rsidRPr="00E735F6" w14:paraId="5C198427" w14:textId="77777777" w:rsidTr="00E735F6">
      <w:tc>
        <w:tcPr>
          <w:tcW w:w="7344" w:type="dxa"/>
        </w:tcPr>
        <w:p w14:paraId="6DC35083" w14:textId="77777777" w:rsidR="00E735F6" w:rsidRPr="00E735F6" w:rsidRDefault="00E735F6" w:rsidP="00E735F6">
          <w:pPr>
            <w:rPr>
              <w:rFonts w:ascii="Century Gothic" w:hAnsi="Century Gothic"/>
              <w:sz w:val="16"/>
            </w:rPr>
          </w:pPr>
          <w:r w:rsidRPr="00E735F6">
            <w:rPr>
              <w:rFonts w:ascii="Century Gothic" w:hAnsi="Century Gothic"/>
              <w:sz w:val="16"/>
            </w:rPr>
            <w:t xml:space="preserve">STATE OF CALIFORNIA </w:t>
          </w:r>
          <w:r w:rsidRPr="00E735F6">
            <w:rPr>
              <w:rFonts w:ascii="Century Gothic" w:hAnsi="Century Gothic"/>
              <w:sz w:val="16"/>
            </w:rPr>
            <w:sym w:font="Symbol" w:char="F0B7"/>
          </w:r>
          <w:r w:rsidRPr="00E735F6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78F4A2E1" w14:textId="77777777" w:rsidR="00E735F6" w:rsidRPr="00E735F6" w:rsidRDefault="00E735F6" w:rsidP="00E735F6">
          <w:pPr>
            <w:rPr>
              <w:rFonts w:ascii="Century Gothic" w:hAnsi="Century Gothic"/>
            </w:rPr>
          </w:pPr>
          <w:r w:rsidRPr="00E735F6">
            <w:rPr>
              <w:rFonts w:ascii="Century Gothic" w:hAnsi="Century Gothic"/>
            </w:rPr>
            <w:t>EXHIBIT</w:t>
          </w:r>
        </w:p>
      </w:tc>
    </w:tr>
    <w:tr w:rsidR="00E735F6" w:rsidRPr="00E735F6" w14:paraId="41C121E4" w14:textId="77777777" w:rsidTr="00E735F6">
      <w:tc>
        <w:tcPr>
          <w:tcW w:w="7344" w:type="dxa"/>
        </w:tcPr>
        <w:p w14:paraId="59EFB418" w14:textId="77777777" w:rsidR="00E735F6" w:rsidRPr="00E735F6" w:rsidRDefault="00E735F6" w:rsidP="00E735F6">
          <w:pPr>
            <w:rPr>
              <w:rFonts w:ascii="Century Gothic" w:hAnsi="Century Gothic"/>
              <w:b/>
              <w:sz w:val="24"/>
              <w:szCs w:val="24"/>
            </w:rPr>
          </w:pPr>
          <w:r w:rsidRPr="00E735F6">
            <w:rPr>
              <w:rFonts w:ascii="Century Gothic" w:hAnsi="Century Gothic"/>
              <w:b/>
              <w:sz w:val="24"/>
              <w:szCs w:val="24"/>
            </w:rPr>
            <w:t xml:space="preserve">MEMORANDUM </w:t>
          </w:r>
          <w:r w:rsidRPr="00E735F6">
            <w:rPr>
              <w:rFonts w:ascii="Century Gothic" w:hAnsi="Century Gothic"/>
              <w:b/>
              <w:spacing w:val="-2"/>
              <w:sz w:val="24"/>
              <w:szCs w:val="24"/>
            </w:rPr>
            <w:t>– MARKET VALUE DETERMINATION</w:t>
          </w:r>
        </w:p>
      </w:tc>
      <w:tc>
        <w:tcPr>
          <w:tcW w:w="2592" w:type="dxa"/>
          <w:vAlign w:val="center"/>
        </w:tcPr>
        <w:p w14:paraId="5BDCD415" w14:textId="6562FB7A" w:rsidR="00E735F6" w:rsidRPr="00E735F6" w:rsidRDefault="00E735F6" w:rsidP="00E735F6">
          <w:pPr>
            <w:rPr>
              <w:rFonts w:ascii="Century Gothic" w:hAnsi="Century Gothic"/>
            </w:rPr>
          </w:pPr>
          <w:r w:rsidRPr="00E735F6">
            <w:rPr>
              <w:rFonts w:ascii="Century Gothic" w:hAnsi="Century Gothic"/>
            </w:rPr>
            <w:t>0</w:t>
          </w:r>
          <w:r w:rsidRPr="00E735F6">
            <w:rPr>
              <w:rFonts w:ascii="Century Gothic" w:hAnsi="Century Gothic"/>
            </w:rPr>
            <w:t>7</w:t>
          </w:r>
          <w:r w:rsidRPr="00E735F6">
            <w:rPr>
              <w:rFonts w:ascii="Century Gothic" w:hAnsi="Century Gothic"/>
            </w:rPr>
            <w:noBreakHyphen/>
            <w:t>EX</w:t>
          </w:r>
          <w:r w:rsidRPr="00E735F6">
            <w:rPr>
              <w:rFonts w:ascii="Century Gothic" w:hAnsi="Century Gothic"/>
            </w:rPr>
            <w:noBreakHyphen/>
            <w:t>16 (REV 3/2014)</w:t>
          </w:r>
        </w:p>
      </w:tc>
    </w:tr>
  </w:tbl>
  <w:p w14:paraId="414CDA39" w14:textId="77777777" w:rsidR="00011089" w:rsidRPr="00E735F6" w:rsidRDefault="00011089" w:rsidP="00E73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5549404">
    <w:abstractNumId w:val="0"/>
  </w:num>
  <w:num w:numId="2" w16cid:durableId="1523014485">
    <w:abstractNumId w:val="4"/>
  </w:num>
  <w:num w:numId="3" w16cid:durableId="1282958219">
    <w:abstractNumId w:val="3"/>
  </w:num>
  <w:num w:numId="4" w16cid:durableId="183254958">
    <w:abstractNumId w:val="1"/>
  </w:num>
  <w:num w:numId="5" w16cid:durableId="1260068046">
    <w:abstractNumId w:val="5"/>
  </w:num>
  <w:num w:numId="6" w16cid:durableId="118393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LY0sLQwNbU0MzdT0lEKTi0uzszPAykwrAUAHTacIiwAAAA="/>
    <w:docVar w:name="ribobj" w:val="176877940"/>
  </w:docVars>
  <w:rsids>
    <w:rsidRoot w:val="00EB2CFA"/>
    <w:rsid w:val="00011089"/>
    <w:rsid w:val="00041A42"/>
    <w:rsid w:val="000B26EC"/>
    <w:rsid w:val="0011692D"/>
    <w:rsid w:val="00141ADF"/>
    <w:rsid w:val="001B0667"/>
    <w:rsid w:val="001D2F6B"/>
    <w:rsid w:val="002513C8"/>
    <w:rsid w:val="004021F3"/>
    <w:rsid w:val="00410B60"/>
    <w:rsid w:val="0041731C"/>
    <w:rsid w:val="0048668B"/>
    <w:rsid w:val="004E3E60"/>
    <w:rsid w:val="00594609"/>
    <w:rsid w:val="005D4746"/>
    <w:rsid w:val="00656435"/>
    <w:rsid w:val="008960E5"/>
    <w:rsid w:val="00A43E4A"/>
    <w:rsid w:val="00A5102F"/>
    <w:rsid w:val="00A51B81"/>
    <w:rsid w:val="00A77853"/>
    <w:rsid w:val="00B90D33"/>
    <w:rsid w:val="00BD2993"/>
    <w:rsid w:val="00C734F5"/>
    <w:rsid w:val="00DC369A"/>
    <w:rsid w:val="00E41165"/>
    <w:rsid w:val="00E735F6"/>
    <w:rsid w:val="00E7387B"/>
    <w:rsid w:val="00EB2CFA"/>
    <w:rsid w:val="00EE67A9"/>
    <w:rsid w:val="00EE68A3"/>
    <w:rsid w:val="00EE7ED8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B4294"/>
  <w15:chartTrackingRefBased/>
  <w15:docId w15:val="{EC674993-56C8-406E-8167-CB27D03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87B"/>
  </w:style>
  <w:style w:type="paragraph" w:styleId="Footer">
    <w:name w:val="footer"/>
    <w:basedOn w:val="Normal"/>
    <w:rsid w:val="00E7387B"/>
  </w:style>
  <w:style w:type="character" w:styleId="PageNumber">
    <w:name w:val="page number"/>
    <w:basedOn w:val="DefaultParagraphFont"/>
    <w:rsid w:val="00E7387B"/>
  </w:style>
  <w:style w:type="paragraph" w:customStyle="1" w:styleId="ChapterHeading">
    <w:name w:val="Chapter Heading"/>
    <w:basedOn w:val="Normal"/>
    <w:rsid w:val="00E7387B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E7387B"/>
    <w:pPr>
      <w:jc w:val="center"/>
    </w:pPr>
    <w:rPr>
      <w:b/>
    </w:rPr>
  </w:style>
  <w:style w:type="paragraph" w:customStyle="1" w:styleId="SectionHeading">
    <w:name w:val="Section Heading"/>
    <w:basedOn w:val="Normal"/>
    <w:rsid w:val="00E7387B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E7387B"/>
    <w:pPr>
      <w:jc w:val="both"/>
    </w:pPr>
  </w:style>
  <w:style w:type="paragraph" w:customStyle="1" w:styleId="BulletParagraph">
    <w:name w:val="Bullet Paragraph"/>
    <w:basedOn w:val="Normal"/>
    <w:rsid w:val="00E7387B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E7387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4129\Application%20Data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4</TotalTime>
  <Pages>1</Pages>
  <Words>56</Words>
  <Characters>449</Characters>
  <Application>Microsoft Office Word</Application>
  <DocSecurity>0</DocSecurity>
  <Lines>112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Caltrans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MARKET VALUE DETERMINATION</dc:title>
  <dc:subject/>
  <dc:creator>HQ R/W</dc:creator>
  <cp:keywords/>
  <cp:lastModifiedBy>Burger, Lori A@DOT</cp:lastModifiedBy>
  <cp:revision>9</cp:revision>
  <cp:lastPrinted>2014-03-07T22:31:00Z</cp:lastPrinted>
  <dcterms:created xsi:type="dcterms:W3CDTF">2018-05-09T15:08:00Z</dcterms:created>
  <dcterms:modified xsi:type="dcterms:W3CDTF">2026-02-26T21:13:00Z</dcterms:modified>
</cp:coreProperties>
</file>