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FE2D9" w14:textId="77777777" w:rsidR="00BA4866" w:rsidRDefault="00BA4866" w:rsidP="00BA4866">
      <w:pPr>
        <w:pStyle w:val="Normalkeepwithnext"/>
        <w:rPr>
          <w:noProof/>
        </w:rPr>
      </w:pPr>
    </w:p>
    <w:p w14:paraId="4D040FCB" w14:textId="48BBD03D" w:rsidR="00EA2E0C" w:rsidRDefault="00EA2E0C" w:rsidP="00EA2E0C">
      <w:pPr>
        <w:pStyle w:val="Header"/>
        <w:rPr>
          <w:noProof/>
        </w:rPr>
      </w:pPr>
      <w:r>
        <w:rPr>
          <w:noProof/>
        </w:rPr>
        <w:fldChar w:fldCharType="begin"/>
      </w:r>
      <w:r>
        <w:instrText xml:space="preserve"> XE "</w:instrText>
      </w:r>
      <w:r>
        <w:rPr>
          <w:noProof/>
        </w:rPr>
        <w:instrText>19-16_D10-19-26</w:instrText>
      </w:r>
      <w:r>
        <w:instrText xml:space="preserve">" </w:instrText>
      </w:r>
      <w:r>
        <w:rPr>
          <w:noProof/>
        </w:rPr>
        <w:fldChar w:fldCharType="end"/>
      </w:r>
    </w:p>
    <w:p w14:paraId="628F1D31" w14:textId="17DC8EDB" w:rsidR="00BA4866" w:rsidRDefault="00EA2E0C" w:rsidP="00EA2E0C">
      <w:pPr>
        <w:pStyle w:val="Header"/>
        <w:rPr>
          <w:noProof/>
        </w:rPr>
      </w:pPr>
      <w:r>
        <w:rPr>
          <w:noProof/>
        </w:rPr>
        <w:t>Page 1 of 13</w:t>
      </w:r>
    </w:p>
    <w:p w14:paraId="50C1E94B" w14:textId="77777777" w:rsidR="00EA2E0C" w:rsidRDefault="00EA2E0C" w:rsidP="00694E9D">
      <w:pPr>
        <w:pStyle w:val="Header"/>
        <w:rPr>
          <w:noProof/>
        </w:rPr>
      </w:pPr>
    </w:p>
    <w:p w14:paraId="0B4E527D" w14:textId="77777777" w:rsidR="00694E9D" w:rsidRDefault="00694E9D" w:rsidP="00694E9D">
      <w:pPr>
        <w:pStyle w:val="Header"/>
      </w:pPr>
    </w:p>
    <w:p w14:paraId="56BF32BE" w14:textId="77777777" w:rsidR="00694E9D" w:rsidRDefault="00694E9D" w:rsidP="00694E9D">
      <w:pPr>
        <w:pStyle w:val="Instructions"/>
      </w:pPr>
      <w:r>
        <w:t>Section 19-16. Used for trenchless excavation and installation of culvert, pipeline, or conduit.</w:t>
      </w:r>
    </w:p>
    <w:p w14:paraId="000A78BF" w14:textId="77777777" w:rsidR="00694E9D" w:rsidRDefault="00694E9D" w:rsidP="00694E9D">
      <w:pPr>
        <w:pStyle w:val="Instructions"/>
      </w:pPr>
      <w:r>
        <w:t xml:space="preserve">Payment for work under this section is included </w:t>
      </w:r>
      <w:proofErr w:type="gramStart"/>
      <w:r>
        <w:t>into LF</w:t>
      </w:r>
      <w:proofErr w:type="gramEnd"/>
      <w:r>
        <w:t xml:space="preserve"> of corresponding culvert, pipeline, or </w:t>
      </w:r>
      <w:proofErr w:type="gramStart"/>
      <w:r>
        <w:t>conduit</w:t>
      </w:r>
      <w:proofErr w:type="gramEnd"/>
      <w:r>
        <w:t>. Follow instructions for bid items included in drainage specifications.</w:t>
      </w:r>
    </w:p>
    <w:p w14:paraId="2CC6E312" w14:textId="77777777" w:rsidR="00694E9D" w:rsidRDefault="00694E9D" w:rsidP="00694E9D">
      <w:pPr>
        <w:pStyle w:val="Instructions"/>
      </w:pPr>
      <w:r>
        <w:t>The SSP is performance based and method independent.</w:t>
      </w:r>
    </w:p>
    <w:p w14:paraId="6501FF68" w14:textId="77777777" w:rsidR="00694E9D" w:rsidRDefault="00694E9D" w:rsidP="00694E9D">
      <w:pPr>
        <w:pStyle w:val="Instructions"/>
      </w:pPr>
      <w:r>
        <w:t>To protect Caltrans asset, the pavement and buried utilities, the SSP implements 3 monitoring regimes:</w:t>
      </w:r>
    </w:p>
    <w:p w14:paraId="18B02667" w14:textId="77777777" w:rsidR="00694E9D" w:rsidRDefault="00694E9D" w:rsidP="00694E9D">
      <w:pPr>
        <w:pStyle w:val="Instructions"/>
      </w:pPr>
      <w:r>
        <w:t>1. Pavement smoothness monitoring</w:t>
      </w:r>
    </w:p>
    <w:p w14:paraId="38BE0D4B" w14:textId="77777777" w:rsidR="00694E9D" w:rsidRDefault="00694E9D" w:rsidP="00694E9D">
      <w:pPr>
        <w:pStyle w:val="Instructions"/>
      </w:pPr>
      <w:r>
        <w:t>2. Ground surface movement monitoring</w:t>
      </w:r>
    </w:p>
    <w:p w14:paraId="6E10C1D9" w14:textId="77777777" w:rsidR="00694E9D" w:rsidRDefault="00694E9D" w:rsidP="00694E9D">
      <w:pPr>
        <w:pStyle w:val="Instructions"/>
      </w:pPr>
      <w:r>
        <w:t>3. Subsurface movement monitoring</w:t>
      </w:r>
    </w:p>
    <w:p w14:paraId="13E9863D" w14:textId="77777777" w:rsidR="00694E9D" w:rsidRDefault="00694E9D" w:rsidP="00694E9D">
      <w:pPr>
        <w:pStyle w:val="Instructions"/>
      </w:pPr>
    </w:p>
    <w:p w14:paraId="00CF94ED" w14:textId="77777777" w:rsidR="00694E9D" w:rsidRDefault="00694E9D" w:rsidP="00694E9D">
      <w:pPr>
        <w:pStyle w:val="Instructions"/>
      </w:pPr>
      <w:r>
        <w:t>Pavement smoothness monitoring is required (pre-, post-, and monthly) if:</w:t>
      </w:r>
    </w:p>
    <w:p w14:paraId="3690F581" w14:textId="77777777" w:rsidR="00694E9D" w:rsidRDefault="00694E9D" w:rsidP="00694E9D">
      <w:pPr>
        <w:pStyle w:val="Instructions"/>
      </w:pPr>
      <w:r>
        <w:t>1. Annual Average Daily Traffic ≥ 100,000, [AADT ≥ 100,000], and</w:t>
      </w:r>
    </w:p>
    <w:p w14:paraId="7227328C" w14:textId="77777777" w:rsidR="00694E9D" w:rsidRDefault="00694E9D" w:rsidP="00694E9D">
      <w:pPr>
        <w:pStyle w:val="Instructions"/>
      </w:pPr>
      <w:r>
        <w:t>2. Minimum vertical distance between pavement surface and the top of bore (H) is less than 8 times the bore diameter (DB) [H &lt; 8 DB].</w:t>
      </w:r>
    </w:p>
    <w:p w14:paraId="64CB249C" w14:textId="77777777" w:rsidR="00694E9D" w:rsidRDefault="00694E9D" w:rsidP="00694E9D">
      <w:pPr>
        <w:pStyle w:val="Instructions"/>
      </w:pPr>
      <w:r>
        <w:t>Ground surface movement monitoring is always required as follows:</w:t>
      </w:r>
    </w:p>
    <w:p w14:paraId="60486955" w14:textId="77777777" w:rsidR="00694E9D" w:rsidRDefault="00694E9D" w:rsidP="00694E9D">
      <w:pPr>
        <w:pStyle w:val="Instructions"/>
      </w:pPr>
      <w:r>
        <w:t>1. For [AADT ≥ 100,000]: monitor based on digital surface model that will not affect traffic. (pre-, post-, weekly)</w:t>
      </w:r>
    </w:p>
    <w:p w14:paraId="54FDDAF6" w14:textId="77777777" w:rsidR="00694E9D" w:rsidRDefault="00694E9D" w:rsidP="00694E9D">
      <w:pPr>
        <w:pStyle w:val="Instructions"/>
      </w:pPr>
      <w:r>
        <w:t>2. For [AADT &lt; 100,000]: survey with level and rod that may need traffic control. (pre-, post-, daily)</w:t>
      </w:r>
    </w:p>
    <w:p w14:paraId="29C5FD97" w14:textId="77777777" w:rsidR="00694E9D" w:rsidRDefault="00694E9D" w:rsidP="00694E9D">
      <w:pPr>
        <w:pStyle w:val="Instructions"/>
      </w:pPr>
      <w:r>
        <w:t>Subsurface movement monitoring at 6 feet above the bore is required to detect hidden voids if:</w:t>
      </w:r>
    </w:p>
    <w:p w14:paraId="2B9E44C0" w14:textId="77777777" w:rsidR="00694E9D" w:rsidRDefault="00694E9D" w:rsidP="00694E9D">
      <w:pPr>
        <w:pStyle w:val="Instructions"/>
      </w:pPr>
      <w:r>
        <w:t>1. Annual Average Daily Traffic ≥ 100,000, [AADT ≥ 100,000],</w:t>
      </w:r>
    </w:p>
    <w:p w14:paraId="71C04ABF" w14:textId="77777777" w:rsidR="00694E9D" w:rsidRDefault="00694E9D" w:rsidP="00694E9D">
      <w:pPr>
        <w:pStyle w:val="Instructions"/>
      </w:pPr>
      <w:r>
        <w:t>2. Bore diameter is greater than 48 inches [DB &gt; 48”], and</w:t>
      </w:r>
    </w:p>
    <w:p w14:paraId="790068C9" w14:textId="77777777" w:rsidR="00694E9D" w:rsidRDefault="00694E9D" w:rsidP="00694E9D">
      <w:pPr>
        <w:pStyle w:val="Instructions"/>
      </w:pPr>
      <w:r>
        <w:t>3. Minimum vertical distance between pavement surface and top of culvert is less than 8 times the bore diameter [H &lt; 8 DB].</w:t>
      </w:r>
    </w:p>
    <w:p w14:paraId="1FC0DA56" w14:textId="77777777" w:rsidR="00694E9D" w:rsidRDefault="00694E9D" w:rsidP="00694E9D">
      <w:pPr>
        <w:pStyle w:val="Instructions"/>
      </w:pPr>
    </w:p>
    <w:p w14:paraId="4484DDB3" w14:textId="77777777" w:rsidR="00694E9D" w:rsidRDefault="00694E9D" w:rsidP="00694E9D">
      <w:pPr>
        <w:pStyle w:val="Instructions"/>
      </w:pPr>
      <w:r>
        <w:t>Overcut must be less than:</w:t>
      </w:r>
    </w:p>
    <w:p w14:paraId="3839E84E" w14:textId="77777777" w:rsidR="00694E9D" w:rsidRDefault="00694E9D" w:rsidP="00694E9D">
      <w:pPr>
        <w:pStyle w:val="Instructions"/>
      </w:pPr>
      <w:r>
        <w:t>1. 1 inch or less than 5% of the culvert, pipeline, or conduit outside radius, whichever is less.</w:t>
      </w:r>
    </w:p>
    <w:p w14:paraId="2091CEBB" w14:textId="77777777" w:rsidR="00694E9D" w:rsidRDefault="00694E9D" w:rsidP="00694E9D">
      <w:pPr>
        <w:pStyle w:val="Instructions"/>
      </w:pPr>
      <w:r>
        <w:t>2. 2 inches for trenchless construction using horizontal directional drilling method.</w:t>
      </w:r>
    </w:p>
    <w:p w14:paraId="599F39A9" w14:textId="407B35D2" w:rsidR="00BA4866" w:rsidRDefault="00694E9D" w:rsidP="00D76A13">
      <w:pPr>
        <w:pStyle w:val="Instructions"/>
      </w:pPr>
      <w:r>
        <w:t xml:space="preserve">To facilitate broadband conduit installation, the requirement is relaxed for Horizontal Directional Drilling, which is typically used for conduit installation. HDD produces greater overcut than other construction methods. The requirement is </w:t>
      </w:r>
      <w:r>
        <w:lastRenderedPageBreak/>
        <w:t>formulated to discourage the use of HDD for pipeline with outside diameter greater than 8”.</w:t>
      </w:r>
    </w:p>
    <w:p w14:paraId="7069C43C" w14:textId="57F1282D" w:rsidR="00694E9D" w:rsidRDefault="00694E9D" w:rsidP="00694E9D">
      <w:pPr>
        <w:pStyle w:val="Heading1NoTOC"/>
      </w:pPr>
      <w:r>
        <w:t>Replace section 19-16 with:</w:t>
      </w:r>
    </w:p>
    <w:p w14:paraId="249A1527" w14:textId="77777777" w:rsidR="00694E9D" w:rsidRDefault="00694E9D" w:rsidP="00694E9D">
      <w:pPr>
        <w:pStyle w:val="Heading1NoTOC"/>
      </w:pPr>
      <w:r>
        <w:t>19-</w:t>
      </w:r>
      <w:proofErr w:type="gramStart"/>
      <w:r>
        <w:t>16  TRENCHLESS</w:t>
      </w:r>
      <w:proofErr w:type="gramEnd"/>
      <w:r>
        <w:t xml:space="preserve"> CONSTRUCTION</w:t>
      </w:r>
    </w:p>
    <w:p w14:paraId="462A4D9D" w14:textId="77777777" w:rsidR="00694E9D" w:rsidRDefault="00694E9D" w:rsidP="00694E9D">
      <w:pPr>
        <w:pStyle w:val="Heading2"/>
      </w:pPr>
      <w:r>
        <w:t>19-16.</w:t>
      </w:r>
      <w:proofErr w:type="gramStart"/>
      <w:r>
        <w:t>01  GENERAL</w:t>
      </w:r>
      <w:proofErr w:type="gramEnd"/>
    </w:p>
    <w:p w14:paraId="5FF04EB5" w14:textId="77777777" w:rsidR="00694E9D" w:rsidRDefault="00694E9D" w:rsidP="00694E9D">
      <w:pPr>
        <w:pStyle w:val="Heading3"/>
      </w:pPr>
      <w:r>
        <w:t>19-16.01</w:t>
      </w:r>
      <w:proofErr w:type="gramStart"/>
      <w:r>
        <w:t>A  Summary</w:t>
      </w:r>
      <w:proofErr w:type="gramEnd"/>
    </w:p>
    <w:p w14:paraId="21086B52" w14:textId="77777777" w:rsidR="00694E9D" w:rsidRDefault="00694E9D" w:rsidP="00694E9D">
      <w:pPr>
        <w:pStyle w:val="Instructions"/>
      </w:pPr>
      <w:r>
        <w:t>1</w:t>
      </w:r>
    </w:p>
    <w:p w14:paraId="5B09DC0A" w14:textId="77777777" w:rsidR="00694E9D" w:rsidRDefault="00694E9D" w:rsidP="00694E9D">
      <w:r>
        <w:t xml:space="preserve">Section 19-16 includes specifications for installing culvert, pipeline, or </w:t>
      </w:r>
      <w:proofErr w:type="gramStart"/>
      <w:r>
        <w:t>conduit</w:t>
      </w:r>
      <w:proofErr w:type="gramEnd"/>
      <w:r>
        <w:t xml:space="preserve"> using trenchless method.</w:t>
      </w:r>
    </w:p>
    <w:p w14:paraId="244B4EC4" w14:textId="77777777" w:rsidR="00694E9D" w:rsidRDefault="00694E9D" w:rsidP="00694E9D">
      <w:pPr>
        <w:pStyle w:val="Heading3"/>
      </w:pPr>
      <w:r>
        <w:t>19-16.01</w:t>
      </w:r>
      <w:proofErr w:type="gramStart"/>
      <w:r>
        <w:t>B  Definitions</w:t>
      </w:r>
      <w:proofErr w:type="gramEnd"/>
    </w:p>
    <w:p w14:paraId="78197497" w14:textId="77777777" w:rsidR="00694E9D" w:rsidRPr="005D058B" w:rsidRDefault="00694E9D" w:rsidP="00694E9D">
      <w:pPr>
        <w:pStyle w:val="Instructions"/>
      </w:pPr>
      <w:r>
        <w:t>2</w:t>
      </w:r>
    </w:p>
    <w:p w14:paraId="039AB853" w14:textId="77777777" w:rsidR="00694E9D" w:rsidRDefault="00694E9D" w:rsidP="00694E9D">
      <w:pPr>
        <w:pStyle w:val="Hangingdefinition"/>
      </w:pPr>
      <w:proofErr w:type="gramStart"/>
      <w:r w:rsidRPr="00E87D3D">
        <w:rPr>
          <w:b/>
          <w:bCs/>
        </w:rPr>
        <w:t>bore</w:t>
      </w:r>
      <w:proofErr w:type="gramEnd"/>
      <w:r w:rsidRPr="00E87D3D">
        <w:rPr>
          <w:b/>
          <w:bCs/>
        </w:rPr>
        <w:t>:</w:t>
      </w:r>
      <w:r>
        <w:t xml:space="preserve"> Borehole excavated using trenchless construction for the installation of culvert, pipeline, or conduit.</w:t>
      </w:r>
    </w:p>
    <w:p w14:paraId="619DF82E" w14:textId="77777777" w:rsidR="00694E9D" w:rsidRDefault="00694E9D" w:rsidP="00694E9D">
      <w:pPr>
        <w:pStyle w:val="Hangingdefinition"/>
      </w:pPr>
      <w:r>
        <w:rPr>
          <w:b/>
          <w:bCs/>
        </w:rPr>
        <w:t>faulting</w:t>
      </w:r>
      <w:r w:rsidRPr="00E87D3D">
        <w:rPr>
          <w:b/>
          <w:bCs/>
        </w:rPr>
        <w:t>:</w:t>
      </w:r>
      <w:r>
        <w:t xml:space="preserve"> The difference in elevation between surface of adjacent concrete pavement slabs across a transverse joint determined using the FHWA </w:t>
      </w:r>
      <w:proofErr w:type="spellStart"/>
      <w:r>
        <w:t>ProVAL</w:t>
      </w:r>
      <w:proofErr w:type="spellEnd"/>
      <w:r>
        <w:t xml:space="preserve"> automated faulting measurements module.</w:t>
      </w:r>
    </w:p>
    <w:p w14:paraId="0446E71D" w14:textId="77777777" w:rsidR="00694E9D" w:rsidRDefault="00694E9D" w:rsidP="00694E9D">
      <w:pPr>
        <w:pStyle w:val="Hangingdefinition"/>
      </w:pPr>
      <w:r w:rsidRPr="00E87D3D">
        <w:rPr>
          <w:b/>
          <w:bCs/>
        </w:rPr>
        <w:t>overcut:</w:t>
      </w:r>
      <w:r>
        <w:t xml:space="preserve"> Radial annular gap between bore and outer pipe wall.</w:t>
      </w:r>
    </w:p>
    <w:p w14:paraId="2F1CF451" w14:textId="77777777" w:rsidR="00694E9D" w:rsidRDefault="00694E9D" w:rsidP="00694E9D">
      <w:pPr>
        <w:pStyle w:val="Heading3"/>
      </w:pPr>
      <w:r>
        <w:t>19-16.01</w:t>
      </w:r>
      <w:proofErr w:type="gramStart"/>
      <w:r>
        <w:t>C  Submittals</w:t>
      </w:r>
      <w:proofErr w:type="gramEnd"/>
    </w:p>
    <w:p w14:paraId="04D5846C" w14:textId="77777777" w:rsidR="00694E9D" w:rsidRDefault="00694E9D" w:rsidP="00694E9D">
      <w:pPr>
        <w:pStyle w:val="Heading4"/>
      </w:pPr>
      <w:r>
        <w:t>19-16.01</w:t>
      </w:r>
      <w:proofErr w:type="gramStart"/>
      <w:r>
        <w:t>C(</w:t>
      </w:r>
      <w:proofErr w:type="gramEnd"/>
      <w:r>
        <w:t>1</w:t>
      </w:r>
      <w:proofErr w:type="gramStart"/>
      <w:r>
        <w:t>)  General</w:t>
      </w:r>
      <w:proofErr w:type="gramEnd"/>
    </w:p>
    <w:p w14:paraId="0E45D12B" w14:textId="77777777" w:rsidR="00694E9D" w:rsidRDefault="00694E9D" w:rsidP="00694E9D">
      <w:pPr>
        <w:pStyle w:val="Instructions"/>
      </w:pPr>
      <w:r>
        <w:t>3</w:t>
      </w:r>
    </w:p>
    <w:p w14:paraId="27761F5C" w14:textId="77777777" w:rsidR="00694E9D" w:rsidRDefault="00694E9D" w:rsidP="00694E9D">
      <w:r>
        <w:t>Submittal that includes land survey items must be stamped and signed by a land surveyor who is registered as a land surveyor in the State, or a person licensed to practice land surveying in the State.</w:t>
      </w:r>
    </w:p>
    <w:p w14:paraId="799DE3DC" w14:textId="77777777" w:rsidR="00694E9D" w:rsidRDefault="00694E9D" w:rsidP="00694E9D">
      <w:pPr>
        <w:pStyle w:val="Heading4"/>
      </w:pPr>
      <w:r>
        <w:t>19-16.01</w:t>
      </w:r>
      <w:proofErr w:type="gramStart"/>
      <w:r>
        <w:t>C(</w:t>
      </w:r>
      <w:proofErr w:type="gramEnd"/>
      <w:r>
        <w:t>2</w:t>
      </w:r>
      <w:proofErr w:type="gramStart"/>
      <w:r>
        <w:t>)  Contractor</w:t>
      </w:r>
      <w:proofErr w:type="gramEnd"/>
      <w:r>
        <w:t xml:space="preserve"> Qualifications</w:t>
      </w:r>
    </w:p>
    <w:p w14:paraId="393B6E27" w14:textId="77777777" w:rsidR="00694E9D" w:rsidRDefault="00694E9D" w:rsidP="00694E9D">
      <w:pPr>
        <w:pStyle w:val="Instructions"/>
      </w:pPr>
      <w:r>
        <w:t>4</w:t>
      </w:r>
    </w:p>
    <w:p w14:paraId="37FD9221" w14:textId="77777777" w:rsidR="00694E9D" w:rsidRDefault="00694E9D" w:rsidP="00694E9D">
      <w:r>
        <w:t>Submit:</w:t>
      </w:r>
    </w:p>
    <w:p w14:paraId="15DBCC2A" w14:textId="77777777" w:rsidR="00694E9D" w:rsidRDefault="00694E9D" w:rsidP="00694E9D">
      <w:pPr>
        <w:pStyle w:val="Indent0Hanging"/>
      </w:pPr>
      <w:r>
        <w:t>1.</w:t>
      </w:r>
      <w:r>
        <w:tab/>
        <w:t>A</w:t>
      </w:r>
      <w:r w:rsidRPr="008928ED">
        <w:t xml:space="preserve">ctive and valid State contractor license with a classification appropriate for the work to be performed </w:t>
      </w:r>
      <w:r>
        <w:t xml:space="preserve">under </w:t>
      </w:r>
      <w:r w:rsidRPr="008928ED">
        <w:t>Bus &amp; Prof Code § 7000 et seq.</w:t>
      </w:r>
    </w:p>
    <w:p w14:paraId="2C34285F" w14:textId="77777777" w:rsidR="00694E9D" w:rsidRDefault="00694E9D" w:rsidP="00694E9D">
      <w:pPr>
        <w:pStyle w:val="Indent0Hanging"/>
      </w:pPr>
      <w:r>
        <w:t>2.</w:t>
      </w:r>
      <w:r>
        <w:tab/>
        <w:t>Summary of the contractor's experience that demonstrates compliance with section 19-16.01</w:t>
      </w:r>
      <w:proofErr w:type="gramStart"/>
      <w:r>
        <w:t>D(</w:t>
      </w:r>
      <w:proofErr w:type="gramEnd"/>
      <w:r>
        <w:t>3)</w:t>
      </w:r>
    </w:p>
    <w:p w14:paraId="67FD986E" w14:textId="77777777" w:rsidR="00694E9D" w:rsidRDefault="00694E9D" w:rsidP="00694E9D">
      <w:pPr>
        <w:pStyle w:val="Indent0Hanging"/>
      </w:pPr>
      <w:r>
        <w:t>3.</w:t>
      </w:r>
      <w:r>
        <w:tab/>
        <w:t xml:space="preserve">List of at least 5 projects </w:t>
      </w:r>
      <w:proofErr w:type="gramStart"/>
      <w:r>
        <w:t>completed in</w:t>
      </w:r>
      <w:proofErr w:type="gramEnd"/>
      <w:r>
        <w:t xml:space="preserve"> past 5 years that demonstrate the contractor's qualifications and ability to perform the work. For each project includes:</w:t>
      </w:r>
    </w:p>
    <w:p w14:paraId="06CD9E96" w14:textId="77777777" w:rsidR="00694E9D" w:rsidRDefault="00694E9D" w:rsidP="00694E9D">
      <w:pPr>
        <w:pStyle w:val="Indent1Hanging"/>
      </w:pPr>
      <w:r>
        <w:t>3.1.</w:t>
      </w:r>
      <w:r>
        <w:tab/>
        <w:t>Project description</w:t>
      </w:r>
    </w:p>
    <w:p w14:paraId="1949A62E" w14:textId="77777777" w:rsidR="00694E9D" w:rsidRDefault="00694E9D" w:rsidP="00694E9D">
      <w:pPr>
        <w:pStyle w:val="Indent1Hanging"/>
      </w:pPr>
      <w:r>
        <w:t>3.2.</w:t>
      </w:r>
      <w:r>
        <w:tab/>
        <w:t>Project owner's name, email address, and phone number</w:t>
      </w:r>
    </w:p>
    <w:p w14:paraId="3978E357" w14:textId="77777777" w:rsidR="00694E9D" w:rsidRDefault="00694E9D" w:rsidP="00694E9D">
      <w:pPr>
        <w:pStyle w:val="Indent1Hanging"/>
      </w:pPr>
      <w:r>
        <w:t>3.3.</w:t>
      </w:r>
      <w:r>
        <w:tab/>
        <w:t>Project completion date</w:t>
      </w:r>
    </w:p>
    <w:p w14:paraId="6DB65605" w14:textId="77777777" w:rsidR="00694E9D" w:rsidRDefault="00694E9D" w:rsidP="00694E9D">
      <w:pPr>
        <w:pStyle w:val="Indent1Hanging"/>
      </w:pPr>
    </w:p>
    <w:p w14:paraId="070F00B8" w14:textId="77777777" w:rsidR="00694E9D" w:rsidRDefault="00694E9D" w:rsidP="00694E9D">
      <w:pPr>
        <w:pStyle w:val="Heading4"/>
      </w:pPr>
      <w:r>
        <w:t>19-16.01</w:t>
      </w:r>
      <w:proofErr w:type="gramStart"/>
      <w:r>
        <w:t>C(</w:t>
      </w:r>
      <w:proofErr w:type="gramEnd"/>
      <w:r>
        <w:t>3</w:t>
      </w:r>
      <w:proofErr w:type="gramStart"/>
      <w:r>
        <w:t>)  Shop</w:t>
      </w:r>
      <w:proofErr w:type="gramEnd"/>
      <w:r>
        <w:t xml:space="preserve"> Drawings</w:t>
      </w:r>
    </w:p>
    <w:p w14:paraId="659B52E8" w14:textId="77777777" w:rsidR="00694E9D" w:rsidRDefault="00694E9D" w:rsidP="00694E9D">
      <w:pPr>
        <w:pStyle w:val="Instructions"/>
      </w:pPr>
      <w:r>
        <w:t>5</w:t>
      </w:r>
    </w:p>
    <w:p w14:paraId="12C873BD" w14:textId="77777777" w:rsidR="00694E9D" w:rsidRDefault="00694E9D" w:rsidP="00694E9D">
      <w:r>
        <w:t>Submit 5 copies of shop drawings. After review, submit 8 copies for authorization and use during construction.</w:t>
      </w:r>
    </w:p>
    <w:p w14:paraId="2F0CCAE4" w14:textId="77777777" w:rsidR="00694E9D" w:rsidRDefault="00694E9D" w:rsidP="00694E9D">
      <w:pPr>
        <w:pStyle w:val="Instructions"/>
      </w:pPr>
      <w:r>
        <w:t>6</w:t>
      </w:r>
    </w:p>
    <w:p w14:paraId="18D04D45" w14:textId="77777777" w:rsidR="00694E9D" w:rsidRDefault="00694E9D" w:rsidP="00694E9D">
      <w:r>
        <w:t>Shop drawings must be stamped and signed by an engineer who is registered as a civil engineer in the State.</w:t>
      </w:r>
    </w:p>
    <w:p w14:paraId="0A310BA3" w14:textId="77777777" w:rsidR="00694E9D" w:rsidRDefault="00694E9D" w:rsidP="00694E9D">
      <w:pPr>
        <w:pStyle w:val="Instructions"/>
      </w:pPr>
      <w:r>
        <w:t>7</w:t>
      </w:r>
    </w:p>
    <w:p w14:paraId="16982F34" w14:textId="77777777" w:rsidR="00694E9D" w:rsidRDefault="00694E9D" w:rsidP="00694E9D">
      <w:r>
        <w:t>Shop drawings must include:</w:t>
      </w:r>
    </w:p>
    <w:p w14:paraId="6757A033" w14:textId="77777777" w:rsidR="00694E9D" w:rsidRDefault="00694E9D" w:rsidP="00694E9D">
      <w:pPr>
        <w:pStyle w:val="Indent0Hanging"/>
      </w:pPr>
      <w:r>
        <w:t>1.</w:t>
      </w:r>
      <w:r>
        <w:tab/>
        <w:t>Your name, address, telephone number, and email address</w:t>
      </w:r>
    </w:p>
    <w:p w14:paraId="27A9BB37" w14:textId="77777777" w:rsidR="00694E9D" w:rsidRDefault="00694E9D" w:rsidP="00694E9D">
      <w:pPr>
        <w:pStyle w:val="Indent0Hanging"/>
      </w:pPr>
      <w:r>
        <w:t>2.</w:t>
      </w:r>
      <w:r>
        <w:tab/>
        <w:t>Plans showing work site layout, cross sections and profile of construction equipment, shield cut, overcut, pipes, and construction operation and sequence</w:t>
      </w:r>
    </w:p>
    <w:p w14:paraId="357FFC08" w14:textId="77777777" w:rsidR="00694E9D" w:rsidRDefault="00694E9D" w:rsidP="00694E9D">
      <w:pPr>
        <w:pStyle w:val="Indent0Hanging"/>
      </w:pPr>
      <w:r>
        <w:t>3.</w:t>
      </w:r>
      <w:r>
        <w:tab/>
        <w:t>Existing utilities withing 30 feet of the construction</w:t>
      </w:r>
    </w:p>
    <w:p w14:paraId="09F48A96" w14:textId="77777777" w:rsidR="00694E9D" w:rsidRDefault="00694E9D" w:rsidP="00694E9D">
      <w:pPr>
        <w:pStyle w:val="Indent0Hanging"/>
      </w:pPr>
      <w:r>
        <w:t>4.</w:t>
      </w:r>
      <w:r>
        <w:tab/>
        <w:t>Clearances or permits required from the existing utilities for the construction</w:t>
      </w:r>
    </w:p>
    <w:p w14:paraId="05756181" w14:textId="77777777" w:rsidR="00694E9D" w:rsidRDefault="00694E9D" w:rsidP="00694E9D">
      <w:pPr>
        <w:pStyle w:val="Indent0Hanging"/>
      </w:pPr>
      <w:r>
        <w:lastRenderedPageBreak/>
        <w:t>5.</w:t>
      </w:r>
      <w:r>
        <w:tab/>
        <w:t xml:space="preserve">Details of automated electronic system for excavation and alignment monitoring that can produce continuous </w:t>
      </w:r>
      <w:proofErr w:type="gramStart"/>
      <w:r>
        <w:t>record</w:t>
      </w:r>
      <w:proofErr w:type="gramEnd"/>
    </w:p>
    <w:p w14:paraId="032A5082" w14:textId="77777777" w:rsidR="00694E9D" w:rsidRDefault="00694E9D" w:rsidP="00694E9D">
      <w:pPr>
        <w:pStyle w:val="Indent0Hanging"/>
      </w:pPr>
      <w:r>
        <w:t>6.</w:t>
      </w:r>
      <w:r>
        <w:tab/>
        <w:t>Details of pipe and pipe joints that can carry and uniformly distribute the thrust of jacking forces, if applicable, and other construction loads in addition to overburden, earth and hydrostatic pressures</w:t>
      </w:r>
    </w:p>
    <w:p w14:paraId="095F3903" w14:textId="77777777" w:rsidR="00694E9D" w:rsidRDefault="00694E9D" w:rsidP="00694E9D">
      <w:pPr>
        <w:pStyle w:val="Indent0Hanging"/>
      </w:pPr>
    </w:p>
    <w:p w14:paraId="251ADAE5" w14:textId="77777777" w:rsidR="00694E9D" w:rsidRDefault="00694E9D" w:rsidP="00694E9D">
      <w:pPr>
        <w:pStyle w:val="Heading4"/>
      </w:pPr>
      <w:r>
        <w:t>19-16.01</w:t>
      </w:r>
      <w:proofErr w:type="gramStart"/>
      <w:r>
        <w:t>C(</w:t>
      </w:r>
      <w:proofErr w:type="gramEnd"/>
      <w:r>
        <w:t>4</w:t>
      </w:r>
      <w:proofErr w:type="gramStart"/>
      <w:r>
        <w:t>)  Calculations</w:t>
      </w:r>
      <w:proofErr w:type="gramEnd"/>
    </w:p>
    <w:p w14:paraId="124C5382" w14:textId="77777777" w:rsidR="00694E9D" w:rsidRDefault="00694E9D" w:rsidP="00694E9D">
      <w:pPr>
        <w:pStyle w:val="Instructions"/>
      </w:pPr>
      <w:r>
        <w:t>8</w:t>
      </w:r>
    </w:p>
    <w:p w14:paraId="152C6208" w14:textId="77777777" w:rsidR="00694E9D" w:rsidRDefault="00694E9D" w:rsidP="00694E9D">
      <w:r>
        <w:t>Submit 5 copies of calculations. After review, submit 8 copies for authorization and use during construction.</w:t>
      </w:r>
    </w:p>
    <w:p w14:paraId="62B986C9" w14:textId="77777777" w:rsidR="00694E9D" w:rsidRDefault="00694E9D" w:rsidP="00694E9D">
      <w:pPr>
        <w:pStyle w:val="Instructions"/>
      </w:pPr>
      <w:r>
        <w:t>9</w:t>
      </w:r>
    </w:p>
    <w:p w14:paraId="0274C638" w14:textId="77777777" w:rsidR="00694E9D" w:rsidRDefault="00694E9D" w:rsidP="00694E9D">
      <w:r>
        <w:t>Calculations must be stamped and signed by an engineer who is registered as a civil engineer in the State.</w:t>
      </w:r>
    </w:p>
    <w:p w14:paraId="54E5116F" w14:textId="77777777" w:rsidR="00694E9D" w:rsidRDefault="00694E9D" w:rsidP="00694E9D">
      <w:pPr>
        <w:pStyle w:val="Instructions"/>
      </w:pPr>
      <w:r>
        <w:t>10</w:t>
      </w:r>
    </w:p>
    <w:p w14:paraId="72DAA6EA" w14:textId="77777777" w:rsidR="00694E9D" w:rsidRDefault="00694E9D" w:rsidP="00694E9D">
      <w:r>
        <w:t>Calculations must include:</w:t>
      </w:r>
    </w:p>
    <w:p w14:paraId="49425CD0" w14:textId="77777777" w:rsidR="00694E9D" w:rsidRDefault="00694E9D" w:rsidP="00694E9D">
      <w:pPr>
        <w:pStyle w:val="Indent0Hanging"/>
      </w:pPr>
      <w:r>
        <w:t>1.</w:t>
      </w:r>
      <w:r>
        <w:tab/>
        <w:t>Bracing, shoring, and thrust block design</w:t>
      </w:r>
    </w:p>
    <w:p w14:paraId="11EF7081" w14:textId="77777777" w:rsidR="00694E9D" w:rsidRDefault="00694E9D" w:rsidP="00694E9D">
      <w:pPr>
        <w:pStyle w:val="Indent0Hanging"/>
      </w:pPr>
      <w:r>
        <w:t>2.</w:t>
      </w:r>
      <w:r>
        <w:tab/>
        <w:t>Thrust forces and distribution of the forces for trenchless construction</w:t>
      </w:r>
    </w:p>
    <w:p w14:paraId="29BBCFA5" w14:textId="77777777" w:rsidR="00694E9D" w:rsidRDefault="00694E9D" w:rsidP="00694E9D">
      <w:pPr>
        <w:pStyle w:val="Indent0Hanging"/>
      </w:pPr>
      <w:r>
        <w:t>3.</w:t>
      </w:r>
      <w:r>
        <w:tab/>
        <w:t>Groundwater and surface water flow, and placement and capacity of the dewatering system</w:t>
      </w:r>
    </w:p>
    <w:p w14:paraId="2519AB0F" w14:textId="77777777" w:rsidR="00694E9D" w:rsidRDefault="00694E9D" w:rsidP="00694E9D">
      <w:pPr>
        <w:pStyle w:val="Indent0Hanging"/>
      </w:pPr>
      <w:r>
        <w:t>4.</w:t>
      </w:r>
      <w:r>
        <w:tab/>
        <w:t>Estimated ground surface movement profile, and contour on highway pavement and 2 horizontal planes between highway surface and the elevation of trenchless construction</w:t>
      </w:r>
    </w:p>
    <w:p w14:paraId="64C4282D" w14:textId="77777777" w:rsidR="00694E9D" w:rsidRDefault="00694E9D" w:rsidP="00694E9D">
      <w:pPr>
        <w:pStyle w:val="Indent0Hanging"/>
      </w:pPr>
      <w:r>
        <w:t>5.</w:t>
      </w:r>
      <w:r>
        <w:tab/>
        <w:t>Anticipated quantity of spoils by volume</w:t>
      </w:r>
    </w:p>
    <w:p w14:paraId="54463C5C" w14:textId="77777777" w:rsidR="00694E9D" w:rsidRDefault="00694E9D" w:rsidP="00694E9D">
      <w:pPr>
        <w:pStyle w:val="Indent0Hanging"/>
      </w:pPr>
    </w:p>
    <w:p w14:paraId="2586727C" w14:textId="77777777" w:rsidR="00694E9D" w:rsidRDefault="00694E9D" w:rsidP="00694E9D">
      <w:pPr>
        <w:pStyle w:val="Heading4"/>
      </w:pPr>
      <w:r>
        <w:t>19-16.01</w:t>
      </w:r>
      <w:proofErr w:type="gramStart"/>
      <w:r>
        <w:t>C(</w:t>
      </w:r>
      <w:proofErr w:type="gramEnd"/>
      <w:r>
        <w:t>5</w:t>
      </w:r>
      <w:proofErr w:type="gramStart"/>
      <w:r>
        <w:t>)  Work</w:t>
      </w:r>
      <w:proofErr w:type="gramEnd"/>
      <w:r>
        <w:t xml:space="preserve"> Plans</w:t>
      </w:r>
    </w:p>
    <w:p w14:paraId="31E2C974" w14:textId="77777777" w:rsidR="00694E9D" w:rsidRDefault="00694E9D" w:rsidP="00694E9D">
      <w:pPr>
        <w:pStyle w:val="Instructions"/>
      </w:pPr>
      <w:r>
        <w:t>11</w:t>
      </w:r>
    </w:p>
    <w:p w14:paraId="645728C7" w14:textId="77777777" w:rsidR="00694E9D" w:rsidRDefault="00694E9D" w:rsidP="00694E9D">
      <w:r>
        <w:t>Submit 5 copies of work plans. After review, submit 8 copies for authorization and use during construction.</w:t>
      </w:r>
    </w:p>
    <w:p w14:paraId="7EC438A0" w14:textId="77777777" w:rsidR="00694E9D" w:rsidRDefault="00694E9D" w:rsidP="00694E9D">
      <w:pPr>
        <w:pStyle w:val="Instructions"/>
      </w:pPr>
      <w:r>
        <w:t>12</w:t>
      </w:r>
    </w:p>
    <w:p w14:paraId="48BD4643" w14:textId="77777777" w:rsidR="00694E9D" w:rsidRDefault="00694E9D" w:rsidP="00694E9D">
      <w:r>
        <w:t>Work plans must be stamped and signed by an engineer who is registered as a civil engineer in the State.</w:t>
      </w:r>
    </w:p>
    <w:p w14:paraId="203D6729" w14:textId="77777777" w:rsidR="00694E9D" w:rsidRDefault="00694E9D" w:rsidP="00694E9D">
      <w:pPr>
        <w:pStyle w:val="Instructions"/>
      </w:pPr>
      <w:r>
        <w:t>13</w:t>
      </w:r>
    </w:p>
    <w:p w14:paraId="6EAB5C2B" w14:textId="77777777" w:rsidR="00694E9D" w:rsidRDefault="00694E9D" w:rsidP="00694E9D">
      <w:r>
        <w:t>Work plans must include:</w:t>
      </w:r>
    </w:p>
    <w:p w14:paraId="3EFBDA61" w14:textId="77777777" w:rsidR="00694E9D" w:rsidRDefault="00694E9D" w:rsidP="00694E9D">
      <w:pPr>
        <w:pStyle w:val="Indent0Hanging"/>
      </w:pPr>
      <w:r>
        <w:t>1.</w:t>
      </w:r>
      <w:r>
        <w:tab/>
        <w:t>Your name, address, telephone number, and email address</w:t>
      </w:r>
    </w:p>
    <w:p w14:paraId="5EF57F59" w14:textId="77777777" w:rsidR="00694E9D" w:rsidRDefault="00694E9D" w:rsidP="00694E9D">
      <w:pPr>
        <w:pStyle w:val="Indent0Hanging"/>
      </w:pPr>
      <w:r>
        <w:t>2.</w:t>
      </w:r>
      <w:r>
        <w:tab/>
        <w:t>Description of the trenchless construction method, sequence of operations, type of excavated face support, and spoil removal</w:t>
      </w:r>
    </w:p>
    <w:p w14:paraId="0B235772" w14:textId="77777777" w:rsidR="00694E9D" w:rsidRDefault="00694E9D" w:rsidP="00694E9D">
      <w:pPr>
        <w:pStyle w:val="Indent0Hanging"/>
      </w:pPr>
      <w:r>
        <w:t>3.</w:t>
      </w:r>
      <w:r>
        <w:tab/>
        <w:t>Manufacturer and type of construction equipment for excavation, boring, spoil removal, lubrication, jacking, and grouting, related operating system proposed, and capability of equipment chosen</w:t>
      </w:r>
    </w:p>
    <w:p w14:paraId="65DE6948" w14:textId="77777777" w:rsidR="00694E9D" w:rsidRDefault="00694E9D" w:rsidP="00694E9D">
      <w:pPr>
        <w:pStyle w:val="Indent0Hanging"/>
      </w:pPr>
      <w:r>
        <w:t>4.</w:t>
      </w:r>
      <w:r>
        <w:tab/>
        <w:t>Additional subsurface exploration, including locations, drilling or sounding methods, and testing methods</w:t>
      </w:r>
    </w:p>
    <w:p w14:paraId="2079EA31" w14:textId="77777777" w:rsidR="00694E9D" w:rsidRDefault="00694E9D" w:rsidP="00694E9D">
      <w:pPr>
        <w:pStyle w:val="Indent0Hanging"/>
      </w:pPr>
      <w:r>
        <w:t>5.</w:t>
      </w:r>
      <w:r>
        <w:tab/>
        <w:t>Dewatering system, and plan to divert, control, and dispose of surface water and groundwater</w:t>
      </w:r>
    </w:p>
    <w:p w14:paraId="001A1705" w14:textId="77777777" w:rsidR="00694E9D" w:rsidRDefault="00694E9D" w:rsidP="00694E9D">
      <w:pPr>
        <w:pStyle w:val="Indent0Hanging"/>
      </w:pPr>
      <w:r>
        <w:t>6.</w:t>
      </w:r>
      <w:r>
        <w:tab/>
        <w:t>Plans to reduce movement to be less than the maximum values under sections 19-16.01D(5)(c) and 19-16.01D(5)(d)</w:t>
      </w:r>
    </w:p>
    <w:p w14:paraId="03F1DDA8" w14:textId="77777777" w:rsidR="00694E9D" w:rsidRDefault="00694E9D" w:rsidP="00694E9D">
      <w:pPr>
        <w:pStyle w:val="Indent0Hanging"/>
      </w:pPr>
      <w:r>
        <w:t>7.</w:t>
      </w:r>
      <w:r>
        <w:tab/>
        <w:t>Contingency plan for: failed excavated face, damaged pipe, excessive ground surface or subsurface movement, deviation of alignment exceeding tolerance, and flooding</w:t>
      </w:r>
    </w:p>
    <w:p w14:paraId="70D12A68" w14:textId="77777777" w:rsidR="00694E9D" w:rsidRDefault="00694E9D" w:rsidP="00694E9D">
      <w:pPr>
        <w:pStyle w:val="Indent0Hanging"/>
      </w:pPr>
      <w:r>
        <w:t>8.</w:t>
      </w:r>
      <w:r>
        <w:tab/>
        <w:t>Methods for inspecting and grouting voids immediately outside of the completed culvert, pipeline, or conduit</w:t>
      </w:r>
    </w:p>
    <w:p w14:paraId="2354BEB9" w14:textId="166666A4" w:rsidR="00694E9D" w:rsidRDefault="00694E9D" w:rsidP="00694E9D">
      <w:pPr>
        <w:pStyle w:val="Indent0Hanging"/>
      </w:pPr>
      <w:r>
        <w:t>9.</w:t>
      </w:r>
      <w:r>
        <w:tab/>
        <w:t>Mitigation plan for restoring the pavement and ground surface</w:t>
      </w:r>
    </w:p>
    <w:p w14:paraId="052571F0" w14:textId="77777777" w:rsidR="00694E9D" w:rsidRDefault="00694E9D" w:rsidP="00694E9D">
      <w:pPr>
        <w:pStyle w:val="Indent0Hanging"/>
      </w:pPr>
    </w:p>
    <w:p w14:paraId="0890B68B" w14:textId="77777777" w:rsidR="00694E9D" w:rsidRDefault="00694E9D" w:rsidP="00694E9D">
      <w:pPr>
        <w:pStyle w:val="Heading4"/>
      </w:pPr>
      <w:r>
        <w:t>19-16.01</w:t>
      </w:r>
      <w:proofErr w:type="gramStart"/>
      <w:r>
        <w:t>C(</w:t>
      </w:r>
      <w:proofErr w:type="gramEnd"/>
      <w:r>
        <w:t>6</w:t>
      </w:r>
      <w:proofErr w:type="gramStart"/>
      <w:r>
        <w:t>)  Monitoring</w:t>
      </w:r>
      <w:proofErr w:type="gramEnd"/>
      <w:r>
        <w:t xml:space="preserve"> Plans</w:t>
      </w:r>
    </w:p>
    <w:p w14:paraId="32B7A85F" w14:textId="77777777" w:rsidR="00694E9D" w:rsidRDefault="00694E9D" w:rsidP="00694E9D">
      <w:pPr>
        <w:pStyle w:val="Instructions"/>
      </w:pPr>
      <w:r>
        <w:t>14</w:t>
      </w:r>
    </w:p>
    <w:p w14:paraId="4AC30EFD" w14:textId="77777777" w:rsidR="00694E9D" w:rsidRDefault="00694E9D" w:rsidP="00694E9D">
      <w:r>
        <w:t>Submit monitoring plans for:</w:t>
      </w:r>
    </w:p>
    <w:p w14:paraId="3822EEE1" w14:textId="77777777" w:rsidR="00694E9D" w:rsidRDefault="00694E9D" w:rsidP="00694E9D">
      <w:pPr>
        <w:pStyle w:val="Indent0Hanging"/>
      </w:pPr>
      <w:r>
        <w:lastRenderedPageBreak/>
        <w:t>1.</w:t>
      </w:r>
      <w:r>
        <w:tab/>
        <w:t xml:space="preserve">Culvert, pipeline, or </w:t>
      </w:r>
      <w:proofErr w:type="gramStart"/>
      <w:r>
        <w:t>conduit</w:t>
      </w:r>
      <w:proofErr w:type="gramEnd"/>
      <w:r>
        <w:t xml:space="preserve"> grade and alignment control, including monitoring instruments, layout of instrumentation points, construction details, and monitoring frequency</w:t>
      </w:r>
    </w:p>
    <w:p w14:paraId="2F3307F4" w14:textId="77777777" w:rsidR="00694E9D" w:rsidRDefault="00694E9D" w:rsidP="00694E9D">
      <w:pPr>
        <w:pStyle w:val="Indent0Hanging"/>
      </w:pPr>
      <w:r>
        <w:t>2.</w:t>
      </w:r>
      <w:r>
        <w:tab/>
        <w:t>Logging of excavated materials, including anticipated volume of excavation and measured volume of removed spoil</w:t>
      </w:r>
    </w:p>
    <w:p w14:paraId="53C4E9CA" w14:textId="77777777" w:rsidR="00694E9D" w:rsidRDefault="00694E9D" w:rsidP="00694E9D">
      <w:pPr>
        <w:pStyle w:val="Indent0Hanging"/>
      </w:pPr>
      <w:r>
        <w:t>3.</w:t>
      </w:r>
      <w:r>
        <w:tab/>
        <w:t>Critical operations of applicable trenchless construction, including excavation, boring, spoil removal, lubrication, jacking, installation, and grouting</w:t>
      </w:r>
    </w:p>
    <w:p w14:paraId="4449D588" w14:textId="77777777" w:rsidR="00694E9D" w:rsidRDefault="00694E9D" w:rsidP="00694E9D">
      <w:pPr>
        <w:pStyle w:val="Indent0Hanging"/>
      </w:pPr>
      <w:r>
        <w:t>4.</w:t>
      </w:r>
      <w:r>
        <w:tab/>
        <w:t>Ground surface movement for highway section with Annual Average Daily Traffic (AADT) volume:</w:t>
      </w:r>
    </w:p>
    <w:p w14:paraId="5F919281" w14:textId="77777777" w:rsidR="00694E9D" w:rsidRDefault="00694E9D" w:rsidP="00694E9D">
      <w:pPr>
        <w:pStyle w:val="Indent1Hanging"/>
      </w:pPr>
      <w:r>
        <w:t>4.1.</w:t>
      </w:r>
      <w:r>
        <w:tab/>
        <w:t>Greater than or equal to 100,000: Include digital surface survey method, survey data processing and analysis method, frequency of monitoring, and digital surface file.</w:t>
      </w:r>
      <w:r w:rsidRPr="00825324">
        <w:rPr>
          <w:strike/>
          <w:vanish/>
          <w:color w:val="FF0000"/>
        </w:rPr>
        <w:t xml:space="preserve"> </w:t>
      </w:r>
    </w:p>
    <w:p w14:paraId="6EAE3F5E" w14:textId="77777777" w:rsidR="00694E9D" w:rsidRDefault="00694E9D" w:rsidP="00694E9D">
      <w:pPr>
        <w:pStyle w:val="Indent1Hanging"/>
      </w:pPr>
      <w:r>
        <w:t>4.2.</w:t>
      </w:r>
      <w:r>
        <w:tab/>
        <w:t>Less than 100,000: Include survey method, frequency of monitoring, and survey points shown</w:t>
      </w:r>
    </w:p>
    <w:p w14:paraId="2DC1F78E" w14:textId="77777777" w:rsidR="00694E9D" w:rsidRDefault="00694E9D" w:rsidP="00694E9D">
      <w:pPr>
        <w:pStyle w:val="Indent0Hanging"/>
      </w:pPr>
      <w:r>
        <w:t>5.</w:t>
      </w:r>
      <w:r>
        <w:tab/>
        <w:t>Subsurface movement, including monitoring instruments and equipment, layout of monitoring alignment, method, and frequency of monitoring</w:t>
      </w:r>
    </w:p>
    <w:p w14:paraId="0542C68D" w14:textId="77777777" w:rsidR="00694E9D" w:rsidRDefault="00694E9D" w:rsidP="00694E9D">
      <w:pPr>
        <w:pStyle w:val="Indent0Hanging"/>
      </w:pPr>
      <w:r>
        <w:t>6.</w:t>
      </w:r>
      <w:r>
        <w:tab/>
        <w:t>Pavement smoothness monitoring, including monitoring instruments and equipment, method, and frequency of monitoring, report templates</w:t>
      </w:r>
    </w:p>
    <w:p w14:paraId="6DC7B908" w14:textId="77777777" w:rsidR="00694E9D" w:rsidRDefault="00694E9D" w:rsidP="00694E9D">
      <w:pPr>
        <w:pStyle w:val="Indent0Hanging"/>
      </w:pPr>
    </w:p>
    <w:p w14:paraId="22124F62" w14:textId="77777777" w:rsidR="00694E9D" w:rsidRDefault="00694E9D" w:rsidP="00694E9D">
      <w:pPr>
        <w:pStyle w:val="Heading4"/>
      </w:pPr>
      <w:r>
        <w:t>19-16.01</w:t>
      </w:r>
      <w:proofErr w:type="gramStart"/>
      <w:r>
        <w:t>C(</w:t>
      </w:r>
      <w:proofErr w:type="gramEnd"/>
      <w:r>
        <w:t>7</w:t>
      </w:r>
      <w:proofErr w:type="gramStart"/>
      <w:r>
        <w:t>)  Culvert</w:t>
      </w:r>
      <w:proofErr w:type="gramEnd"/>
      <w:r>
        <w:t>, Pipeline, or Conduit Control Line Survey</w:t>
      </w:r>
    </w:p>
    <w:p w14:paraId="337C3699" w14:textId="77777777" w:rsidR="00694E9D" w:rsidRDefault="00694E9D" w:rsidP="00694E9D">
      <w:pPr>
        <w:pStyle w:val="Instructions"/>
      </w:pPr>
      <w:r>
        <w:t>15</w:t>
      </w:r>
    </w:p>
    <w:p w14:paraId="3F4756CF" w14:textId="77777777" w:rsidR="00694E9D" w:rsidRDefault="00694E9D" w:rsidP="00694E9D">
      <w:r>
        <w:t>Submit control line survey. Control line may be on a local coordinate system if the control is referenced to the project coordinate system.</w:t>
      </w:r>
    </w:p>
    <w:p w14:paraId="2EDA2B20" w14:textId="77777777" w:rsidR="00694E9D" w:rsidRDefault="00694E9D" w:rsidP="00694E9D">
      <w:pPr>
        <w:pStyle w:val="Heading4"/>
      </w:pPr>
      <w:r>
        <w:t>19-16.01</w:t>
      </w:r>
      <w:proofErr w:type="gramStart"/>
      <w:r>
        <w:t>C(</w:t>
      </w:r>
      <w:proofErr w:type="gramEnd"/>
      <w:r>
        <w:t>8</w:t>
      </w:r>
      <w:proofErr w:type="gramStart"/>
      <w:r>
        <w:t>)  Daily</w:t>
      </w:r>
      <w:proofErr w:type="gramEnd"/>
      <w:r>
        <w:t xml:space="preserve"> Construction Record</w:t>
      </w:r>
    </w:p>
    <w:p w14:paraId="02B541FF" w14:textId="77777777" w:rsidR="00694E9D" w:rsidRDefault="00694E9D" w:rsidP="00694E9D">
      <w:pPr>
        <w:pStyle w:val="Instructions"/>
      </w:pPr>
      <w:r>
        <w:t>16</w:t>
      </w:r>
    </w:p>
    <w:p w14:paraId="7EB17F2B" w14:textId="77777777" w:rsidR="00694E9D" w:rsidRDefault="00694E9D" w:rsidP="00694E9D">
      <w:r>
        <w:t>Submit daily construction record before noon the day after the completion of each work shift.</w:t>
      </w:r>
    </w:p>
    <w:p w14:paraId="7A6882EA" w14:textId="77777777" w:rsidR="00694E9D" w:rsidRDefault="00694E9D" w:rsidP="00694E9D">
      <w:pPr>
        <w:pStyle w:val="Instructions"/>
      </w:pPr>
      <w:r>
        <w:t>17</w:t>
      </w:r>
    </w:p>
    <w:p w14:paraId="16734A50" w14:textId="77777777" w:rsidR="00694E9D" w:rsidRDefault="00694E9D" w:rsidP="00694E9D">
      <w:r>
        <w:t>Daily construction record must include:</w:t>
      </w:r>
    </w:p>
    <w:p w14:paraId="5FF6A9EA" w14:textId="77777777" w:rsidR="00694E9D" w:rsidRDefault="00694E9D" w:rsidP="00694E9D">
      <w:pPr>
        <w:pStyle w:val="Indent0Hanging"/>
      </w:pPr>
      <w:r>
        <w:t>1.</w:t>
      </w:r>
      <w:r>
        <w:tab/>
        <w:t>Date and time of operation.</w:t>
      </w:r>
    </w:p>
    <w:p w14:paraId="14E16175" w14:textId="77777777" w:rsidR="00694E9D" w:rsidRDefault="00694E9D" w:rsidP="00694E9D">
      <w:pPr>
        <w:pStyle w:val="Indent0Hanging"/>
      </w:pPr>
      <w:r>
        <w:t>2.</w:t>
      </w:r>
      <w:r>
        <w:tab/>
        <w:t>Names of key personnel.</w:t>
      </w:r>
    </w:p>
    <w:p w14:paraId="25648B1D" w14:textId="77777777" w:rsidR="00694E9D" w:rsidRDefault="00694E9D" w:rsidP="00694E9D">
      <w:pPr>
        <w:pStyle w:val="Indent0Hanging"/>
      </w:pPr>
      <w:r>
        <w:t>3.</w:t>
      </w:r>
      <w:r>
        <w:tab/>
        <w:t xml:space="preserve">Length of constructed culvert, pipeline, conduit including coordinates and elevation of the beginning and ending (latitude, longitude and northing, </w:t>
      </w:r>
      <w:proofErr w:type="gramStart"/>
      <w:r>
        <w:t>easting</w:t>
      </w:r>
      <w:proofErr w:type="gramEnd"/>
      <w:r>
        <w:t xml:space="preserve">, elevation) of the culvert, pipeline, conduit advanced during each work shift. Records must reference the project </w:t>
      </w:r>
      <w:proofErr w:type="gramStart"/>
      <w:r>
        <w:t>coordinate</w:t>
      </w:r>
      <w:proofErr w:type="gramEnd"/>
      <w:r>
        <w:t xml:space="preserve"> system designated by the Department.</w:t>
      </w:r>
    </w:p>
    <w:p w14:paraId="1D39A790" w14:textId="77777777" w:rsidR="00694E9D" w:rsidRDefault="00694E9D" w:rsidP="00694E9D">
      <w:pPr>
        <w:pStyle w:val="Indent0Hanging"/>
      </w:pPr>
      <w:r>
        <w:t>4.</w:t>
      </w:r>
      <w:r>
        <w:tab/>
        <w:t>Rate of advance.</w:t>
      </w:r>
    </w:p>
    <w:p w14:paraId="47DDF27D" w14:textId="77777777" w:rsidR="00694E9D" w:rsidRDefault="00694E9D" w:rsidP="00694E9D">
      <w:pPr>
        <w:pStyle w:val="Indent0Hanging"/>
      </w:pPr>
      <w:r>
        <w:t>5.</w:t>
      </w:r>
      <w:r>
        <w:tab/>
        <w:t>Jacking force.</w:t>
      </w:r>
    </w:p>
    <w:p w14:paraId="28AC8193" w14:textId="77777777" w:rsidR="00694E9D" w:rsidRDefault="00694E9D" w:rsidP="00694E9D">
      <w:pPr>
        <w:pStyle w:val="Indent0Hanging"/>
      </w:pPr>
      <w:r>
        <w:t>6.</w:t>
      </w:r>
      <w:r>
        <w:tab/>
        <w:t>Problems encountered, possible causes, and mitigation performed.</w:t>
      </w:r>
    </w:p>
    <w:p w14:paraId="7CF3A7E9" w14:textId="77777777" w:rsidR="00694E9D" w:rsidRDefault="00694E9D" w:rsidP="00694E9D">
      <w:pPr>
        <w:pStyle w:val="Indent0Hanging"/>
      </w:pPr>
      <w:r>
        <w:t>7.</w:t>
      </w:r>
      <w:r>
        <w:tab/>
        <w:t>Records and field note of:</w:t>
      </w:r>
    </w:p>
    <w:p w14:paraId="2A7D88BC" w14:textId="77777777" w:rsidR="00694E9D" w:rsidRDefault="00694E9D" w:rsidP="00694E9D">
      <w:pPr>
        <w:pStyle w:val="Indent1Hanging"/>
      </w:pPr>
      <w:r>
        <w:t>7.1.</w:t>
      </w:r>
      <w:r>
        <w:tab/>
        <w:t>Any visible cracks</w:t>
      </w:r>
    </w:p>
    <w:p w14:paraId="2CF36E23" w14:textId="77777777" w:rsidR="00694E9D" w:rsidRDefault="00694E9D" w:rsidP="00694E9D">
      <w:pPr>
        <w:pStyle w:val="Indent1Hanging"/>
      </w:pPr>
      <w:r>
        <w:t>7.2.</w:t>
      </w:r>
      <w:r>
        <w:tab/>
        <w:t xml:space="preserve">Culvert, pipeline, </w:t>
      </w:r>
      <w:proofErr w:type="gramStart"/>
      <w:r>
        <w:t>conduit</w:t>
      </w:r>
      <w:proofErr w:type="gramEnd"/>
      <w:r>
        <w:t xml:space="preserve"> line and grade control</w:t>
      </w:r>
    </w:p>
    <w:p w14:paraId="11D50664" w14:textId="77777777" w:rsidR="00694E9D" w:rsidRDefault="00694E9D" w:rsidP="00694E9D">
      <w:pPr>
        <w:pStyle w:val="Indent1Hanging"/>
      </w:pPr>
      <w:r>
        <w:t>7.3.</w:t>
      </w:r>
      <w:r>
        <w:tab/>
        <w:t>Anticipated and actual volumes of spoil removed and causes of the volume discrepancy</w:t>
      </w:r>
    </w:p>
    <w:p w14:paraId="3462DD5B" w14:textId="77777777" w:rsidR="00694E9D" w:rsidRDefault="00694E9D" w:rsidP="00694E9D">
      <w:pPr>
        <w:pStyle w:val="Indent1Hanging"/>
      </w:pPr>
      <w:r>
        <w:t>7.4.</w:t>
      </w:r>
      <w:r>
        <w:tab/>
        <w:t>Groundwater table elevation if dewatering is required</w:t>
      </w:r>
    </w:p>
    <w:p w14:paraId="1DAAD81D" w14:textId="69A80B30" w:rsidR="009E3191" w:rsidRDefault="009E3191" w:rsidP="009E3191">
      <w:pPr>
        <w:pStyle w:val="Indent0Hanging"/>
      </w:pPr>
      <w:r>
        <w:t>8.</w:t>
      </w:r>
      <w:r w:rsidR="00EA2E0C">
        <w:tab/>
      </w:r>
      <w:r>
        <w:t>Log of excavated materials.</w:t>
      </w:r>
    </w:p>
    <w:p w14:paraId="3E31A282" w14:textId="5FA39583" w:rsidR="009E3191" w:rsidRDefault="009E3191" w:rsidP="009E3191">
      <w:pPr>
        <w:pStyle w:val="Indent0Hanging"/>
      </w:pPr>
      <w:r>
        <w:t>9.</w:t>
      </w:r>
      <w:r w:rsidR="00EA2E0C">
        <w:tab/>
      </w:r>
      <w:r>
        <w:t>Geological log of excavated face if:</w:t>
      </w:r>
    </w:p>
    <w:p w14:paraId="11342421" w14:textId="5DA442C2" w:rsidR="009E3191" w:rsidRDefault="009E3191" w:rsidP="00675126">
      <w:pPr>
        <w:pStyle w:val="Indent1Hanging"/>
      </w:pPr>
      <w:r>
        <w:t>9.1.</w:t>
      </w:r>
      <w:r w:rsidR="00EA2E0C">
        <w:tab/>
      </w:r>
      <w:r>
        <w:t>Bore diameter is greater than 48 inches</w:t>
      </w:r>
    </w:p>
    <w:p w14:paraId="62414E45" w14:textId="0B2451BD" w:rsidR="00694E9D" w:rsidRDefault="009E3191" w:rsidP="00E26833">
      <w:pPr>
        <w:pStyle w:val="Indent1Hanging"/>
      </w:pPr>
      <w:r>
        <w:t>9.2.</w:t>
      </w:r>
      <w:r w:rsidR="00EA2E0C">
        <w:tab/>
      </w:r>
      <w:r>
        <w:t>Excavated face is accessible</w:t>
      </w:r>
    </w:p>
    <w:p w14:paraId="2D75BCFB" w14:textId="77777777" w:rsidR="00E26833" w:rsidRDefault="00E26833" w:rsidP="00E26833">
      <w:pPr>
        <w:pStyle w:val="Indent0Hanging"/>
      </w:pPr>
    </w:p>
    <w:p w14:paraId="7E649F67" w14:textId="024FCAE9" w:rsidR="00694E9D" w:rsidRDefault="00694E9D" w:rsidP="00694E9D">
      <w:pPr>
        <w:pStyle w:val="Heading4"/>
      </w:pPr>
      <w:r>
        <w:t>19-16.01</w:t>
      </w:r>
      <w:proofErr w:type="gramStart"/>
      <w:r>
        <w:t>C(</w:t>
      </w:r>
      <w:proofErr w:type="gramEnd"/>
      <w:r>
        <w:t>9</w:t>
      </w:r>
      <w:proofErr w:type="gramStart"/>
      <w:r>
        <w:t>)  Ground</w:t>
      </w:r>
      <w:proofErr w:type="gramEnd"/>
      <w:r>
        <w:t xml:space="preserve"> Surface Movement Monitoring Records</w:t>
      </w:r>
    </w:p>
    <w:p w14:paraId="754439A9" w14:textId="77777777" w:rsidR="00694E9D" w:rsidRDefault="00694E9D" w:rsidP="00694E9D">
      <w:pPr>
        <w:pStyle w:val="Instructions"/>
      </w:pPr>
      <w:r>
        <w:t>18</w:t>
      </w:r>
    </w:p>
    <w:p w14:paraId="5565035A" w14:textId="77777777" w:rsidR="00694E9D" w:rsidRDefault="00694E9D" w:rsidP="00694E9D">
      <w:r>
        <w:t>For highway section with AADT volume is equal to or greater than 100,000, submit:</w:t>
      </w:r>
    </w:p>
    <w:p w14:paraId="1F3E7062" w14:textId="77777777" w:rsidR="00694E9D" w:rsidRDefault="00694E9D" w:rsidP="00694E9D">
      <w:pPr>
        <w:pStyle w:val="Indent0Hanging"/>
      </w:pPr>
      <w:r>
        <w:t>1.</w:t>
      </w:r>
      <w:r>
        <w:tab/>
        <w:t>Before construction:</w:t>
      </w:r>
    </w:p>
    <w:p w14:paraId="396A2D87" w14:textId="77777777" w:rsidR="00694E9D" w:rsidRDefault="00694E9D" w:rsidP="00694E9D">
      <w:pPr>
        <w:pStyle w:val="Indent1Hanging"/>
      </w:pPr>
      <w:r>
        <w:t>1.1.</w:t>
      </w:r>
      <w:r>
        <w:tab/>
        <w:t>Survey data</w:t>
      </w:r>
    </w:p>
    <w:p w14:paraId="39616A49" w14:textId="77777777" w:rsidR="00694E9D" w:rsidRDefault="00694E9D" w:rsidP="00694E9D">
      <w:pPr>
        <w:pStyle w:val="Indent1Hanging"/>
      </w:pPr>
      <w:r>
        <w:t>1.2.</w:t>
      </w:r>
      <w:r>
        <w:tab/>
        <w:t>Surface model</w:t>
      </w:r>
    </w:p>
    <w:p w14:paraId="69374EFB" w14:textId="77777777" w:rsidR="00694E9D" w:rsidRDefault="00694E9D" w:rsidP="00694E9D">
      <w:pPr>
        <w:pStyle w:val="Indent1Hanging"/>
      </w:pPr>
      <w:r>
        <w:t>1.3.</w:t>
      </w:r>
      <w:r>
        <w:tab/>
        <w:t>Comparison between your and the Department's surface model demonstrating compliance with the Department's Survey Manual and supplemental guidance</w:t>
      </w:r>
    </w:p>
    <w:p w14:paraId="09DDD292" w14:textId="77777777" w:rsidR="00694E9D" w:rsidRDefault="00694E9D" w:rsidP="00694E9D">
      <w:pPr>
        <w:pStyle w:val="Indent0Hanging"/>
      </w:pPr>
      <w:r>
        <w:t>2.</w:t>
      </w:r>
      <w:r>
        <w:tab/>
        <w:t>During and after construction:</w:t>
      </w:r>
    </w:p>
    <w:p w14:paraId="1DE3E749" w14:textId="77777777" w:rsidR="00694E9D" w:rsidRDefault="00694E9D" w:rsidP="00694E9D">
      <w:pPr>
        <w:pStyle w:val="Indent1Hanging"/>
      </w:pPr>
      <w:r>
        <w:lastRenderedPageBreak/>
        <w:t>2.1.</w:t>
      </w:r>
      <w:r>
        <w:tab/>
        <w:t>Survey data</w:t>
      </w:r>
    </w:p>
    <w:p w14:paraId="4B2C907E" w14:textId="77777777" w:rsidR="00694E9D" w:rsidRDefault="00694E9D" w:rsidP="00694E9D">
      <w:pPr>
        <w:pStyle w:val="Indent1Hanging"/>
      </w:pPr>
      <w:r>
        <w:t>2.2.</w:t>
      </w:r>
      <w:r>
        <w:tab/>
        <w:t>Surface model</w:t>
      </w:r>
    </w:p>
    <w:p w14:paraId="07B01BBA" w14:textId="77777777" w:rsidR="00694E9D" w:rsidRDefault="00694E9D" w:rsidP="00694E9D">
      <w:pPr>
        <w:pStyle w:val="Indent1Hanging"/>
      </w:pPr>
      <w:r>
        <w:t>2.3.</w:t>
      </w:r>
      <w:r>
        <w:tab/>
        <w:t>Vertical movement based on the comparison between current and preconstruction surface model</w:t>
      </w:r>
    </w:p>
    <w:p w14:paraId="0A245BE8" w14:textId="77777777" w:rsidR="00694E9D" w:rsidRDefault="00694E9D" w:rsidP="00694E9D">
      <w:pPr>
        <w:pStyle w:val="Indent0Hanging"/>
      </w:pPr>
    </w:p>
    <w:p w14:paraId="2FE682A3" w14:textId="77777777" w:rsidR="00694E9D" w:rsidRDefault="00694E9D" w:rsidP="00694E9D">
      <w:pPr>
        <w:pStyle w:val="Instructions"/>
      </w:pPr>
      <w:r>
        <w:t>19</w:t>
      </w:r>
    </w:p>
    <w:p w14:paraId="392E7943" w14:textId="77777777" w:rsidR="00694E9D" w:rsidRDefault="00694E9D" w:rsidP="00694E9D">
      <w:r>
        <w:t>For highway section with AADT volume is less than 100,000, submit:</w:t>
      </w:r>
    </w:p>
    <w:p w14:paraId="46EED535" w14:textId="77777777" w:rsidR="00694E9D" w:rsidRDefault="00694E9D" w:rsidP="00694E9D">
      <w:pPr>
        <w:pStyle w:val="Indent0Hanging"/>
      </w:pPr>
      <w:r>
        <w:t>1.</w:t>
      </w:r>
      <w:r>
        <w:tab/>
        <w:t>Before construction:</w:t>
      </w:r>
    </w:p>
    <w:p w14:paraId="5376323C" w14:textId="77777777" w:rsidR="00694E9D" w:rsidRDefault="00694E9D" w:rsidP="00694E9D">
      <w:pPr>
        <w:pStyle w:val="Indent1Hanging"/>
      </w:pPr>
      <w:r>
        <w:t>1.1.</w:t>
      </w:r>
      <w:r>
        <w:tab/>
        <w:t>Survey data</w:t>
      </w:r>
    </w:p>
    <w:p w14:paraId="78721BC8" w14:textId="77777777" w:rsidR="00694E9D" w:rsidRDefault="00694E9D" w:rsidP="00694E9D">
      <w:pPr>
        <w:pStyle w:val="Indent1Hanging"/>
      </w:pPr>
      <w:r>
        <w:t>1.2.</w:t>
      </w:r>
      <w:r>
        <w:tab/>
        <w:t>Comparison between your and the Department's survey demonstrating your survey's compliance with the quality requirements</w:t>
      </w:r>
    </w:p>
    <w:p w14:paraId="4CA0CEC0" w14:textId="77777777" w:rsidR="00694E9D" w:rsidRDefault="00694E9D" w:rsidP="00694E9D">
      <w:pPr>
        <w:pStyle w:val="Indent0Hanging"/>
      </w:pPr>
      <w:r>
        <w:t>2.</w:t>
      </w:r>
      <w:r>
        <w:tab/>
        <w:t>During and after construction:</w:t>
      </w:r>
    </w:p>
    <w:p w14:paraId="502888C5" w14:textId="77777777" w:rsidR="00694E9D" w:rsidRDefault="00694E9D" w:rsidP="00694E9D">
      <w:pPr>
        <w:pStyle w:val="Indent1Hanging"/>
      </w:pPr>
      <w:r>
        <w:t>2.1.</w:t>
      </w:r>
      <w:r>
        <w:tab/>
        <w:t>Survey data</w:t>
      </w:r>
    </w:p>
    <w:p w14:paraId="3E13D26C" w14:textId="77777777" w:rsidR="00694E9D" w:rsidRDefault="00694E9D" w:rsidP="00694E9D">
      <w:pPr>
        <w:pStyle w:val="Indent1Hanging"/>
      </w:pPr>
      <w:r>
        <w:t>2.2.</w:t>
      </w:r>
      <w:r>
        <w:tab/>
        <w:t>Vertical movement based on the comparison of current and the Department's preconstruction surface data</w:t>
      </w:r>
    </w:p>
    <w:p w14:paraId="197C3F72" w14:textId="77777777" w:rsidR="00694E9D" w:rsidRDefault="00694E9D" w:rsidP="00694E9D">
      <w:pPr>
        <w:pStyle w:val="Indent0Hanging"/>
      </w:pPr>
    </w:p>
    <w:p w14:paraId="4E9AB375" w14:textId="7642F8CD" w:rsidR="00694E9D" w:rsidRDefault="00694E9D" w:rsidP="00694E9D">
      <w:pPr>
        <w:pStyle w:val="Heading4"/>
      </w:pPr>
      <w:r>
        <w:t>19-16.01</w:t>
      </w:r>
      <w:proofErr w:type="gramStart"/>
      <w:r>
        <w:t>C(</w:t>
      </w:r>
      <w:proofErr w:type="gramEnd"/>
      <w:r>
        <w:t>10</w:t>
      </w:r>
      <w:proofErr w:type="gramStart"/>
      <w:r>
        <w:t>)  Subsurface</w:t>
      </w:r>
      <w:proofErr w:type="gramEnd"/>
      <w:r>
        <w:t xml:space="preserve"> Movement Monitoring Records</w:t>
      </w:r>
    </w:p>
    <w:p w14:paraId="1FE36E71" w14:textId="77777777" w:rsidR="00694E9D" w:rsidRDefault="00694E9D" w:rsidP="00694E9D">
      <w:pPr>
        <w:pStyle w:val="Instructions"/>
      </w:pPr>
      <w:r>
        <w:t>20</w:t>
      </w:r>
    </w:p>
    <w:p w14:paraId="73109DD8" w14:textId="77777777" w:rsidR="00694E9D" w:rsidRDefault="00694E9D" w:rsidP="00694E9D">
      <w:r>
        <w:t>If subsurface movement monitoring is required under section 19-16.01D(5)(c), submit:</w:t>
      </w:r>
    </w:p>
    <w:p w14:paraId="5F845B88" w14:textId="77777777" w:rsidR="00694E9D" w:rsidRDefault="00694E9D" w:rsidP="00694E9D">
      <w:pPr>
        <w:pStyle w:val="Indent0Hanging"/>
      </w:pPr>
      <w:r>
        <w:t>1.</w:t>
      </w:r>
      <w:r>
        <w:tab/>
        <w:t>Before construction:</w:t>
      </w:r>
    </w:p>
    <w:p w14:paraId="73B8582E" w14:textId="77777777" w:rsidR="00694E9D" w:rsidRDefault="00694E9D" w:rsidP="00694E9D">
      <w:pPr>
        <w:pStyle w:val="Indent1Hanging"/>
      </w:pPr>
      <w:r>
        <w:t>1.1.</w:t>
      </w:r>
      <w:r>
        <w:tab/>
        <w:t>Calibration and verification report of the monitoring system</w:t>
      </w:r>
    </w:p>
    <w:p w14:paraId="021BCC82" w14:textId="77777777" w:rsidR="00694E9D" w:rsidRDefault="00694E9D" w:rsidP="00694E9D">
      <w:pPr>
        <w:pStyle w:val="Indent1Hanging"/>
      </w:pPr>
      <w:r>
        <w:t>1.2.</w:t>
      </w:r>
      <w:r>
        <w:tab/>
        <w:t>Baseline reading</w:t>
      </w:r>
    </w:p>
    <w:p w14:paraId="7F814B00" w14:textId="77777777" w:rsidR="00694E9D" w:rsidRDefault="00694E9D" w:rsidP="00694E9D">
      <w:pPr>
        <w:pStyle w:val="Indent0Hanging"/>
      </w:pPr>
      <w:r>
        <w:t>2.</w:t>
      </w:r>
      <w:r>
        <w:tab/>
        <w:t>Monitoring records during and after construction</w:t>
      </w:r>
    </w:p>
    <w:p w14:paraId="1E272C8D" w14:textId="77777777" w:rsidR="00694E9D" w:rsidRDefault="00694E9D" w:rsidP="00694E9D">
      <w:pPr>
        <w:pStyle w:val="Indent0Hanging"/>
      </w:pPr>
    </w:p>
    <w:p w14:paraId="5FE4D6D7" w14:textId="77777777" w:rsidR="00694E9D" w:rsidRDefault="00694E9D" w:rsidP="00694E9D">
      <w:pPr>
        <w:pStyle w:val="Heading4"/>
      </w:pPr>
      <w:r>
        <w:t>19-16.01</w:t>
      </w:r>
      <w:proofErr w:type="gramStart"/>
      <w:r>
        <w:t>C(</w:t>
      </w:r>
      <w:proofErr w:type="gramEnd"/>
      <w:r>
        <w:t>11</w:t>
      </w:r>
      <w:proofErr w:type="gramStart"/>
      <w:r>
        <w:t>)  Pavement</w:t>
      </w:r>
      <w:proofErr w:type="gramEnd"/>
      <w:r>
        <w:t xml:space="preserve"> Smoothness Report</w:t>
      </w:r>
      <w:r w:rsidRPr="00825324">
        <w:rPr>
          <w:strike/>
          <w:vanish/>
          <w:color w:val="FF0000"/>
        </w:rPr>
        <w:t xml:space="preserve"> </w:t>
      </w:r>
    </w:p>
    <w:p w14:paraId="6912EA18" w14:textId="77777777" w:rsidR="00694E9D" w:rsidRDefault="00694E9D" w:rsidP="00694E9D">
      <w:pPr>
        <w:pStyle w:val="Instructions"/>
      </w:pPr>
      <w:r>
        <w:t>21</w:t>
      </w:r>
    </w:p>
    <w:p w14:paraId="15AB7B74" w14:textId="77777777" w:rsidR="00694E9D" w:rsidRDefault="00694E9D" w:rsidP="00694E9D">
      <w:r>
        <w:t>If pavement smoothness monitoring is required under section 19-16.01D(5)(d), submit:</w:t>
      </w:r>
    </w:p>
    <w:p w14:paraId="6EABD7B8" w14:textId="77777777" w:rsidR="00694E9D" w:rsidRDefault="00694E9D" w:rsidP="00694E9D">
      <w:pPr>
        <w:pStyle w:val="Indent0Hanging"/>
      </w:pPr>
      <w:r>
        <w:t>1.</w:t>
      </w:r>
      <w:r>
        <w:tab/>
        <w:t>Inertial profiler certification under section 36-3.01</w:t>
      </w:r>
      <w:proofErr w:type="gramStart"/>
      <w:r>
        <w:t>D(</w:t>
      </w:r>
      <w:proofErr w:type="gramEnd"/>
      <w:r>
        <w:t>2)</w:t>
      </w:r>
    </w:p>
    <w:p w14:paraId="517FB217" w14:textId="77777777" w:rsidR="00694E9D" w:rsidRDefault="00694E9D" w:rsidP="00694E9D">
      <w:pPr>
        <w:pStyle w:val="Indent0Hanging"/>
      </w:pPr>
      <w:r>
        <w:t>2.</w:t>
      </w:r>
      <w:r>
        <w:tab/>
        <w:t>Pavement smoothness reports in the following schedule:</w:t>
      </w:r>
    </w:p>
    <w:p w14:paraId="2AE00D20" w14:textId="5E6C477F" w:rsidR="00694E9D" w:rsidRDefault="00694E9D" w:rsidP="00694E9D">
      <w:pPr>
        <w:pStyle w:val="Indent1Hanging"/>
      </w:pPr>
      <w:r>
        <w:t>2.1.</w:t>
      </w:r>
      <w:r>
        <w:tab/>
      </w:r>
      <w:r w:rsidR="007D4D09">
        <w:t>Preconstruction</w:t>
      </w:r>
      <w:r>
        <w:t xml:space="preserve"> report before work starts</w:t>
      </w:r>
    </w:p>
    <w:p w14:paraId="70644642" w14:textId="77777777" w:rsidR="00694E9D" w:rsidRDefault="00694E9D" w:rsidP="00694E9D">
      <w:pPr>
        <w:pStyle w:val="Indent1Hanging"/>
      </w:pPr>
      <w:r>
        <w:t>2.2.</w:t>
      </w:r>
      <w:r>
        <w:tab/>
        <w:t>Monthly report by the 5th day of each month during construction</w:t>
      </w:r>
    </w:p>
    <w:p w14:paraId="51E856AC" w14:textId="7AFFCDF1" w:rsidR="00694E9D" w:rsidRDefault="00694E9D" w:rsidP="00694E9D">
      <w:pPr>
        <w:pStyle w:val="Indent1Hanging"/>
      </w:pPr>
      <w:r>
        <w:t>2.3.</w:t>
      </w:r>
      <w:r>
        <w:tab/>
      </w:r>
      <w:r w:rsidR="00B226C0">
        <w:t xml:space="preserve">Postconstruction </w:t>
      </w:r>
      <w:r>
        <w:t>report after trenchless construction and pavement restoration are completed</w:t>
      </w:r>
    </w:p>
    <w:p w14:paraId="5951F8B2" w14:textId="77777777" w:rsidR="00694E9D" w:rsidRDefault="00694E9D" w:rsidP="00694E9D">
      <w:pPr>
        <w:pStyle w:val="Indent0Hanging"/>
      </w:pPr>
    </w:p>
    <w:p w14:paraId="38BEBA4D" w14:textId="77777777" w:rsidR="00694E9D" w:rsidRDefault="00694E9D" w:rsidP="00694E9D">
      <w:pPr>
        <w:pStyle w:val="Instructions"/>
      </w:pPr>
      <w:r>
        <w:t>22</w:t>
      </w:r>
    </w:p>
    <w:p w14:paraId="07FDFC8F" w14:textId="77777777" w:rsidR="00694E9D" w:rsidRDefault="00694E9D" w:rsidP="00694E9D">
      <w:r>
        <w:t>Pavement smoothness report must include:</w:t>
      </w:r>
    </w:p>
    <w:p w14:paraId="35CEB299" w14:textId="482A5DD5" w:rsidR="00694E9D" w:rsidRDefault="00694E9D" w:rsidP="00694E9D">
      <w:pPr>
        <w:pStyle w:val="Indent0Hanging"/>
      </w:pPr>
      <w:r>
        <w:t>1.</w:t>
      </w:r>
      <w:r>
        <w:tab/>
        <w:t>Inertial profile data</w:t>
      </w:r>
      <w:r w:rsidRPr="00A23550">
        <w:t xml:space="preserve"> with</w:t>
      </w:r>
      <w:r>
        <w:t xml:space="preserve"> the values of inertial profiler runs for each lane</w:t>
      </w:r>
      <w:r w:rsidR="00794607">
        <w:t>.</w:t>
      </w:r>
      <w:r>
        <w:t xml:space="preserve"> </w:t>
      </w:r>
      <w:r w:rsidRPr="00146F72">
        <w:t>The begin and end positions of each inertial profile must be within 1.0 foot of the monitored section.</w:t>
      </w:r>
    </w:p>
    <w:p w14:paraId="55A65758" w14:textId="4605D975" w:rsidR="00694E9D" w:rsidRDefault="00694E9D" w:rsidP="00694E9D">
      <w:pPr>
        <w:pStyle w:val="Indent0Hanging"/>
      </w:pPr>
      <w:r>
        <w:t>2.</w:t>
      </w:r>
      <w:r>
        <w:tab/>
      </w:r>
      <w:r w:rsidR="00863046">
        <w:t xml:space="preserve">Average </w:t>
      </w:r>
      <w:r>
        <w:t>ALR</w:t>
      </w:r>
      <w:r w:rsidR="006C4D98">
        <w:t xml:space="preserve"> for each lane</w:t>
      </w:r>
      <w:r>
        <w:t>.</w:t>
      </w:r>
    </w:p>
    <w:p w14:paraId="6971BAE9" w14:textId="3A5B505E" w:rsidR="00694E9D" w:rsidRDefault="00694E9D" w:rsidP="00694E9D">
      <w:pPr>
        <w:pStyle w:val="Indent0Hanging"/>
      </w:pPr>
      <w:r>
        <w:t>3.</w:t>
      </w:r>
      <w:r>
        <w:tab/>
      </w:r>
      <w:r w:rsidR="008F3766">
        <w:t>Aver</w:t>
      </w:r>
      <w:r w:rsidR="0049323B">
        <w:t>age f</w:t>
      </w:r>
      <w:r>
        <w:t>aulting at each concrete pavement joint</w:t>
      </w:r>
      <w:r w:rsidR="00AC59DF">
        <w:t xml:space="preserve"> for each lane</w:t>
      </w:r>
      <w:r>
        <w:t>.</w:t>
      </w:r>
    </w:p>
    <w:p w14:paraId="4B1C64B8" w14:textId="77777777" w:rsidR="00694E9D" w:rsidRDefault="00694E9D" w:rsidP="00694E9D">
      <w:pPr>
        <w:pStyle w:val="Indent0Hanging"/>
      </w:pPr>
    </w:p>
    <w:p w14:paraId="1B50CC26" w14:textId="77777777" w:rsidR="00694E9D" w:rsidRDefault="00694E9D" w:rsidP="00694E9D">
      <w:pPr>
        <w:pStyle w:val="Instructions"/>
      </w:pPr>
      <w:r w:rsidRPr="003F0629">
        <w:t>2</w:t>
      </w:r>
      <w:r>
        <w:t>3</w:t>
      </w:r>
    </w:p>
    <w:p w14:paraId="05B49777" w14:textId="77777777" w:rsidR="00694E9D" w:rsidRDefault="00694E9D" w:rsidP="00694E9D">
      <w:r w:rsidRPr="008157F0">
        <w:t>Inertial profiler data must comply with section 36-3.01</w:t>
      </w:r>
      <w:proofErr w:type="gramStart"/>
      <w:r w:rsidRPr="008157F0">
        <w:t>C(</w:t>
      </w:r>
      <w:proofErr w:type="gramEnd"/>
      <w:r w:rsidRPr="008157F0">
        <w:t>2).</w:t>
      </w:r>
    </w:p>
    <w:p w14:paraId="7A7A03DE" w14:textId="503D983A" w:rsidR="00EA2E0C" w:rsidRPr="008157F0" w:rsidRDefault="00EA2E0C" w:rsidP="00EA2E0C">
      <w:pPr>
        <w:pStyle w:val="Instructions"/>
      </w:pPr>
      <w:r>
        <w:t>24</w:t>
      </w:r>
    </w:p>
    <w:p w14:paraId="7C23528B" w14:textId="77777777" w:rsidR="00694E9D" w:rsidRDefault="00694E9D" w:rsidP="00694E9D">
      <w:r>
        <w:t xml:space="preserve">ALR values of each </w:t>
      </w:r>
      <w:r w:rsidRPr="005B7F88">
        <w:t xml:space="preserve">inertial profile </w:t>
      </w:r>
      <w:r>
        <w:t>of</w:t>
      </w:r>
      <w:r w:rsidRPr="005B7F88">
        <w:t xml:space="preserve"> the</w:t>
      </w:r>
      <w:r>
        <w:t xml:space="preserve"> monitored</w:t>
      </w:r>
      <w:r w:rsidRPr="005B7F88">
        <w:t xml:space="preserve"> section</w:t>
      </w:r>
      <w:r>
        <w:t xml:space="preserve"> must be presented as a spreadsheet that includes:</w:t>
      </w:r>
    </w:p>
    <w:p w14:paraId="7222A60A" w14:textId="77777777" w:rsidR="00694E9D" w:rsidRDefault="00694E9D" w:rsidP="00694E9D">
      <w:pPr>
        <w:pStyle w:val="Indent0Hanging"/>
      </w:pPr>
      <w:r>
        <w:t>1.</w:t>
      </w:r>
      <w:r>
        <w:tab/>
        <w:t>Current and previously recorded values</w:t>
      </w:r>
    </w:p>
    <w:p w14:paraId="3648BE1A" w14:textId="13B0A93C" w:rsidR="00694E9D" w:rsidRDefault="00694E9D" w:rsidP="00694E9D">
      <w:pPr>
        <w:pStyle w:val="Indent0Hanging"/>
      </w:pPr>
      <w:r>
        <w:t>2.</w:t>
      </w:r>
      <w:r>
        <w:tab/>
        <w:t xml:space="preserve">Calculated change from </w:t>
      </w:r>
      <w:r w:rsidR="001912B3">
        <w:t xml:space="preserve">preconstruction </w:t>
      </w:r>
      <w:r>
        <w:t>value to the nearest whole percentage</w:t>
      </w:r>
    </w:p>
    <w:p w14:paraId="1FB1B7A6" w14:textId="77777777" w:rsidR="00694E9D" w:rsidRDefault="00694E9D" w:rsidP="00694E9D">
      <w:pPr>
        <w:pStyle w:val="Indent0Hanging"/>
      </w:pPr>
      <w:r>
        <w:t>3.</w:t>
      </w:r>
      <w:r>
        <w:tab/>
        <w:t>Values increased by more than</w:t>
      </w:r>
    </w:p>
    <w:p w14:paraId="7FDF2ABA" w14:textId="77777777" w:rsidR="00694E9D" w:rsidRDefault="00694E9D" w:rsidP="00694E9D">
      <w:pPr>
        <w:pStyle w:val="Indent1Hanging"/>
      </w:pPr>
      <w:r>
        <w:t>3.1.</w:t>
      </w:r>
      <w:r>
        <w:tab/>
        <w:t>10 percent must be highlighted in yellow</w:t>
      </w:r>
    </w:p>
    <w:p w14:paraId="2F771017" w14:textId="77777777" w:rsidR="00694E9D" w:rsidRDefault="00694E9D" w:rsidP="00694E9D">
      <w:pPr>
        <w:pStyle w:val="Indent1Hanging"/>
      </w:pPr>
      <w:r>
        <w:t>3.2.</w:t>
      </w:r>
      <w:r>
        <w:tab/>
        <w:t>20 percent must be highlighted in orange</w:t>
      </w:r>
    </w:p>
    <w:p w14:paraId="05B11934" w14:textId="77777777" w:rsidR="00694E9D" w:rsidRDefault="00694E9D" w:rsidP="00694E9D">
      <w:pPr>
        <w:pStyle w:val="Indent0Hanging"/>
      </w:pPr>
      <w:r>
        <w:lastRenderedPageBreak/>
        <w:t>4.</w:t>
      </w:r>
      <w:r>
        <w:tab/>
        <w:t xml:space="preserve">Values greater than </w:t>
      </w:r>
      <w:r w:rsidRPr="006528C3">
        <w:t xml:space="preserve">180 inches per mile </w:t>
      </w:r>
      <w:r>
        <w:t>must be highlighted in red</w:t>
      </w:r>
    </w:p>
    <w:p w14:paraId="76208102" w14:textId="77777777" w:rsidR="00694E9D" w:rsidRDefault="00694E9D" w:rsidP="00694E9D">
      <w:pPr>
        <w:pStyle w:val="Indent0Hanging"/>
      </w:pPr>
    </w:p>
    <w:p w14:paraId="58020E81" w14:textId="051EE150" w:rsidR="00694E9D" w:rsidRDefault="00694E9D" w:rsidP="00694E9D">
      <w:pPr>
        <w:pStyle w:val="Instructions"/>
      </w:pPr>
      <w:r>
        <w:t>2</w:t>
      </w:r>
      <w:r w:rsidR="00EA2E0C">
        <w:t>5</w:t>
      </w:r>
    </w:p>
    <w:p w14:paraId="61F3508A" w14:textId="0D22CFFF" w:rsidR="00694E9D" w:rsidRDefault="00694E9D" w:rsidP="00694E9D">
      <w:r>
        <w:t xml:space="preserve">Faulting at each concrete pavement joint </w:t>
      </w:r>
      <w:r w:rsidR="00D43347">
        <w:t xml:space="preserve">of each </w:t>
      </w:r>
      <w:r w:rsidR="00D43347" w:rsidRPr="005B7F88">
        <w:t xml:space="preserve">inertial profile </w:t>
      </w:r>
      <w:r w:rsidR="00D43347">
        <w:t>of</w:t>
      </w:r>
      <w:r w:rsidR="00D43347" w:rsidRPr="005B7F88">
        <w:t xml:space="preserve"> the</w:t>
      </w:r>
      <w:r w:rsidR="00D43347">
        <w:t xml:space="preserve"> monitored</w:t>
      </w:r>
      <w:r w:rsidR="00D43347" w:rsidRPr="005B7F88">
        <w:t xml:space="preserve"> section</w:t>
      </w:r>
      <w:r w:rsidR="00D43347">
        <w:t xml:space="preserve"> </w:t>
      </w:r>
      <w:r>
        <w:t>must be presented as a spreadsheet that includes:</w:t>
      </w:r>
    </w:p>
    <w:p w14:paraId="4E65AAA1" w14:textId="77777777" w:rsidR="00694E9D" w:rsidRDefault="00694E9D" w:rsidP="00694E9D">
      <w:pPr>
        <w:pStyle w:val="Indent0Hanging"/>
      </w:pPr>
      <w:r>
        <w:t>1.</w:t>
      </w:r>
      <w:r>
        <w:tab/>
        <w:t>Current and previously recorded values</w:t>
      </w:r>
    </w:p>
    <w:p w14:paraId="2D4FBCEE" w14:textId="77777777" w:rsidR="00694E9D" w:rsidRDefault="00694E9D" w:rsidP="00694E9D">
      <w:pPr>
        <w:pStyle w:val="Indent0Hanging"/>
      </w:pPr>
      <w:r>
        <w:t>2.</w:t>
      </w:r>
      <w:r>
        <w:tab/>
        <w:t>Values greater than 0.75 inches must be highlighted in red</w:t>
      </w:r>
    </w:p>
    <w:p w14:paraId="670FB327" w14:textId="77777777" w:rsidR="00694E9D" w:rsidRDefault="00694E9D" w:rsidP="00694E9D">
      <w:pPr>
        <w:pStyle w:val="Indent0Hanging"/>
      </w:pPr>
      <w:r>
        <w:t>3.</w:t>
      </w:r>
      <w:r>
        <w:tab/>
        <w:t>Profile with the number of faulting greater than 0.1 inches increased by more than</w:t>
      </w:r>
    </w:p>
    <w:p w14:paraId="6058BDF3" w14:textId="77777777" w:rsidR="00694E9D" w:rsidRDefault="00694E9D" w:rsidP="00694E9D">
      <w:pPr>
        <w:pStyle w:val="Indent1Hanging"/>
      </w:pPr>
      <w:r>
        <w:t>3.1.</w:t>
      </w:r>
      <w:r>
        <w:tab/>
        <w:t>10 percent must be highlighted in yellow</w:t>
      </w:r>
    </w:p>
    <w:p w14:paraId="477C0ADD" w14:textId="77777777" w:rsidR="00694E9D" w:rsidRDefault="00694E9D" w:rsidP="00694E9D">
      <w:pPr>
        <w:pStyle w:val="Indent1Hanging"/>
      </w:pPr>
      <w:r>
        <w:t>3.2.</w:t>
      </w:r>
      <w:r>
        <w:tab/>
        <w:t>20 percent must be highlighted in red</w:t>
      </w:r>
    </w:p>
    <w:p w14:paraId="7CB99639" w14:textId="77777777" w:rsidR="00694E9D" w:rsidRDefault="00694E9D" w:rsidP="00694E9D">
      <w:pPr>
        <w:pStyle w:val="Indent0Hanging"/>
      </w:pPr>
    </w:p>
    <w:p w14:paraId="76C51605" w14:textId="77777777" w:rsidR="00694E9D" w:rsidRDefault="00694E9D" w:rsidP="00694E9D">
      <w:pPr>
        <w:pStyle w:val="Heading4"/>
      </w:pPr>
      <w:r>
        <w:t>19-16.01</w:t>
      </w:r>
      <w:proofErr w:type="gramStart"/>
      <w:r>
        <w:t>C(</w:t>
      </w:r>
      <w:proofErr w:type="gramEnd"/>
      <w:r>
        <w:t>12</w:t>
      </w:r>
      <w:proofErr w:type="gramStart"/>
      <w:r>
        <w:t>)  Contact</w:t>
      </w:r>
      <w:proofErr w:type="gramEnd"/>
      <w:r>
        <w:t xml:space="preserve"> Grouting Record</w:t>
      </w:r>
    </w:p>
    <w:p w14:paraId="01EAADD7" w14:textId="4E4470EA" w:rsidR="00694E9D" w:rsidRDefault="00694E9D" w:rsidP="00694E9D">
      <w:pPr>
        <w:pStyle w:val="Instructions"/>
      </w:pPr>
      <w:r>
        <w:t>2</w:t>
      </w:r>
      <w:r w:rsidR="00EA2E0C">
        <w:t>6</w:t>
      </w:r>
    </w:p>
    <w:p w14:paraId="231BB380" w14:textId="77777777" w:rsidR="00694E9D" w:rsidRDefault="00694E9D" w:rsidP="00694E9D">
      <w:r>
        <w:t>Submit contact grouting record before noon the day after the completion of each work shift.</w:t>
      </w:r>
    </w:p>
    <w:p w14:paraId="78C1F749" w14:textId="253E4BAB" w:rsidR="00694E9D" w:rsidRDefault="00694E9D" w:rsidP="00694E9D">
      <w:pPr>
        <w:pStyle w:val="Instructions"/>
      </w:pPr>
      <w:r>
        <w:t>2</w:t>
      </w:r>
      <w:r w:rsidR="00EA2E0C">
        <w:t>7</w:t>
      </w:r>
    </w:p>
    <w:p w14:paraId="4438AECB" w14:textId="77777777" w:rsidR="00694E9D" w:rsidRDefault="00694E9D" w:rsidP="00694E9D">
      <w:r>
        <w:t>Contact grouting record must include:</w:t>
      </w:r>
    </w:p>
    <w:p w14:paraId="4D968493" w14:textId="77777777" w:rsidR="00694E9D" w:rsidRDefault="00694E9D" w:rsidP="00694E9D">
      <w:pPr>
        <w:pStyle w:val="Indent0Hanging"/>
      </w:pPr>
      <w:r>
        <w:t>1.</w:t>
      </w:r>
      <w:r>
        <w:tab/>
        <w:t>Injection locations</w:t>
      </w:r>
    </w:p>
    <w:p w14:paraId="2268EBA6" w14:textId="77777777" w:rsidR="00694E9D" w:rsidRDefault="00694E9D" w:rsidP="00694E9D">
      <w:pPr>
        <w:pStyle w:val="Indent0Hanging"/>
      </w:pPr>
      <w:r>
        <w:t>2.</w:t>
      </w:r>
      <w:r>
        <w:tab/>
        <w:t>Grout quantity</w:t>
      </w:r>
    </w:p>
    <w:p w14:paraId="2E24F687" w14:textId="77777777" w:rsidR="00694E9D" w:rsidRDefault="00694E9D" w:rsidP="00694E9D">
      <w:pPr>
        <w:pStyle w:val="Indent0Hanging"/>
      </w:pPr>
      <w:r>
        <w:t>3.</w:t>
      </w:r>
      <w:r>
        <w:tab/>
        <w:t>Grout pressure</w:t>
      </w:r>
    </w:p>
    <w:p w14:paraId="5B126DDC" w14:textId="77777777" w:rsidR="00694E9D" w:rsidRDefault="00694E9D" w:rsidP="00694E9D">
      <w:pPr>
        <w:pStyle w:val="Indent0Hanging"/>
      </w:pPr>
      <w:r>
        <w:t>4.</w:t>
      </w:r>
      <w:r>
        <w:tab/>
        <w:t xml:space="preserve">Measurements and observations, including </w:t>
      </w:r>
      <w:proofErr w:type="gramStart"/>
      <w:r>
        <w:t>heave</w:t>
      </w:r>
      <w:proofErr w:type="gramEnd"/>
      <w:r>
        <w:t>, casing or carrier pipe movement, grout loss quantity, communication between grout ports, ground surface, and nearby utilities and storm drains</w:t>
      </w:r>
    </w:p>
    <w:p w14:paraId="6D0D8270" w14:textId="77777777" w:rsidR="00694E9D" w:rsidRDefault="00694E9D" w:rsidP="00694E9D">
      <w:pPr>
        <w:pStyle w:val="Indent0Hanging"/>
      </w:pPr>
      <w:r>
        <w:t>5.</w:t>
      </w:r>
      <w:r>
        <w:tab/>
        <w:t>Problems encountered, possible causes, and mitigation performed</w:t>
      </w:r>
    </w:p>
    <w:p w14:paraId="3A51E3A5" w14:textId="77777777" w:rsidR="00694E9D" w:rsidRDefault="00694E9D" w:rsidP="00694E9D">
      <w:pPr>
        <w:pStyle w:val="Indent0Hanging"/>
      </w:pPr>
    </w:p>
    <w:p w14:paraId="72970C93" w14:textId="6BCE8B44" w:rsidR="00694E9D" w:rsidRDefault="00694E9D" w:rsidP="00694E9D">
      <w:pPr>
        <w:pStyle w:val="Heading4"/>
      </w:pPr>
      <w:r>
        <w:t>19-16.01</w:t>
      </w:r>
      <w:proofErr w:type="gramStart"/>
      <w:r>
        <w:t>C(</w:t>
      </w:r>
      <w:proofErr w:type="gramEnd"/>
      <w:r>
        <w:t>13</w:t>
      </w:r>
      <w:proofErr w:type="gramStart"/>
      <w:r>
        <w:t xml:space="preserve">)  </w:t>
      </w:r>
      <w:r w:rsidR="00D070A6">
        <w:t>Postconstruction</w:t>
      </w:r>
      <w:proofErr w:type="gramEnd"/>
      <w:r w:rsidR="00D070A6">
        <w:t xml:space="preserve"> </w:t>
      </w:r>
      <w:r>
        <w:t>Record</w:t>
      </w:r>
    </w:p>
    <w:p w14:paraId="27CA693A" w14:textId="58DAA70E" w:rsidR="00694E9D" w:rsidRDefault="00694E9D" w:rsidP="00694E9D">
      <w:pPr>
        <w:pStyle w:val="Instructions"/>
      </w:pPr>
      <w:r>
        <w:t>2</w:t>
      </w:r>
      <w:r w:rsidR="00EA2E0C">
        <w:t>8</w:t>
      </w:r>
    </w:p>
    <w:p w14:paraId="1B33996F" w14:textId="77777777" w:rsidR="00694E9D" w:rsidRDefault="00694E9D" w:rsidP="00694E9D">
      <w:r>
        <w:t>Submit a copy of the completed culvert, pipeline, or conduit construction inspection records, including video recording and photographs.</w:t>
      </w:r>
    </w:p>
    <w:p w14:paraId="2591F61E" w14:textId="7270F408" w:rsidR="00694E9D" w:rsidRDefault="00694E9D" w:rsidP="00694E9D">
      <w:pPr>
        <w:pStyle w:val="Instructions"/>
      </w:pPr>
      <w:r>
        <w:t>2</w:t>
      </w:r>
      <w:r w:rsidR="00EA2E0C">
        <w:t>9</w:t>
      </w:r>
    </w:p>
    <w:p w14:paraId="6B9B989D" w14:textId="77777777" w:rsidR="00694E9D" w:rsidRDefault="00694E9D" w:rsidP="00694E9D">
      <w:r>
        <w:t xml:space="preserve">Submit as-built plans showing details and alignment of the constructed culvert, pipeline, or conduit, horizontal and elevation survey under section </w:t>
      </w:r>
      <w:r w:rsidRPr="002453DE">
        <w:t>19-16.01D(5)(e)</w:t>
      </w:r>
      <w:r w:rsidRPr="00FE3C06">
        <w:t xml:space="preserve"> </w:t>
      </w:r>
      <w:r>
        <w:t>based on project coordinate system, any problems encountered, and mitigation actions performed.</w:t>
      </w:r>
    </w:p>
    <w:p w14:paraId="4B3AB652" w14:textId="3FE3C685" w:rsidR="00694E9D" w:rsidRDefault="00EA2E0C" w:rsidP="00694E9D">
      <w:pPr>
        <w:pStyle w:val="Instructions"/>
      </w:pPr>
      <w:r>
        <w:t>30</w:t>
      </w:r>
    </w:p>
    <w:p w14:paraId="26714839" w14:textId="77777777" w:rsidR="00694E9D" w:rsidRDefault="00694E9D" w:rsidP="00694E9D">
      <w:r>
        <w:t>Submit as-built plans showing details of pavement restoration work performed.</w:t>
      </w:r>
    </w:p>
    <w:p w14:paraId="62EC83C7" w14:textId="77777777" w:rsidR="00694E9D" w:rsidRDefault="00694E9D" w:rsidP="00694E9D">
      <w:pPr>
        <w:pStyle w:val="Heading3"/>
      </w:pPr>
      <w:r>
        <w:t>19-16.01</w:t>
      </w:r>
      <w:proofErr w:type="gramStart"/>
      <w:r>
        <w:t>D  Quality</w:t>
      </w:r>
      <w:proofErr w:type="gramEnd"/>
      <w:r>
        <w:t xml:space="preserve"> Assurance</w:t>
      </w:r>
    </w:p>
    <w:p w14:paraId="268857AA" w14:textId="77777777" w:rsidR="00694E9D" w:rsidRDefault="00694E9D" w:rsidP="00694E9D">
      <w:pPr>
        <w:pStyle w:val="Heading4"/>
      </w:pPr>
      <w:r>
        <w:t>19-16.01</w:t>
      </w:r>
      <w:proofErr w:type="gramStart"/>
      <w:r>
        <w:t>D(</w:t>
      </w:r>
      <w:proofErr w:type="gramEnd"/>
      <w:r>
        <w:t>1</w:t>
      </w:r>
      <w:proofErr w:type="gramStart"/>
      <w:r>
        <w:t>)  General</w:t>
      </w:r>
      <w:proofErr w:type="gramEnd"/>
    </w:p>
    <w:p w14:paraId="5797DD96" w14:textId="616DA5AA" w:rsidR="00694E9D" w:rsidRDefault="00694E9D" w:rsidP="00694E9D">
      <w:pPr>
        <w:pStyle w:val="Instructions"/>
      </w:pPr>
      <w:r>
        <w:t>3</w:t>
      </w:r>
      <w:r w:rsidR="00EA2E0C">
        <w:t>1</w:t>
      </w:r>
    </w:p>
    <w:p w14:paraId="781CB29C" w14:textId="77777777" w:rsidR="00694E9D" w:rsidRDefault="00694E9D" w:rsidP="00694E9D">
      <w:r>
        <w:t>Not Used</w:t>
      </w:r>
    </w:p>
    <w:p w14:paraId="7FFCF2D2" w14:textId="70AB7C93" w:rsidR="00694E9D" w:rsidRDefault="00694E9D" w:rsidP="00694E9D">
      <w:pPr>
        <w:pStyle w:val="Heading4"/>
      </w:pPr>
      <w:r>
        <w:t>19-16.01</w:t>
      </w:r>
      <w:proofErr w:type="gramStart"/>
      <w:r>
        <w:t>D(</w:t>
      </w:r>
      <w:proofErr w:type="gramEnd"/>
      <w:r>
        <w:t>2</w:t>
      </w:r>
      <w:proofErr w:type="gramStart"/>
      <w:r>
        <w:t xml:space="preserve">)  </w:t>
      </w:r>
      <w:r w:rsidR="00A30E92">
        <w:t>Preconstruction</w:t>
      </w:r>
      <w:proofErr w:type="gramEnd"/>
      <w:r w:rsidR="00A30E92">
        <w:t xml:space="preserve"> </w:t>
      </w:r>
      <w:r>
        <w:t>Meeting</w:t>
      </w:r>
    </w:p>
    <w:p w14:paraId="25FC4EB6" w14:textId="3A73B7C4" w:rsidR="00694E9D" w:rsidRDefault="00694E9D" w:rsidP="00694E9D">
      <w:pPr>
        <w:pStyle w:val="Instructions"/>
      </w:pPr>
      <w:r>
        <w:t>3</w:t>
      </w:r>
      <w:r w:rsidR="00EA2E0C">
        <w:t>2</w:t>
      </w:r>
    </w:p>
    <w:p w14:paraId="5B646FA9" w14:textId="1B1F09A2" w:rsidR="00694E9D" w:rsidRDefault="00694E9D" w:rsidP="00694E9D">
      <w:r>
        <w:t xml:space="preserve">Hold a </w:t>
      </w:r>
      <w:r w:rsidR="00A30E92">
        <w:t>preconstruction</w:t>
      </w:r>
      <w:r>
        <w:t xml:space="preserve"> meeting at least 10 days before the start of culvert, pipeline, or </w:t>
      </w:r>
      <w:proofErr w:type="gramStart"/>
      <w:r>
        <w:t>conduit</w:t>
      </w:r>
      <w:proofErr w:type="gramEnd"/>
      <w:r>
        <w:t xml:space="preserve"> construction. The Engineer conducts the meeting.</w:t>
      </w:r>
    </w:p>
    <w:p w14:paraId="371C948A" w14:textId="175E37DD" w:rsidR="00694E9D" w:rsidRDefault="00694E9D" w:rsidP="00694E9D">
      <w:pPr>
        <w:pStyle w:val="Instructions"/>
      </w:pPr>
      <w:r>
        <w:t>3</w:t>
      </w:r>
      <w:r w:rsidR="00EA2E0C">
        <w:t>3</w:t>
      </w:r>
    </w:p>
    <w:p w14:paraId="5E7B4C6B" w14:textId="77777777" w:rsidR="00694E9D" w:rsidRDefault="00694E9D" w:rsidP="00694E9D">
      <w:r>
        <w:t>Attendees must include:</w:t>
      </w:r>
    </w:p>
    <w:p w14:paraId="3B2FA05B" w14:textId="77777777" w:rsidR="00694E9D" w:rsidRDefault="00694E9D" w:rsidP="00694E9D">
      <w:pPr>
        <w:pStyle w:val="Indent0Hanging"/>
      </w:pPr>
      <w:r>
        <w:t>1.</w:t>
      </w:r>
      <w:r>
        <w:tab/>
        <w:t>The Engineer</w:t>
      </w:r>
    </w:p>
    <w:p w14:paraId="2D2783B9" w14:textId="77777777" w:rsidR="00694E9D" w:rsidRDefault="00694E9D" w:rsidP="00694E9D">
      <w:pPr>
        <w:pStyle w:val="Indent0Hanging"/>
      </w:pPr>
      <w:r>
        <w:t>2.</w:t>
      </w:r>
      <w:r>
        <w:tab/>
        <w:t>Your project manager</w:t>
      </w:r>
    </w:p>
    <w:p w14:paraId="5FF520AE" w14:textId="77777777" w:rsidR="00694E9D" w:rsidRDefault="00694E9D" w:rsidP="00694E9D">
      <w:pPr>
        <w:pStyle w:val="Indent0Hanging"/>
      </w:pPr>
      <w:r>
        <w:lastRenderedPageBreak/>
        <w:t>3.</w:t>
      </w:r>
      <w:r>
        <w:tab/>
        <w:t>Your project superintendent</w:t>
      </w:r>
    </w:p>
    <w:p w14:paraId="59F39032" w14:textId="77777777" w:rsidR="00694E9D" w:rsidRDefault="00694E9D" w:rsidP="00694E9D">
      <w:pPr>
        <w:pStyle w:val="Indent0Hanging"/>
      </w:pPr>
      <w:r>
        <w:t>4.</w:t>
      </w:r>
      <w:r>
        <w:tab/>
        <w:t>Contractor or subcontractor for trenchless construction</w:t>
      </w:r>
    </w:p>
    <w:p w14:paraId="6FEFB7F6" w14:textId="77777777" w:rsidR="00694E9D" w:rsidRDefault="00694E9D" w:rsidP="00694E9D">
      <w:pPr>
        <w:pStyle w:val="Indent0Hanging"/>
      </w:pPr>
    </w:p>
    <w:p w14:paraId="5A71447D" w14:textId="3ABF0B9D" w:rsidR="00694E9D" w:rsidRDefault="00694E9D" w:rsidP="00694E9D">
      <w:pPr>
        <w:pStyle w:val="Instructions"/>
      </w:pPr>
      <w:r>
        <w:t>3</w:t>
      </w:r>
      <w:r w:rsidR="00EA2E0C">
        <w:t>4</w:t>
      </w:r>
    </w:p>
    <w:p w14:paraId="465D4D72" w14:textId="77777777" w:rsidR="00694E9D" w:rsidRDefault="00694E9D" w:rsidP="00694E9D">
      <w:r>
        <w:t>Provide and present:</w:t>
      </w:r>
    </w:p>
    <w:p w14:paraId="0470E6AF" w14:textId="77777777" w:rsidR="00694E9D" w:rsidRDefault="00694E9D" w:rsidP="00694E9D">
      <w:pPr>
        <w:pStyle w:val="Indent0Hanging"/>
      </w:pPr>
      <w:r>
        <w:t>1.</w:t>
      </w:r>
      <w:r>
        <w:tab/>
        <w:t xml:space="preserve">Culvert, pipeline, or </w:t>
      </w:r>
      <w:proofErr w:type="gramStart"/>
      <w:r>
        <w:t>conduit</w:t>
      </w:r>
      <w:proofErr w:type="gramEnd"/>
      <w:r>
        <w:t xml:space="preserve"> construction shop drawings, work plans, and calculations</w:t>
      </w:r>
    </w:p>
    <w:p w14:paraId="7A4E79FF" w14:textId="77777777" w:rsidR="00694E9D" w:rsidRDefault="00694E9D" w:rsidP="00694E9D">
      <w:pPr>
        <w:pStyle w:val="Indent0Hanging"/>
      </w:pPr>
      <w:r>
        <w:t>2.</w:t>
      </w:r>
      <w:r>
        <w:tab/>
        <w:t>Mitigation plans for both during and after construction</w:t>
      </w:r>
    </w:p>
    <w:p w14:paraId="2FAB3535" w14:textId="77777777" w:rsidR="00694E9D" w:rsidRDefault="00694E9D" w:rsidP="00694E9D">
      <w:pPr>
        <w:pStyle w:val="Indent0Hanging"/>
      </w:pPr>
      <w:r>
        <w:t>3.</w:t>
      </w:r>
      <w:r>
        <w:tab/>
        <w:t>Construction timeline and critical path activities</w:t>
      </w:r>
    </w:p>
    <w:p w14:paraId="5624F89C" w14:textId="77777777" w:rsidR="00694E9D" w:rsidRDefault="00694E9D" w:rsidP="00694E9D">
      <w:pPr>
        <w:pStyle w:val="Indent0Hanging"/>
      </w:pPr>
    </w:p>
    <w:p w14:paraId="63626803" w14:textId="77777777" w:rsidR="00694E9D" w:rsidRDefault="00694E9D" w:rsidP="00694E9D">
      <w:pPr>
        <w:pStyle w:val="Heading4"/>
      </w:pPr>
      <w:r>
        <w:t>19-16.01</w:t>
      </w:r>
      <w:proofErr w:type="gramStart"/>
      <w:r>
        <w:t>D(</w:t>
      </w:r>
      <w:proofErr w:type="gramEnd"/>
      <w:r>
        <w:t>3</w:t>
      </w:r>
      <w:proofErr w:type="gramStart"/>
      <w:r>
        <w:t>)  Contractor</w:t>
      </w:r>
      <w:proofErr w:type="gramEnd"/>
      <w:r>
        <w:t xml:space="preserve"> Qualifications</w:t>
      </w:r>
    </w:p>
    <w:p w14:paraId="513D3825" w14:textId="3BB8BD96" w:rsidR="00694E9D" w:rsidRDefault="00694E9D" w:rsidP="00694E9D">
      <w:pPr>
        <w:pStyle w:val="Instructions"/>
      </w:pPr>
      <w:r>
        <w:t>3</w:t>
      </w:r>
      <w:r w:rsidR="00EA2E0C">
        <w:t>5</w:t>
      </w:r>
    </w:p>
    <w:p w14:paraId="349FC35A" w14:textId="77777777" w:rsidR="00694E9D" w:rsidRDefault="00694E9D" w:rsidP="00694E9D">
      <w:r>
        <w:t>The contractor for trenchless construction of culvert, pipeline, or conduit must:</w:t>
      </w:r>
    </w:p>
    <w:p w14:paraId="70161A5A" w14:textId="77777777" w:rsidR="00694E9D" w:rsidRPr="006E5481" w:rsidRDefault="00694E9D" w:rsidP="00694E9D">
      <w:pPr>
        <w:pStyle w:val="Indent0Hanging"/>
      </w:pPr>
      <w:r>
        <w:t>1.</w:t>
      </w:r>
      <w:r>
        <w:tab/>
        <w:t xml:space="preserve">Have </w:t>
      </w:r>
      <w:r w:rsidRPr="005C493D">
        <w:t>an active and valid</w:t>
      </w:r>
      <w:r>
        <w:t xml:space="preserve"> </w:t>
      </w:r>
      <w:r w:rsidRPr="005741D3">
        <w:t xml:space="preserve">State contractor license with a classification appropriate for the work to be performed </w:t>
      </w:r>
      <w:r>
        <w:t xml:space="preserve">under </w:t>
      </w:r>
      <w:r w:rsidRPr="005741D3">
        <w:t>Bus &amp; Prof Code § 7000 et seq.</w:t>
      </w:r>
    </w:p>
    <w:p w14:paraId="1AFDD38D" w14:textId="77777777" w:rsidR="00694E9D" w:rsidRDefault="00694E9D" w:rsidP="00694E9D">
      <w:pPr>
        <w:pStyle w:val="Indent0Hanging"/>
      </w:pPr>
      <w:r>
        <w:t>2.</w:t>
      </w:r>
      <w:r>
        <w:tab/>
        <w:t>Have successfully completed at least 5 projects in the past 5 years involving trenchless construction of culvert, pipeline, or conduit in similar lengths and diameters in similar geotechnical conditions</w:t>
      </w:r>
    </w:p>
    <w:p w14:paraId="16A98E95" w14:textId="77777777" w:rsidR="00694E9D" w:rsidRDefault="00694E9D" w:rsidP="00694E9D">
      <w:pPr>
        <w:pStyle w:val="Indent0Hanging"/>
      </w:pPr>
      <w:r>
        <w:t>3.</w:t>
      </w:r>
      <w:r>
        <w:tab/>
        <w:t xml:space="preserve">Employ a superintendent, who has successfully completed at least </w:t>
      </w:r>
      <w:proofErr w:type="gramStart"/>
      <w:r>
        <w:t>5 of</w:t>
      </w:r>
      <w:proofErr w:type="gramEnd"/>
      <w:r>
        <w:t xml:space="preserve"> such projects</w:t>
      </w:r>
    </w:p>
    <w:p w14:paraId="01CFB31D" w14:textId="77777777" w:rsidR="00694E9D" w:rsidRDefault="00694E9D" w:rsidP="00694E9D">
      <w:pPr>
        <w:pStyle w:val="Indent0Hanging"/>
      </w:pPr>
    </w:p>
    <w:p w14:paraId="18170FDE" w14:textId="77777777" w:rsidR="00694E9D" w:rsidRDefault="00694E9D" w:rsidP="00694E9D">
      <w:pPr>
        <w:pStyle w:val="Heading4"/>
      </w:pPr>
      <w:r>
        <w:t>19-16.01</w:t>
      </w:r>
      <w:proofErr w:type="gramStart"/>
      <w:r>
        <w:t>D(</w:t>
      </w:r>
      <w:proofErr w:type="gramEnd"/>
      <w:r>
        <w:t>4</w:t>
      </w:r>
      <w:proofErr w:type="gramStart"/>
      <w:r>
        <w:t>)  Quality</w:t>
      </w:r>
      <w:proofErr w:type="gramEnd"/>
      <w:r>
        <w:t xml:space="preserve"> Control</w:t>
      </w:r>
    </w:p>
    <w:p w14:paraId="47C87132" w14:textId="7D561611" w:rsidR="00694E9D" w:rsidRDefault="00694E9D" w:rsidP="00694E9D">
      <w:pPr>
        <w:pStyle w:val="Instructions"/>
      </w:pPr>
      <w:r>
        <w:t>3</w:t>
      </w:r>
      <w:r w:rsidR="00EA2E0C">
        <w:t>6</w:t>
      </w:r>
    </w:p>
    <w:p w14:paraId="6FAB68D2" w14:textId="77777777" w:rsidR="00694E9D" w:rsidRDefault="00694E9D" w:rsidP="00694E9D">
      <w:r>
        <w:t>Not Used</w:t>
      </w:r>
    </w:p>
    <w:p w14:paraId="1DE14271" w14:textId="77777777" w:rsidR="00694E9D" w:rsidRDefault="00694E9D" w:rsidP="00694E9D">
      <w:pPr>
        <w:pStyle w:val="Heading4"/>
      </w:pPr>
      <w:r>
        <w:t>19-16.01</w:t>
      </w:r>
      <w:proofErr w:type="gramStart"/>
      <w:r>
        <w:t>D(</w:t>
      </w:r>
      <w:proofErr w:type="gramEnd"/>
      <w:r>
        <w:t>5</w:t>
      </w:r>
      <w:proofErr w:type="gramStart"/>
      <w:r>
        <w:t>)  Department</w:t>
      </w:r>
      <w:proofErr w:type="gramEnd"/>
      <w:r>
        <w:t xml:space="preserve"> Acceptance</w:t>
      </w:r>
    </w:p>
    <w:p w14:paraId="65BEB028" w14:textId="77777777" w:rsidR="00694E9D" w:rsidRDefault="00694E9D" w:rsidP="00694E9D">
      <w:pPr>
        <w:pStyle w:val="Heading5"/>
      </w:pPr>
      <w:r>
        <w:t>19-16.01D(5)(</w:t>
      </w:r>
      <w:proofErr w:type="gramStart"/>
      <w:r>
        <w:t>a)  General</w:t>
      </w:r>
      <w:proofErr w:type="gramEnd"/>
    </w:p>
    <w:p w14:paraId="5F78D6D4" w14:textId="2152A67C" w:rsidR="00694E9D" w:rsidRDefault="00694E9D" w:rsidP="00694E9D">
      <w:pPr>
        <w:pStyle w:val="Instructions"/>
      </w:pPr>
      <w:r>
        <w:t>3</w:t>
      </w:r>
      <w:r w:rsidR="00EA2E0C">
        <w:t>7</w:t>
      </w:r>
    </w:p>
    <w:p w14:paraId="39D67D39" w14:textId="77777777" w:rsidR="00694E9D" w:rsidRDefault="00694E9D" w:rsidP="00694E9D">
      <w:r>
        <w:t>Not Used</w:t>
      </w:r>
    </w:p>
    <w:p w14:paraId="748ED75C" w14:textId="77777777" w:rsidR="00694E9D" w:rsidRDefault="00694E9D" w:rsidP="00694E9D">
      <w:pPr>
        <w:pStyle w:val="Heading5"/>
      </w:pPr>
      <w:r>
        <w:t>19-16.01D(5)(</w:t>
      </w:r>
      <w:proofErr w:type="gramStart"/>
      <w:r>
        <w:t>b)  Ground</w:t>
      </w:r>
      <w:proofErr w:type="gramEnd"/>
      <w:r>
        <w:t xml:space="preserve"> Surface Movement Monitoring</w:t>
      </w:r>
    </w:p>
    <w:p w14:paraId="26E8D497" w14:textId="2560A4AB" w:rsidR="00694E9D" w:rsidRDefault="00694E9D" w:rsidP="00694E9D">
      <w:pPr>
        <w:pStyle w:val="Instructions"/>
      </w:pPr>
      <w:r>
        <w:t>3</w:t>
      </w:r>
      <w:r w:rsidR="00EA2E0C">
        <w:t>8</w:t>
      </w:r>
      <w:r>
        <w:t>. District Design, Land Surveys, and Utilities should identify on the Plans the critical above ground structures and utilities near the culvert, pipeline, or conduit alignment that need to be monitored and the locations of the instruments to be placed. The locations should be accessible.</w:t>
      </w:r>
    </w:p>
    <w:p w14:paraId="4D307B8C" w14:textId="77777777" w:rsidR="00694E9D" w:rsidRDefault="00694E9D" w:rsidP="00694E9D">
      <w:pPr>
        <w:pStyle w:val="Heading6"/>
      </w:pPr>
      <w:r>
        <w:t>19-16.01D(5)(b)(</w:t>
      </w:r>
      <w:proofErr w:type="spellStart"/>
      <w:r>
        <w:t>i</w:t>
      </w:r>
      <w:proofErr w:type="spellEnd"/>
      <w:proofErr w:type="gramStart"/>
      <w:r>
        <w:t>)  General</w:t>
      </w:r>
      <w:proofErr w:type="gramEnd"/>
    </w:p>
    <w:p w14:paraId="580089C4" w14:textId="77777777" w:rsidR="00694E9D" w:rsidRDefault="00694E9D" w:rsidP="00694E9D">
      <w:r>
        <w:t>Mark monitoring points on critical structures and utilities at locations shown. Include these points in monitoring surveys. Perform monitoring surveys before noon and at ambient temperature below 85 degrees F.</w:t>
      </w:r>
    </w:p>
    <w:p w14:paraId="27B2113A" w14:textId="3A337DC4" w:rsidR="00694E9D" w:rsidRDefault="00694E9D" w:rsidP="00694E9D">
      <w:pPr>
        <w:pStyle w:val="Instructions"/>
      </w:pPr>
      <w:r>
        <w:t>3</w:t>
      </w:r>
      <w:r w:rsidR="00EA2E0C">
        <w:t>9</w:t>
      </w:r>
    </w:p>
    <w:p w14:paraId="754B9C8F" w14:textId="77777777" w:rsidR="00694E9D" w:rsidRDefault="00694E9D" w:rsidP="00694E9D">
      <w:r>
        <w:t xml:space="preserve">Perform ground surface survey under the Department's </w:t>
      </w:r>
      <w:r w:rsidRPr="00554607">
        <w:rPr>
          <w:i/>
          <w:iCs/>
        </w:rPr>
        <w:t>Survey Manual</w:t>
      </w:r>
      <w:r>
        <w:t xml:space="preserve"> and supplemental guidance.</w:t>
      </w:r>
    </w:p>
    <w:p w14:paraId="70C20685" w14:textId="7953A176" w:rsidR="00694E9D" w:rsidRDefault="00EA2E0C" w:rsidP="00694E9D">
      <w:pPr>
        <w:pStyle w:val="Instructions"/>
      </w:pPr>
      <w:r>
        <w:t>40</w:t>
      </w:r>
    </w:p>
    <w:p w14:paraId="5E80FDCC" w14:textId="47D0289E" w:rsidR="00694E9D" w:rsidRDefault="00694E9D" w:rsidP="00694E9D">
      <w:r>
        <w:t xml:space="preserve">Notify the Engineer at least 15 days before trenchless construction for the Department to perform a </w:t>
      </w:r>
      <w:r w:rsidR="009A1711">
        <w:t>preconstruction</w:t>
      </w:r>
      <w:r>
        <w:t xml:space="preserve"> ground surface survey.</w:t>
      </w:r>
    </w:p>
    <w:p w14:paraId="15956117" w14:textId="16E183D3" w:rsidR="00694E9D" w:rsidRDefault="00694E9D" w:rsidP="00694E9D">
      <w:pPr>
        <w:pStyle w:val="Heading6"/>
      </w:pPr>
      <w:r>
        <w:t>19-16.01D(5)(b)(ii</w:t>
      </w:r>
      <w:proofErr w:type="gramStart"/>
      <w:r>
        <w:t>)  Highway</w:t>
      </w:r>
      <w:proofErr w:type="gramEnd"/>
      <w:r>
        <w:t xml:space="preserve"> section with </w:t>
      </w:r>
      <w:r w:rsidR="00BA4866">
        <w:t>a</w:t>
      </w:r>
      <w:r w:rsidRPr="003C7E25">
        <w:t xml:space="preserve">nnual </w:t>
      </w:r>
      <w:r w:rsidR="00BA4866">
        <w:t>a</w:t>
      </w:r>
      <w:r w:rsidRPr="003C7E25">
        <w:t xml:space="preserve">verage </w:t>
      </w:r>
      <w:r w:rsidR="00BA4866">
        <w:t>d</w:t>
      </w:r>
      <w:r w:rsidRPr="003C7E25">
        <w:t xml:space="preserve">aily </w:t>
      </w:r>
      <w:r w:rsidR="00BA4866">
        <w:t>t</w:t>
      </w:r>
      <w:r w:rsidRPr="003C7E25">
        <w:t xml:space="preserve">raffic </w:t>
      </w:r>
      <w:r>
        <w:t>volume equal to or greater than 100,000</w:t>
      </w:r>
    </w:p>
    <w:p w14:paraId="1EBA6B00" w14:textId="2298C195" w:rsidR="00694E9D" w:rsidRDefault="00694E9D" w:rsidP="00694E9D">
      <w:pPr>
        <w:pStyle w:val="Instructions"/>
      </w:pPr>
      <w:r>
        <w:t>4</w:t>
      </w:r>
      <w:r w:rsidR="00EA2E0C">
        <w:t>1</w:t>
      </w:r>
    </w:p>
    <w:p w14:paraId="70A7A8F4" w14:textId="77777777" w:rsidR="00694E9D" w:rsidRDefault="00694E9D" w:rsidP="00694E9D">
      <w:r>
        <w:t>The Department will provide:</w:t>
      </w:r>
    </w:p>
    <w:p w14:paraId="6B097D31" w14:textId="77777777" w:rsidR="00694E9D" w:rsidRDefault="00694E9D" w:rsidP="00694E9D">
      <w:pPr>
        <w:pStyle w:val="Indent0Hanging"/>
      </w:pPr>
      <w:r>
        <w:t>1.</w:t>
      </w:r>
      <w:r>
        <w:tab/>
        <w:t>Control points for ground surface movement monitoring.</w:t>
      </w:r>
    </w:p>
    <w:p w14:paraId="6614B802" w14:textId="17B30BB8" w:rsidR="00694E9D" w:rsidRDefault="00694E9D" w:rsidP="00694E9D">
      <w:pPr>
        <w:pStyle w:val="Indent0Hanging"/>
      </w:pPr>
      <w:r>
        <w:lastRenderedPageBreak/>
        <w:t>2.</w:t>
      </w:r>
      <w:r>
        <w:tab/>
      </w:r>
      <w:r w:rsidR="009A1711">
        <w:t xml:space="preserve">Preconstruction </w:t>
      </w:r>
      <w:r>
        <w:t>digital surface model. The model will be based on a grid of points spaced not more than 1-foot apart and will extend 50 feet in each direction from the culvert, pipeline, or conduit centerline.</w:t>
      </w:r>
    </w:p>
    <w:p w14:paraId="43E424A1" w14:textId="77777777" w:rsidR="00694E9D" w:rsidRDefault="00694E9D" w:rsidP="00694E9D">
      <w:pPr>
        <w:pStyle w:val="Indent0Hanging"/>
      </w:pPr>
    </w:p>
    <w:p w14:paraId="225E10A7" w14:textId="1ABB6FD1" w:rsidR="00694E9D" w:rsidRDefault="00694E9D" w:rsidP="00694E9D">
      <w:pPr>
        <w:pStyle w:val="Instructions"/>
      </w:pPr>
      <w:r>
        <w:t>4</w:t>
      </w:r>
      <w:r w:rsidR="00EA2E0C">
        <w:t>2</w:t>
      </w:r>
    </w:p>
    <w:p w14:paraId="0DB19A2F" w14:textId="77777777" w:rsidR="00694E9D" w:rsidRDefault="00694E9D" w:rsidP="00694E9D">
      <w:r>
        <w:t>Use the provided control points for ground surface movement monitoring. Use the provided surface model to determine the movement of ground surface and embankment slope.</w:t>
      </w:r>
    </w:p>
    <w:p w14:paraId="7174A36F" w14:textId="352E33F9" w:rsidR="00694E9D" w:rsidRDefault="00694E9D" w:rsidP="00694E9D">
      <w:pPr>
        <w:pStyle w:val="Instructions"/>
      </w:pPr>
      <w:r>
        <w:t>4</w:t>
      </w:r>
      <w:r w:rsidR="00EA2E0C">
        <w:t>3</w:t>
      </w:r>
    </w:p>
    <w:p w14:paraId="22AED987" w14:textId="77777777" w:rsidR="00694E9D" w:rsidRDefault="00694E9D" w:rsidP="00694E9D">
      <w:r>
        <w:t>Before starting trenchless construction, perform baseline ground surface survey.</w:t>
      </w:r>
    </w:p>
    <w:p w14:paraId="28DBE1CB" w14:textId="596357CE" w:rsidR="00694E9D" w:rsidRDefault="00694E9D" w:rsidP="00694E9D">
      <w:pPr>
        <w:pStyle w:val="Instructions"/>
      </w:pPr>
      <w:r>
        <w:t>4</w:t>
      </w:r>
      <w:r w:rsidR="00EA2E0C">
        <w:t>4</w:t>
      </w:r>
    </w:p>
    <w:p w14:paraId="1671E2BE" w14:textId="77777777" w:rsidR="00694E9D" w:rsidRPr="00A6553E" w:rsidRDefault="00694E9D" w:rsidP="00694E9D">
      <w:r>
        <w:t>Perform ground surface movement monitoring survey:</w:t>
      </w:r>
    </w:p>
    <w:p w14:paraId="2A145D21" w14:textId="77777777" w:rsidR="00694E9D" w:rsidRDefault="00694E9D" w:rsidP="00694E9D">
      <w:pPr>
        <w:pStyle w:val="Indent0Hanging"/>
      </w:pPr>
      <w:r>
        <w:t>1.</w:t>
      </w:r>
      <w:r>
        <w:tab/>
        <w:t>Daily during construction</w:t>
      </w:r>
    </w:p>
    <w:p w14:paraId="6A45871D" w14:textId="2BF7C2A6" w:rsidR="00694E9D" w:rsidRDefault="00694E9D" w:rsidP="00694E9D">
      <w:pPr>
        <w:pStyle w:val="Indent0Hanging"/>
      </w:pPr>
      <w:r>
        <w:t>2.</w:t>
      </w:r>
      <w:r>
        <w:tab/>
      </w:r>
      <w:r w:rsidR="001A5C60">
        <w:t xml:space="preserve">Every 2 weeks </w:t>
      </w:r>
      <w:r>
        <w:t>for 1 month after completion of each installation</w:t>
      </w:r>
    </w:p>
    <w:p w14:paraId="085D525C" w14:textId="77777777" w:rsidR="00694E9D" w:rsidRDefault="00694E9D" w:rsidP="00694E9D">
      <w:pPr>
        <w:pStyle w:val="Indent0Hanging"/>
      </w:pPr>
    </w:p>
    <w:p w14:paraId="7F2D3955" w14:textId="68397282" w:rsidR="00694E9D" w:rsidRDefault="00694E9D" w:rsidP="00694E9D">
      <w:pPr>
        <w:pStyle w:val="Instructions"/>
      </w:pPr>
      <w:r>
        <w:t>4</w:t>
      </w:r>
      <w:r w:rsidR="00EA2E0C">
        <w:t>5</w:t>
      </w:r>
    </w:p>
    <w:p w14:paraId="04FD6EA3" w14:textId="5AF31C51" w:rsidR="00694E9D" w:rsidRDefault="00694E9D" w:rsidP="00694E9D">
      <w:r>
        <w:t xml:space="preserve">Produce the surface model based on the monitoring survey data and calculate the movement of monitoring points using </w:t>
      </w:r>
      <w:r w:rsidR="009A1711">
        <w:t xml:space="preserve">preconstruction </w:t>
      </w:r>
      <w:r>
        <w:t xml:space="preserve">surface model. Each monitoring survey may have different grid points. Digital survey </w:t>
      </w:r>
      <w:proofErr w:type="gramStart"/>
      <w:r>
        <w:t>file</w:t>
      </w:r>
      <w:proofErr w:type="gramEnd"/>
      <w:r>
        <w:t xml:space="preserve"> must be in Civil 3D or Land XML format.</w:t>
      </w:r>
    </w:p>
    <w:p w14:paraId="098A2754" w14:textId="0FD313CA" w:rsidR="00694E9D" w:rsidRDefault="00694E9D" w:rsidP="00694E9D">
      <w:pPr>
        <w:pStyle w:val="Instructions"/>
      </w:pPr>
      <w:r>
        <w:t>4</w:t>
      </w:r>
      <w:r w:rsidR="00EA2E0C">
        <w:t>6</w:t>
      </w:r>
    </w:p>
    <w:p w14:paraId="14137944" w14:textId="4B0C785A" w:rsidR="00694E9D" w:rsidRDefault="00694E9D" w:rsidP="00694E9D">
      <w:r>
        <w:t xml:space="preserve">Each ground surface horizontal and vertical measurement must be accurate to ±0.03 feet on pavement and ±0.1 feet on unpaved surfaces at the 95 percent confidence level. Vertical movement produced by comparing current surface model with </w:t>
      </w:r>
      <w:r w:rsidR="0033063A">
        <w:t>preconstruction</w:t>
      </w:r>
      <w:r>
        <w:t xml:space="preserve"> surface model must be accurate to ±0.01 feet on pavement and ±0.1 feet on unpaved surfaces at the 95 percent confidence level.</w:t>
      </w:r>
    </w:p>
    <w:p w14:paraId="4A1FDE93" w14:textId="4A29C348" w:rsidR="00694E9D" w:rsidRDefault="00694E9D" w:rsidP="00694E9D">
      <w:pPr>
        <w:pStyle w:val="Instructions"/>
      </w:pPr>
      <w:r>
        <w:t>4</w:t>
      </w:r>
      <w:r w:rsidR="00EA2E0C">
        <w:t>7</w:t>
      </w:r>
    </w:p>
    <w:p w14:paraId="43AA8212" w14:textId="22FA5D86" w:rsidR="00694E9D" w:rsidRDefault="00694E9D" w:rsidP="00694E9D">
      <w:r>
        <w:t>If ground surface movement on the pavement above the advancing pipe meets the requirements for 2 consecutive weeks, you may reduce the frequency of monitoring survey to</w:t>
      </w:r>
      <w:r w:rsidR="000C3EF4">
        <w:t xml:space="preserve"> once every 2 weeks</w:t>
      </w:r>
      <w:r>
        <w:t>.</w:t>
      </w:r>
    </w:p>
    <w:p w14:paraId="7F4CD01D" w14:textId="03320980" w:rsidR="00694E9D" w:rsidRDefault="00694E9D" w:rsidP="00694E9D">
      <w:pPr>
        <w:pStyle w:val="Instructions"/>
      </w:pPr>
      <w:r>
        <w:t>4</w:t>
      </w:r>
      <w:r w:rsidR="00EA2E0C">
        <w:t>8</w:t>
      </w:r>
    </w:p>
    <w:p w14:paraId="40D8F819" w14:textId="77777777" w:rsidR="00694E9D" w:rsidRDefault="00694E9D" w:rsidP="00694E9D">
      <w:r>
        <w:t>Notify the Engineer at completion of each installation. The Department will perform ground surface survey 1 month after completion of each installation.</w:t>
      </w:r>
    </w:p>
    <w:p w14:paraId="5EB2B1D2" w14:textId="5B3D94F1" w:rsidR="00694E9D" w:rsidRDefault="00694E9D" w:rsidP="00694E9D">
      <w:pPr>
        <w:pStyle w:val="Instructions"/>
      </w:pPr>
      <w:r>
        <w:t>4</w:t>
      </w:r>
      <w:r w:rsidR="00EA2E0C">
        <w:t>9</w:t>
      </w:r>
    </w:p>
    <w:p w14:paraId="085C9DDC" w14:textId="77777777" w:rsidR="00694E9D" w:rsidRDefault="00694E9D" w:rsidP="00694E9D">
      <w:r>
        <w:t xml:space="preserve">Ground surface vertical movement must comply </w:t>
      </w:r>
      <w:r w:rsidRPr="00D07EE3">
        <w:t>with the requirements shown in the following table</w:t>
      </w:r>
      <w:r>
        <w:t>:</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405"/>
        <w:gridCol w:w="2075"/>
      </w:tblGrid>
      <w:tr w:rsidR="00694E9D" w:rsidRPr="00040CCE" w14:paraId="53FAD2A4" w14:textId="77777777" w:rsidTr="006361D0">
        <w:trPr>
          <w:cantSplit/>
          <w:jc w:val="center"/>
        </w:trPr>
        <w:tc>
          <w:tcPr>
            <w:tcW w:w="5000" w:type="pct"/>
            <w:gridSpan w:val="2"/>
            <w:tcBorders>
              <w:top w:val="nil"/>
              <w:left w:val="nil"/>
              <w:bottom w:val="single" w:sz="4" w:space="0" w:color="auto"/>
              <w:right w:val="nil"/>
            </w:tcBorders>
            <w:vAlign w:val="center"/>
          </w:tcPr>
          <w:p w14:paraId="6420A8DB" w14:textId="77777777" w:rsidR="00694E9D" w:rsidRPr="00554607" w:rsidRDefault="00694E9D" w:rsidP="006361D0">
            <w:pPr>
              <w:pStyle w:val="TitleCentered"/>
              <w:rPr>
                <w:b w:val="0"/>
                <w:bCs/>
              </w:rPr>
            </w:pPr>
            <w:r w:rsidRPr="00040CCE">
              <w:t>Ground Surface Vertical Movement</w:t>
            </w:r>
          </w:p>
        </w:tc>
      </w:tr>
      <w:tr w:rsidR="00694E9D" w:rsidRPr="00040CCE" w14:paraId="5A9B1125" w14:textId="77777777" w:rsidTr="006361D0">
        <w:trPr>
          <w:cantSplit/>
          <w:jc w:val="center"/>
        </w:trPr>
        <w:tc>
          <w:tcPr>
            <w:tcW w:w="3399" w:type="pct"/>
            <w:tcBorders>
              <w:top w:val="single" w:sz="4" w:space="0" w:color="auto"/>
              <w:left w:val="single" w:sz="4" w:space="0" w:color="auto"/>
              <w:bottom w:val="double" w:sz="4" w:space="0" w:color="auto"/>
              <w:right w:val="single" w:sz="4" w:space="0" w:color="auto"/>
            </w:tcBorders>
            <w:vAlign w:val="center"/>
          </w:tcPr>
          <w:p w14:paraId="586FCBCC" w14:textId="77777777" w:rsidR="00694E9D" w:rsidRPr="00040CCE" w:rsidRDefault="00694E9D" w:rsidP="006361D0">
            <w:pPr>
              <w:pStyle w:val="TableCentered"/>
            </w:pPr>
            <w:r>
              <w:t>Quality characteristic</w:t>
            </w:r>
          </w:p>
        </w:tc>
        <w:tc>
          <w:tcPr>
            <w:tcW w:w="1601" w:type="pct"/>
            <w:tcBorders>
              <w:top w:val="single" w:sz="4" w:space="0" w:color="auto"/>
              <w:left w:val="single" w:sz="4" w:space="0" w:color="auto"/>
              <w:bottom w:val="double" w:sz="4" w:space="0" w:color="auto"/>
              <w:right w:val="single" w:sz="4" w:space="0" w:color="auto"/>
            </w:tcBorders>
            <w:vAlign w:val="center"/>
          </w:tcPr>
          <w:p w14:paraId="53EA325E" w14:textId="77777777" w:rsidR="00694E9D" w:rsidRPr="00040CCE" w:rsidRDefault="00694E9D" w:rsidP="006361D0">
            <w:pPr>
              <w:pStyle w:val="TableCentered"/>
            </w:pPr>
            <w:r>
              <w:t>Requirement</w:t>
            </w:r>
          </w:p>
        </w:tc>
      </w:tr>
      <w:tr w:rsidR="00694E9D" w:rsidRPr="00040CCE" w14:paraId="09DC6D9E" w14:textId="77777777" w:rsidTr="006361D0">
        <w:trPr>
          <w:cantSplit/>
          <w:jc w:val="center"/>
        </w:trPr>
        <w:tc>
          <w:tcPr>
            <w:tcW w:w="3399" w:type="pct"/>
            <w:tcBorders>
              <w:top w:val="double" w:sz="4" w:space="0" w:color="auto"/>
              <w:left w:val="single" w:sz="4" w:space="0" w:color="auto"/>
              <w:bottom w:val="single" w:sz="4" w:space="0" w:color="auto"/>
              <w:right w:val="single" w:sz="4" w:space="0" w:color="auto"/>
            </w:tcBorders>
            <w:vAlign w:val="center"/>
          </w:tcPr>
          <w:p w14:paraId="09ED9FD9" w14:textId="77777777" w:rsidR="00694E9D" w:rsidRPr="00040CCE" w:rsidRDefault="00694E9D" w:rsidP="006361D0">
            <w:pPr>
              <w:pStyle w:val="TableLt"/>
            </w:pPr>
            <w:r>
              <w:t>Critical structure monitoring points – horizontal or vertical (max, feet)</w:t>
            </w:r>
          </w:p>
        </w:tc>
        <w:tc>
          <w:tcPr>
            <w:tcW w:w="1601" w:type="pct"/>
            <w:tcBorders>
              <w:top w:val="double" w:sz="4" w:space="0" w:color="auto"/>
              <w:left w:val="single" w:sz="4" w:space="0" w:color="auto"/>
              <w:bottom w:val="single" w:sz="4" w:space="0" w:color="auto"/>
              <w:right w:val="single" w:sz="4" w:space="0" w:color="auto"/>
            </w:tcBorders>
            <w:vAlign w:val="center"/>
          </w:tcPr>
          <w:p w14:paraId="7C19EE6B" w14:textId="77777777" w:rsidR="00694E9D" w:rsidRPr="00040CCE" w:rsidRDefault="00694E9D" w:rsidP="006361D0">
            <w:pPr>
              <w:pStyle w:val="TableCentered"/>
              <w:rPr>
                <w:rFonts w:cs="Arial"/>
              </w:rPr>
            </w:pPr>
            <w:r>
              <w:t>0.02</w:t>
            </w:r>
          </w:p>
        </w:tc>
      </w:tr>
      <w:tr w:rsidR="00694E9D" w:rsidRPr="00040CCE" w14:paraId="47836382" w14:textId="77777777" w:rsidTr="006361D0">
        <w:trPr>
          <w:cantSplit/>
          <w:jc w:val="center"/>
        </w:trPr>
        <w:tc>
          <w:tcPr>
            <w:tcW w:w="3399" w:type="pct"/>
            <w:tcBorders>
              <w:top w:val="single" w:sz="4" w:space="0" w:color="auto"/>
              <w:left w:val="single" w:sz="4" w:space="0" w:color="auto"/>
              <w:bottom w:val="single" w:sz="4" w:space="0" w:color="auto"/>
              <w:right w:val="single" w:sz="4" w:space="0" w:color="auto"/>
            </w:tcBorders>
            <w:vAlign w:val="center"/>
          </w:tcPr>
          <w:p w14:paraId="68660BDB" w14:textId="77777777" w:rsidR="00694E9D" w:rsidRPr="00040CCE" w:rsidRDefault="00694E9D" w:rsidP="006361D0">
            <w:pPr>
              <w:pStyle w:val="TableLt"/>
            </w:pPr>
            <w:r>
              <w:t>Highway surface (max, feet)</w:t>
            </w:r>
          </w:p>
        </w:tc>
        <w:tc>
          <w:tcPr>
            <w:tcW w:w="1601" w:type="pct"/>
            <w:tcBorders>
              <w:top w:val="single" w:sz="4" w:space="0" w:color="auto"/>
              <w:left w:val="single" w:sz="4" w:space="0" w:color="auto"/>
              <w:bottom w:val="single" w:sz="4" w:space="0" w:color="auto"/>
              <w:right w:val="single" w:sz="4" w:space="0" w:color="auto"/>
            </w:tcBorders>
            <w:vAlign w:val="center"/>
          </w:tcPr>
          <w:p w14:paraId="2DE1B903" w14:textId="77777777" w:rsidR="00694E9D" w:rsidRPr="00040CCE" w:rsidRDefault="00694E9D" w:rsidP="006361D0">
            <w:pPr>
              <w:pStyle w:val="TableCentered"/>
            </w:pPr>
            <w:r>
              <w:t>0.04</w:t>
            </w:r>
          </w:p>
        </w:tc>
      </w:tr>
      <w:tr w:rsidR="00694E9D" w:rsidRPr="00040CCE" w14:paraId="7D6382EC" w14:textId="77777777" w:rsidTr="006361D0">
        <w:trPr>
          <w:cantSplit/>
          <w:jc w:val="center"/>
        </w:trPr>
        <w:tc>
          <w:tcPr>
            <w:tcW w:w="3399" w:type="pct"/>
            <w:tcBorders>
              <w:top w:val="single" w:sz="4" w:space="0" w:color="auto"/>
              <w:left w:val="single" w:sz="4" w:space="0" w:color="auto"/>
              <w:bottom w:val="single" w:sz="4" w:space="0" w:color="auto"/>
              <w:right w:val="single" w:sz="4" w:space="0" w:color="auto"/>
            </w:tcBorders>
            <w:vAlign w:val="center"/>
          </w:tcPr>
          <w:p w14:paraId="168D4DA4" w14:textId="77777777" w:rsidR="00694E9D" w:rsidRPr="00040CCE" w:rsidRDefault="00694E9D" w:rsidP="006361D0">
            <w:pPr>
              <w:pStyle w:val="TableLt"/>
            </w:pPr>
            <w:r>
              <w:t>Embankment slope (max, feet)</w:t>
            </w:r>
          </w:p>
        </w:tc>
        <w:tc>
          <w:tcPr>
            <w:tcW w:w="1601" w:type="pct"/>
            <w:tcBorders>
              <w:top w:val="single" w:sz="4" w:space="0" w:color="auto"/>
              <w:left w:val="single" w:sz="4" w:space="0" w:color="auto"/>
              <w:bottom w:val="single" w:sz="4" w:space="0" w:color="auto"/>
              <w:right w:val="single" w:sz="4" w:space="0" w:color="auto"/>
            </w:tcBorders>
            <w:vAlign w:val="center"/>
          </w:tcPr>
          <w:p w14:paraId="45E85722" w14:textId="77777777" w:rsidR="00694E9D" w:rsidRPr="00040CCE" w:rsidRDefault="00694E9D" w:rsidP="006361D0">
            <w:pPr>
              <w:pStyle w:val="TableCentered"/>
            </w:pPr>
            <w:r>
              <w:t>0.2</w:t>
            </w:r>
          </w:p>
        </w:tc>
      </w:tr>
    </w:tbl>
    <w:p w14:paraId="6DA29430" w14:textId="77777777" w:rsidR="00694E9D" w:rsidRDefault="00694E9D" w:rsidP="00694E9D"/>
    <w:p w14:paraId="111BEA67" w14:textId="7341F393" w:rsidR="00694E9D" w:rsidRDefault="00EA2E0C" w:rsidP="00694E9D">
      <w:pPr>
        <w:pStyle w:val="Instructions"/>
      </w:pPr>
      <w:r>
        <w:t>50</w:t>
      </w:r>
    </w:p>
    <w:p w14:paraId="76FC39B9" w14:textId="77777777" w:rsidR="00694E9D" w:rsidRDefault="00694E9D" w:rsidP="00694E9D">
      <w:r>
        <w:t>If ground surface vertical movement requirements are not met:</w:t>
      </w:r>
    </w:p>
    <w:p w14:paraId="453F52E9" w14:textId="77777777" w:rsidR="00694E9D" w:rsidRDefault="00694E9D" w:rsidP="00694E9D">
      <w:pPr>
        <w:pStyle w:val="Indent0Hanging"/>
      </w:pPr>
      <w:r>
        <w:t>1.</w:t>
      </w:r>
      <w:r>
        <w:tab/>
        <w:t>Immediately stop work</w:t>
      </w:r>
    </w:p>
    <w:p w14:paraId="295C9348" w14:textId="77777777" w:rsidR="00694E9D" w:rsidRDefault="00694E9D" w:rsidP="00694E9D">
      <w:pPr>
        <w:pStyle w:val="Indent0Hanging"/>
      </w:pPr>
      <w:r>
        <w:t>2.</w:t>
      </w:r>
      <w:r>
        <w:tab/>
        <w:t>Notify the Engineer</w:t>
      </w:r>
    </w:p>
    <w:p w14:paraId="5F8AF471" w14:textId="77777777" w:rsidR="00694E9D" w:rsidRDefault="00694E9D" w:rsidP="00694E9D">
      <w:pPr>
        <w:pStyle w:val="Indent0Hanging"/>
      </w:pPr>
      <w:r>
        <w:t>3.</w:t>
      </w:r>
      <w:r>
        <w:tab/>
        <w:t>Submit an alternative construction method</w:t>
      </w:r>
    </w:p>
    <w:p w14:paraId="70D0713C" w14:textId="77777777" w:rsidR="00694E9D" w:rsidRDefault="00694E9D" w:rsidP="00694E9D">
      <w:pPr>
        <w:pStyle w:val="Indent0Hanging"/>
      </w:pPr>
      <w:r>
        <w:t>4.</w:t>
      </w:r>
      <w:r>
        <w:tab/>
        <w:t>Submit a mitigation plan that includes methods to fill the voids created under the ground surface and restore the density of subsurface materials</w:t>
      </w:r>
    </w:p>
    <w:p w14:paraId="0794F101" w14:textId="77777777" w:rsidR="00694E9D" w:rsidRDefault="00694E9D" w:rsidP="00694E9D">
      <w:pPr>
        <w:pStyle w:val="Indent0Hanging"/>
      </w:pPr>
      <w:r>
        <w:lastRenderedPageBreak/>
        <w:t>5.</w:t>
      </w:r>
      <w:r>
        <w:tab/>
        <w:t>Monitor ground surface movement in the area above the advancing pipe:</w:t>
      </w:r>
    </w:p>
    <w:p w14:paraId="77EE5D8B" w14:textId="77777777" w:rsidR="00694E9D" w:rsidRDefault="00694E9D" w:rsidP="00694E9D">
      <w:pPr>
        <w:pStyle w:val="Indent1Hanging"/>
      </w:pPr>
      <w:r>
        <w:t>5.1.</w:t>
      </w:r>
      <w:r>
        <w:tab/>
        <w:t>Daily until no additional vertical movement is detected in the areas that exceed the movement requirements</w:t>
      </w:r>
    </w:p>
    <w:p w14:paraId="0E87A7D1" w14:textId="77777777" w:rsidR="00694E9D" w:rsidRDefault="00694E9D" w:rsidP="00694E9D">
      <w:pPr>
        <w:pStyle w:val="Indent1Hanging"/>
      </w:pPr>
      <w:r>
        <w:t>5.2.</w:t>
      </w:r>
      <w:r>
        <w:tab/>
        <w:t>Every two days until the vertical movement meets the requirements for 2 consecutive weeks</w:t>
      </w:r>
    </w:p>
    <w:p w14:paraId="053DBC65" w14:textId="77777777" w:rsidR="00694E9D" w:rsidRDefault="00694E9D" w:rsidP="00694E9D">
      <w:pPr>
        <w:pStyle w:val="Indent0Hanging"/>
      </w:pPr>
    </w:p>
    <w:p w14:paraId="2C711C66" w14:textId="2811EFC5" w:rsidR="00694E9D" w:rsidRDefault="00694E9D" w:rsidP="00694E9D">
      <w:pPr>
        <w:pStyle w:val="Heading6"/>
        <w:tabs>
          <w:tab w:val="left" w:pos="4590"/>
        </w:tabs>
      </w:pPr>
      <w:r>
        <w:t>19-16.01D(5)(b)(iii</w:t>
      </w:r>
      <w:proofErr w:type="gramStart"/>
      <w:r>
        <w:t>)  Highway</w:t>
      </w:r>
      <w:proofErr w:type="gramEnd"/>
      <w:r>
        <w:t xml:space="preserve"> section with </w:t>
      </w:r>
      <w:r w:rsidR="00BA4866">
        <w:t>a</w:t>
      </w:r>
      <w:r w:rsidRPr="003C7E25">
        <w:t xml:space="preserve">nnual </w:t>
      </w:r>
      <w:r w:rsidR="00BA4866">
        <w:t>a</w:t>
      </w:r>
      <w:r w:rsidRPr="003C7E25">
        <w:t xml:space="preserve">verage </w:t>
      </w:r>
      <w:r w:rsidR="00BA4866">
        <w:t>d</w:t>
      </w:r>
      <w:r w:rsidRPr="003C7E25">
        <w:t xml:space="preserve">aily </w:t>
      </w:r>
      <w:r w:rsidR="00BA4866">
        <w:t>t</w:t>
      </w:r>
      <w:r w:rsidRPr="003C7E25">
        <w:t xml:space="preserve">raffic </w:t>
      </w:r>
      <w:r>
        <w:t>volume less than 100,000</w:t>
      </w:r>
    </w:p>
    <w:p w14:paraId="0A5B4741" w14:textId="23B7DD45" w:rsidR="00694E9D" w:rsidRDefault="00694E9D" w:rsidP="00694E9D">
      <w:pPr>
        <w:pStyle w:val="Instructions"/>
      </w:pPr>
      <w:r>
        <w:t>5</w:t>
      </w:r>
      <w:r w:rsidR="00EA2E0C">
        <w:t>1</w:t>
      </w:r>
    </w:p>
    <w:p w14:paraId="6AC9460D" w14:textId="123D6712" w:rsidR="00694E9D" w:rsidRDefault="00694E9D" w:rsidP="00694E9D">
      <w:r>
        <w:t xml:space="preserve">The Department will provide </w:t>
      </w:r>
      <w:r w:rsidR="0033063A">
        <w:t>preconstruction</w:t>
      </w:r>
      <w:r>
        <w:t xml:space="preserve"> </w:t>
      </w:r>
      <w:proofErr w:type="gramStart"/>
      <w:r>
        <w:t>survey</w:t>
      </w:r>
      <w:proofErr w:type="gramEnd"/>
      <w:r>
        <w:t xml:space="preserve"> </w:t>
      </w:r>
      <w:proofErr w:type="gramStart"/>
      <w:r>
        <w:t>as</w:t>
      </w:r>
      <w:proofErr w:type="gramEnd"/>
      <w:r>
        <w:t xml:space="preserve"> the baseline survey.</w:t>
      </w:r>
    </w:p>
    <w:p w14:paraId="46915ED4" w14:textId="0E44C1D9" w:rsidR="00694E9D" w:rsidRDefault="00694E9D" w:rsidP="00694E9D">
      <w:pPr>
        <w:pStyle w:val="Instructions"/>
      </w:pPr>
      <w:r>
        <w:t>5</w:t>
      </w:r>
      <w:r w:rsidR="00EA2E0C">
        <w:t>2</w:t>
      </w:r>
    </w:p>
    <w:p w14:paraId="51EFB977" w14:textId="77777777" w:rsidR="00694E9D" w:rsidRDefault="00694E9D" w:rsidP="00694E9D">
      <w:r>
        <w:t>Use the provided baseline survey for ground surface movement monitoring.</w:t>
      </w:r>
    </w:p>
    <w:p w14:paraId="74AAEAE3" w14:textId="2651693E" w:rsidR="00694E9D" w:rsidRDefault="00694E9D" w:rsidP="00694E9D">
      <w:pPr>
        <w:pStyle w:val="Instructions"/>
      </w:pPr>
      <w:r>
        <w:t>5</w:t>
      </w:r>
      <w:r w:rsidR="00EA2E0C">
        <w:t>3</w:t>
      </w:r>
    </w:p>
    <w:p w14:paraId="5C01EC71" w14:textId="77777777" w:rsidR="00694E9D" w:rsidRDefault="00694E9D" w:rsidP="00694E9D">
      <w:r>
        <w:t xml:space="preserve">Before trenchless construction, perform ground surface survey under the Department's </w:t>
      </w:r>
      <w:r w:rsidRPr="00554607">
        <w:rPr>
          <w:i/>
          <w:iCs/>
        </w:rPr>
        <w:t>Survey Manual</w:t>
      </w:r>
      <w:r>
        <w:t xml:space="preserve"> and supplemental guidance.</w:t>
      </w:r>
    </w:p>
    <w:p w14:paraId="50D88D22" w14:textId="4241CE37" w:rsidR="00694E9D" w:rsidRDefault="00694E9D" w:rsidP="00694E9D">
      <w:pPr>
        <w:pStyle w:val="Instructions"/>
      </w:pPr>
      <w:r>
        <w:t>5</w:t>
      </w:r>
      <w:r w:rsidR="00EA2E0C">
        <w:t>4</w:t>
      </w:r>
    </w:p>
    <w:p w14:paraId="1EAB2247" w14:textId="77777777" w:rsidR="00694E9D" w:rsidRDefault="00694E9D" w:rsidP="00694E9D">
      <w:r>
        <w:t>Establish monitoring points to be surveyed:</w:t>
      </w:r>
    </w:p>
    <w:p w14:paraId="264EB7DD" w14:textId="77777777" w:rsidR="00694E9D" w:rsidRDefault="00694E9D" w:rsidP="00694E9D">
      <w:pPr>
        <w:pStyle w:val="Indent0Hanging"/>
      </w:pPr>
      <w:r>
        <w:t>1.</w:t>
      </w:r>
      <w:r>
        <w:tab/>
        <w:t>At critical structures as shown</w:t>
      </w:r>
    </w:p>
    <w:p w14:paraId="34F06A5C" w14:textId="77777777" w:rsidR="00694E9D" w:rsidRDefault="00694E9D" w:rsidP="00694E9D">
      <w:pPr>
        <w:pStyle w:val="Indent0Hanging"/>
      </w:pPr>
      <w:r>
        <w:t>2.</w:t>
      </w:r>
      <w:r>
        <w:tab/>
        <w:t>In a grid extending 20 feet on each side of the culvert, pipeline, or conduit centerline, including embankment slopes, and spaced at:</w:t>
      </w:r>
    </w:p>
    <w:p w14:paraId="062D136F" w14:textId="77777777" w:rsidR="00694E9D" w:rsidRDefault="00694E9D" w:rsidP="00694E9D">
      <w:pPr>
        <w:pStyle w:val="Indent1Hanging"/>
      </w:pPr>
      <w:r>
        <w:t>2.1.</w:t>
      </w:r>
      <w:r>
        <w:tab/>
        <w:t>5 feet along culvert, pipeline, or conduit centerline</w:t>
      </w:r>
    </w:p>
    <w:p w14:paraId="0A4F2BCB" w14:textId="77777777" w:rsidR="00694E9D" w:rsidRDefault="00694E9D" w:rsidP="00694E9D">
      <w:pPr>
        <w:pStyle w:val="Indent1Hanging"/>
      </w:pPr>
      <w:r>
        <w:t>2.2.</w:t>
      </w:r>
      <w:r>
        <w:tab/>
        <w:t>10 feet along the roadway centerline</w:t>
      </w:r>
    </w:p>
    <w:p w14:paraId="1A4FD381" w14:textId="77777777" w:rsidR="00694E9D" w:rsidRDefault="00694E9D" w:rsidP="00694E9D">
      <w:pPr>
        <w:pStyle w:val="Indent0Hanging"/>
      </w:pPr>
    </w:p>
    <w:p w14:paraId="0371BDA8" w14:textId="627E8640" w:rsidR="00694E9D" w:rsidRDefault="00694E9D" w:rsidP="00694E9D">
      <w:pPr>
        <w:pStyle w:val="Instructions"/>
      </w:pPr>
      <w:r>
        <w:t>5</w:t>
      </w:r>
      <w:r w:rsidR="00EA2E0C">
        <w:t>5</w:t>
      </w:r>
    </w:p>
    <w:p w14:paraId="3D857594" w14:textId="77777777" w:rsidR="00694E9D" w:rsidRPr="00A6553E" w:rsidRDefault="00694E9D" w:rsidP="00694E9D">
      <w:r>
        <w:t>Perform ground surface movement monitoring survey:</w:t>
      </w:r>
    </w:p>
    <w:p w14:paraId="43FC744D" w14:textId="77777777" w:rsidR="00694E9D" w:rsidRDefault="00694E9D" w:rsidP="00694E9D">
      <w:pPr>
        <w:pStyle w:val="Indent0Hanging"/>
      </w:pPr>
      <w:r>
        <w:t>1.</w:t>
      </w:r>
      <w:r>
        <w:tab/>
        <w:t>Daily during construction</w:t>
      </w:r>
    </w:p>
    <w:p w14:paraId="47067707" w14:textId="77777777" w:rsidR="00694E9D" w:rsidRDefault="00694E9D" w:rsidP="00694E9D">
      <w:pPr>
        <w:pStyle w:val="Indent0Hanging"/>
      </w:pPr>
      <w:r>
        <w:t>2.</w:t>
      </w:r>
      <w:r>
        <w:tab/>
        <w:t>Biweekly for 1 month after completion of each installation</w:t>
      </w:r>
    </w:p>
    <w:p w14:paraId="5E112534" w14:textId="77777777" w:rsidR="00694E9D" w:rsidRDefault="00694E9D" w:rsidP="00694E9D">
      <w:pPr>
        <w:pStyle w:val="Indent0Hanging"/>
      </w:pPr>
    </w:p>
    <w:p w14:paraId="52CD17AD" w14:textId="00117DB8" w:rsidR="00694E9D" w:rsidRDefault="00694E9D" w:rsidP="00694E9D">
      <w:pPr>
        <w:pStyle w:val="Instructions"/>
      </w:pPr>
      <w:r>
        <w:t>5</w:t>
      </w:r>
      <w:r w:rsidR="00EA2E0C">
        <w:t>6</w:t>
      </w:r>
    </w:p>
    <w:p w14:paraId="2112353F" w14:textId="77777777" w:rsidR="00694E9D" w:rsidRDefault="00694E9D" w:rsidP="00694E9D">
      <w:r>
        <w:t>Notify the Engineer immediately of any discrepancies.</w:t>
      </w:r>
    </w:p>
    <w:p w14:paraId="52916CDB" w14:textId="2E985DA7" w:rsidR="00694E9D" w:rsidRDefault="00694E9D" w:rsidP="00694E9D">
      <w:pPr>
        <w:pStyle w:val="Instructions"/>
      </w:pPr>
      <w:r>
        <w:t>5</w:t>
      </w:r>
      <w:r w:rsidR="00EA2E0C">
        <w:t>7</w:t>
      </w:r>
    </w:p>
    <w:p w14:paraId="3009E587" w14:textId="00B619C5" w:rsidR="00694E9D" w:rsidRDefault="00694E9D" w:rsidP="00694E9D">
      <w:r>
        <w:t xml:space="preserve">Ground surface survey and vertical movement produced by comparing the current survey with </w:t>
      </w:r>
      <w:r w:rsidR="007C00D8">
        <w:t xml:space="preserve">preconstruction </w:t>
      </w:r>
      <w:r>
        <w:t>survey must be accurate to ±0.03 feet on pavement and ±0.1 feet on unpaved surfaces at the 95 percent confidence level.</w:t>
      </w:r>
    </w:p>
    <w:p w14:paraId="06B728F7" w14:textId="08DA9B07" w:rsidR="00694E9D" w:rsidRDefault="00694E9D" w:rsidP="00694E9D">
      <w:pPr>
        <w:pStyle w:val="Instructions"/>
      </w:pPr>
      <w:r>
        <w:t>5</w:t>
      </w:r>
      <w:r w:rsidR="00EA2E0C">
        <w:t>8</w:t>
      </w:r>
    </w:p>
    <w:p w14:paraId="3BAB32B2" w14:textId="77777777" w:rsidR="00694E9D" w:rsidRDefault="00694E9D" w:rsidP="00694E9D">
      <w:r>
        <w:t>Notify the Engineer at completion of each installation. The Department will perform ground surface survey 1 month after completion of each installation.</w:t>
      </w:r>
    </w:p>
    <w:p w14:paraId="31C49B86" w14:textId="77797AA8" w:rsidR="00694E9D" w:rsidRDefault="00694E9D" w:rsidP="00694E9D">
      <w:pPr>
        <w:pStyle w:val="Instructions"/>
      </w:pPr>
      <w:r>
        <w:t>5</w:t>
      </w:r>
      <w:r w:rsidR="00EA2E0C">
        <w:t>9</w:t>
      </w:r>
    </w:p>
    <w:p w14:paraId="5E8F3ABF" w14:textId="77777777" w:rsidR="00694E9D" w:rsidRDefault="00694E9D" w:rsidP="00694E9D">
      <w:r>
        <w:t xml:space="preserve">Ground surface vertical movement must comply </w:t>
      </w:r>
      <w:r w:rsidRPr="003E46E0">
        <w:t>with the requirements show</w:t>
      </w:r>
      <w:r>
        <w:t>n</w:t>
      </w:r>
      <w:r w:rsidRPr="003E46E0">
        <w:t xml:space="preserve"> in the following table:</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405"/>
        <w:gridCol w:w="2075"/>
      </w:tblGrid>
      <w:tr w:rsidR="00694E9D" w:rsidRPr="00040CCE" w14:paraId="63C4BD58" w14:textId="77777777" w:rsidTr="006361D0">
        <w:trPr>
          <w:cantSplit/>
          <w:jc w:val="center"/>
        </w:trPr>
        <w:tc>
          <w:tcPr>
            <w:tcW w:w="5000" w:type="pct"/>
            <w:gridSpan w:val="2"/>
            <w:tcBorders>
              <w:top w:val="nil"/>
              <w:left w:val="nil"/>
              <w:bottom w:val="single" w:sz="4" w:space="0" w:color="auto"/>
              <w:right w:val="nil"/>
            </w:tcBorders>
            <w:vAlign w:val="center"/>
          </w:tcPr>
          <w:p w14:paraId="37CD8DC6" w14:textId="77777777" w:rsidR="00694E9D" w:rsidRPr="00EA2E0C" w:rsidRDefault="00694E9D" w:rsidP="006361D0">
            <w:pPr>
              <w:pStyle w:val="TitleCentered"/>
              <w:rPr>
                <w:b w:val="0"/>
                <w:bCs/>
              </w:rPr>
            </w:pPr>
            <w:r w:rsidRPr="00040CCE">
              <w:t>Ground Surface Vertical Movement</w:t>
            </w:r>
          </w:p>
        </w:tc>
      </w:tr>
      <w:tr w:rsidR="00694E9D" w:rsidRPr="00040CCE" w14:paraId="37C3E999" w14:textId="77777777" w:rsidTr="006361D0">
        <w:trPr>
          <w:cantSplit/>
          <w:jc w:val="center"/>
        </w:trPr>
        <w:tc>
          <w:tcPr>
            <w:tcW w:w="3399" w:type="pct"/>
            <w:tcBorders>
              <w:top w:val="single" w:sz="4" w:space="0" w:color="auto"/>
              <w:left w:val="single" w:sz="4" w:space="0" w:color="auto"/>
              <w:bottom w:val="double" w:sz="4" w:space="0" w:color="auto"/>
              <w:right w:val="single" w:sz="4" w:space="0" w:color="auto"/>
            </w:tcBorders>
            <w:vAlign w:val="center"/>
          </w:tcPr>
          <w:p w14:paraId="0DA0BFB3" w14:textId="77777777" w:rsidR="00694E9D" w:rsidRPr="00040CCE" w:rsidRDefault="00694E9D" w:rsidP="006361D0">
            <w:pPr>
              <w:pStyle w:val="TableCentered"/>
            </w:pPr>
            <w:r>
              <w:t>Quality characteristic</w:t>
            </w:r>
          </w:p>
        </w:tc>
        <w:tc>
          <w:tcPr>
            <w:tcW w:w="1601" w:type="pct"/>
            <w:tcBorders>
              <w:top w:val="single" w:sz="4" w:space="0" w:color="auto"/>
              <w:left w:val="single" w:sz="4" w:space="0" w:color="auto"/>
              <w:bottom w:val="double" w:sz="4" w:space="0" w:color="auto"/>
              <w:right w:val="single" w:sz="4" w:space="0" w:color="auto"/>
            </w:tcBorders>
            <w:vAlign w:val="center"/>
          </w:tcPr>
          <w:p w14:paraId="6AE6EAA0" w14:textId="77777777" w:rsidR="00694E9D" w:rsidRPr="00040CCE" w:rsidRDefault="00694E9D" w:rsidP="006361D0">
            <w:pPr>
              <w:pStyle w:val="TableCentered"/>
            </w:pPr>
            <w:r>
              <w:t>Requirement</w:t>
            </w:r>
          </w:p>
        </w:tc>
      </w:tr>
      <w:tr w:rsidR="00694E9D" w:rsidRPr="00040CCE" w14:paraId="291EE071" w14:textId="77777777" w:rsidTr="006361D0">
        <w:trPr>
          <w:cantSplit/>
          <w:jc w:val="center"/>
        </w:trPr>
        <w:tc>
          <w:tcPr>
            <w:tcW w:w="3399" w:type="pct"/>
            <w:tcBorders>
              <w:top w:val="double" w:sz="4" w:space="0" w:color="auto"/>
              <w:left w:val="single" w:sz="4" w:space="0" w:color="auto"/>
              <w:bottom w:val="single" w:sz="4" w:space="0" w:color="auto"/>
              <w:right w:val="single" w:sz="4" w:space="0" w:color="auto"/>
            </w:tcBorders>
            <w:vAlign w:val="center"/>
          </w:tcPr>
          <w:p w14:paraId="71E55497" w14:textId="77777777" w:rsidR="00694E9D" w:rsidRPr="00040CCE" w:rsidRDefault="00694E9D" w:rsidP="006361D0">
            <w:pPr>
              <w:pStyle w:val="TableLt"/>
            </w:pPr>
            <w:r>
              <w:t>Critical structure monitoring points – horizontal or vertical (max, feet)</w:t>
            </w:r>
          </w:p>
        </w:tc>
        <w:tc>
          <w:tcPr>
            <w:tcW w:w="1601" w:type="pct"/>
            <w:tcBorders>
              <w:top w:val="double" w:sz="4" w:space="0" w:color="auto"/>
              <w:left w:val="single" w:sz="4" w:space="0" w:color="auto"/>
              <w:bottom w:val="single" w:sz="4" w:space="0" w:color="auto"/>
              <w:right w:val="single" w:sz="4" w:space="0" w:color="auto"/>
            </w:tcBorders>
            <w:vAlign w:val="center"/>
          </w:tcPr>
          <w:p w14:paraId="05EB2609" w14:textId="77777777" w:rsidR="00694E9D" w:rsidRPr="00040CCE" w:rsidRDefault="00694E9D" w:rsidP="006361D0">
            <w:pPr>
              <w:pStyle w:val="TableCentered"/>
              <w:rPr>
                <w:rFonts w:cs="Arial"/>
              </w:rPr>
            </w:pPr>
            <w:r w:rsidRPr="00145083">
              <w:t>0.06</w:t>
            </w:r>
          </w:p>
        </w:tc>
      </w:tr>
      <w:tr w:rsidR="00694E9D" w:rsidRPr="00040CCE" w14:paraId="78C188BD" w14:textId="77777777" w:rsidTr="006361D0">
        <w:trPr>
          <w:cantSplit/>
          <w:jc w:val="center"/>
        </w:trPr>
        <w:tc>
          <w:tcPr>
            <w:tcW w:w="3399" w:type="pct"/>
            <w:tcBorders>
              <w:top w:val="single" w:sz="4" w:space="0" w:color="auto"/>
              <w:left w:val="single" w:sz="4" w:space="0" w:color="auto"/>
              <w:bottom w:val="single" w:sz="4" w:space="0" w:color="auto"/>
              <w:right w:val="single" w:sz="4" w:space="0" w:color="auto"/>
            </w:tcBorders>
            <w:vAlign w:val="center"/>
          </w:tcPr>
          <w:p w14:paraId="2095193B" w14:textId="77777777" w:rsidR="00694E9D" w:rsidRPr="00040CCE" w:rsidRDefault="00694E9D" w:rsidP="006361D0">
            <w:pPr>
              <w:pStyle w:val="TableLt"/>
            </w:pPr>
            <w:r>
              <w:t>Highway surface (max, feet)</w:t>
            </w:r>
          </w:p>
        </w:tc>
        <w:tc>
          <w:tcPr>
            <w:tcW w:w="1601" w:type="pct"/>
            <w:tcBorders>
              <w:top w:val="single" w:sz="4" w:space="0" w:color="auto"/>
              <w:left w:val="single" w:sz="4" w:space="0" w:color="auto"/>
              <w:bottom w:val="single" w:sz="4" w:space="0" w:color="auto"/>
              <w:right w:val="single" w:sz="4" w:space="0" w:color="auto"/>
            </w:tcBorders>
            <w:vAlign w:val="center"/>
          </w:tcPr>
          <w:p w14:paraId="12F5BF88" w14:textId="77777777" w:rsidR="00694E9D" w:rsidRPr="00040CCE" w:rsidRDefault="00694E9D" w:rsidP="006361D0">
            <w:pPr>
              <w:pStyle w:val="TableCentered"/>
            </w:pPr>
            <w:r w:rsidRPr="00145083">
              <w:t>0.06</w:t>
            </w:r>
          </w:p>
        </w:tc>
      </w:tr>
      <w:tr w:rsidR="00694E9D" w:rsidRPr="00040CCE" w14:paraId="24F88082" w14:textId="77777777" w:rsidTr="006361D0">
        <w:trPr>
          <w:cantSplit/>
          <w:jc w:val="center"/>
        </w:trPr>
        <w:tc>
          <w:tcPr>
            <w:tcW w:w="3399" w:type="pct"/>
            <w:tcBorders>
              <w:top w:val="single" w:sz="4" w:space="0" w:color="auto"/>
              <w:left w:val="single" w:sz="4" w:space="0" w:color="auto"/>
              <w:bottom w:val="single" w:sz="4" w:space="0" w:color="auto"/>
              <w:right w:val="single" w:sz="4" w:space="0" w:color="auto"/>
            </w:tcBorders>
            <w:vAlign w:val="center"/>
          </w:tcPr>
          <w:p w14:paraId="33A7ADAD" w14:textId="77777777" w:rsidR="00694E9D" w:rsidRPr="00040CCE" w:rsidRDefault="00694E9D" w:rsidP="006361D0">
            <w:pPr>
              <w:pStyle w:val="TableLt"/>
            </w:pPr>
            <w:r>
              <w:t>Embankment slope (max, feet)</w:t>
            </w:r>
          </w:p>
        </w:tc>
        <w:tc>
          <w:tcPr>
            <w:tcW w:w="1601" w:type="pct"/>
            <w:tcBorders>
              <w:top w:val="single" w:sz="4" w:space="0" w:color="auto"/>
              <w:left w:val="single" w:sz="4" w:space="0" w:color="auto"/>
              <w:bottom w:val="single" w:sz="4" w:space="0" w:color="auto"/>
              <w:right w:val="single" w:sz="4" w:space="0" w:color="auto"/>
            </w:tcBorders>
            <w:vAlign w:val="center"/>
          </w:tcPr>
          <w:p w14:paraId="42BE98CB" w14:textId="77777777" w:rsidR="00694E9D" w:rsidRPr="00040CCE" w:rsidRDefault="00694E9D" w:rsidP="006361D0">
            <w:pPr>
              <w:pStyle w:val="TableCentered"/>
            </w:pPr>
            <w:r>
              <w:t>0.2</w:t>
            </w:r>
          </w:p>
        </w:tc>
      </w:tr>
    </w:tbl>
    <w:p w14:paraId="6C66D01E" w14:textId="77777777" w:rsidR="00694E9D" w:rsidRDefault="00694E9D" w:rsidP="00694E9D"/>
    <w:p w14:paraId="3F4B0762" w14:textId="396BCF6A" w:rsidR="00694E9D" w:rsidRDefault="00EA2E0C" w:rsidP="00694E9D">
      <w:pPr>
        <w:pStyle w:val="Instructions"/>
      </w:pPr>
      <w:r>
        <w:lastRenderedPageBreak/>
        <w:t>60</w:t>
      </w:r>
    </w:p>
    <w:p w14:paraId="3C671770" w14:textId="77777777" w:rsidR="00694E9D" w:rsidRDefault="00694E9D" w:rsidP="00694E9D">
      <w:r>
        <w:t>If ground surface vertical movement requirements are not met:</w:t>
      </w:r>
    </w:p>
    <w:p w14:paraId="59FAFF8C" w14:textId="77777777" w:rsidR="00694E9D" w:rsidRDefault="00694E9D" w:rsidP="00694E9D">
      <w:pPr>
        <w:pStyle w:val="Indent0Hanging"/>
      </w:pPr>
      <w:r>
        <w:t>1.</w:t>
      </w:r>
      <w:r>
        <w:tab/>
        <w:t>Immediately stop work</w:t>
      </w:r>
    </w:p>
    <w:p w14:paraId="0D2A923A" w14:textId="77777777" w:rsidR="00694E9D" w:rsidRDefault="00694E9D" w:rsidP="00694E9D">
      <w:pPr>
        <w:pStyle w:val="Indent0Hanging"/>
      </w:pPr>
      <w:r>
        <w:t>2.</w:t>
      </w:r>
      <w:r>
        <w:tab/>
        <w:t>Notify the Engineer</w:t>
      </w:r>
    </w:p>
    <w:p w14:paraId="353871EB" w14:textId="77777777" w:rsidR="00694E9D" w:rsidRDefault="00694E9D" w:rsidP="00694E9D">
      <w:pPr>
        <w:pStyle w:val="Indent0Hanging"/>
      </w:pPr>
      <w:r>
        <w:t>3.</w:t>
      </w:r>
      <w:r>
        <w:tab/>
        <w:t>Submit an alternative construction method</w:t>
      </w:r>
    </w:p>
    <w:p w14:paraId="51771CB6" w14:textId="77777777" w:rsidR="00694E9D" w:rsidRDefault="00694E9D" w:rsidP="00694E9D">
      <w:pPr>
        <w:pStyle w:val="Indent0Hanging"/>
      </w:pPr>
      <w:r>
        <w:t>4.</w:t>
      </w:r>
      <w:r>
        <w:tab/>
        <w:t>Submit a mitigation plan that includes methods to fill the voids created under the ground surface and restore the density of subsurface materials</w:t>
      </w:r>
    </w:p>
    <w:p w14:paraId="619551E0" w14:textId="7800EBAC" w:rsidR="00694E9D" w:rsidRDefault="00694E9D" w:rsidP="00694E9D">
      <w:pPr>
        <w:pStyle w:val="Indent0Hanging"/>
      </w:pPr>
      <w:r>
        <w:t>5.</w:t>
      </w:r>
      <w:r>
        <w:tab/>
        <w:t>Monitor ground surface movement in the area above the advancing pipe twice each work shift until no additional vertical movement is detected in the areas that exceed the movement requirements</w:t>
      </w:r>
    </w:p>
    <w:p w14:paraId="3872DD76" w14:textId="77777777" w:rsidR="00694E9D" w:rsidRDefault="00694E9D" w:rsidP="00694E9D">
      <w:pPr>
        <w:pStyle w:val="Indent0Hanging"/>
      </w:pPr>
    </w:p>
    <w:p w14:paraId="29A6BE9A" w14:textId="77777777" w:rsidR="00694E9D" w:rsidRDefault="00694E9D" w:rsidP="00694E9D">
      <w:pPr>
        <w:pStyle w:val="Heading5"/>
      </w:pPr>
      <w:r>
        <w:t>19-16.01D(5)(c</w:t>
      </w:r>
      <w:proofErr w:type="gramStart"/>
      <w:r>
        <w:t>)  Subsurface</w:t>
      </w:r>
      <w:proofErr w:type="gramEnd"/>
      <w:r>
        <w:t xml:space="preserve"> Movement Monitoring</w:t>
      </w:r>
    </w:p>
    <w:p w14:paraId="7CEADF67" w14:textId="7431EA2F" w:rsidR="00694E9D" w:rsidRDefault="00694E9D" w:rsidP="00694E9D">
      <w:pPr>
        <w:pStyle w:val="Instructions"/>
      </w:pPr>
      <w:r>
        <w:t>6</w:t>
      </w:r>
      <w:r w:rsidR="00EA2E0C">
        <w:t>1</w:t>
      </w:r>
    </w:p>
    <w:p w14:paraId="59895ADE" w14:textId="77777777" w:rsidR="00694E9D" w:rsidRDefault="00694E9D" w:rsidP="00694E9D">
      <w:r>
        <w:t>Subsurface movement monitoring is required if:</w:t>
      </w:r>
    </w:p>
    <w:p w14:paraId="056FD895" w14:textId="77777777" w:rsidR="00694E9D" w:rsidRDefault="00694E9D" w:rsidP="00694E9D">
      <w:pPr>
        <w:pStyle w:val="Indent0Hanging"/>
      </w:pPr>
      <w:r>
        <w:t>1.</w:t>
      </w:r>
      <w:r>
        <w:tab/>
        <w:t>Bore diameter is greater than 48 inches</w:t>
      </w:r>
    </w:p>
    <w:p w14:paraId="2ED48F1E" w14:textId="77777777" w:rsidR="00694E9D" w:rsidRDefault="00694E9D" w:rsidP="00694E9D">
      <w:pPr>
        <w:pStyle w:val="Indent0Hanging"/>
      </w:pPr>
      <w:r>
        <w:t>2.</w:t>
      </w:r>
      <w:r>
        <w:tab/>
        <w:t>Minimum vertical distance between pavement surface and top of culvert is less than 8 times the bore diameter</w:t>
      </w:r>
    </w:p>
    <w:p w14:paraId="2B833436" w14:textId="77777777" w:rsidR="00694E9D" w:rsidRDefault="00694E9D" w:rsidP="00694E9D">
      <w:pPr>
        <w:pStyle w:val="Indent0Hanging"/>
      </w:pPr>
    </w:p>
    <w:p w14:paraId="6376CBF0" w14:textId="1281B62C" w:rsidR="00694E9D" w:rsidRDefault="00694E9D" w:rsidP="00694E9D">
      <w:pPr>
        <w:pStyle w:val="Instructions"/>
      </w:pPr>
      <w:r>
        <w:t>6</w:t>
      </w:r>
      <w:r w:rsidR="00EA2E0C">
        <w:t>2</w:t>
      </w:r>
      <w:r>
        <w:t>. The vertical distance between the excavation and horizontal in-place inclinometers may be increased if the slurry circulation pressure and subsurface conditions require increased distance to avoid frac-out.</w:t>
      </w:r>
    </w:p>
    <w:p w14:paraId="5F7AAB99" w14:textId="77777777" w:rsidR="00694E9D" w:rsidRDefault="00694E9D" w:rsidP="00694E9D">
      <w:r>
        <w:t>Install 3 horizontal in-place inclinometers with MEMS to monitor subsurface movement with:</w:t>
      </w:r>
    </w:p>
    <w:p w14:paraId="0015FEA1" w14:textId="77777777" w:rsidR="00694E9D" w:rsidRDefault="00694E9D" w:rsidP="00694E9D">
      <w:pPr>
        <w:pStyle w:val="Indent0Hanging"/>
      </w:pPr>
      <w:r>
        <w:t>1.</w:t>
      </w:r>
      <w:r>
        <w:tab/>
        <w:t xml:space="preserve">One at 6 feet above the crown and along the center line of the culvert, pipeline, or </w:t>
      </w:r>
      <w:proofErr w:type="gramStart"/>
      <w:r>
        <w:t>conduit</w:t>
      </w:r>
      <w:proofErr w:type="gramEnd"/>
    </w:p>
    <w:p w14:paraId="66D60522" w14:textId="77777777" w:rsidR="00694E9D" w:rsidRPr="002F1E2E" w:rsidRDefault="00694E9D" w:rsidP="00694E9D">
      <w:pPr>
        <w:pStyle w:val="Indent0Hanging"/>
      </w:pPr>
      <w:r>
        <w:t>2.</w:t>
      </w:r>
      <w:r>
        <w:tab/>
        <w:t>One each at 6 feet above the crown and 5 feet away horizontally from each of the two spring lines of the culvert, pipeline, or conduit</w:t>
      </w:r>
    </w:p>
    <w:p w14:paraId="3B8FCE5B" w14:textId="77777777" w:rsidR="00694E9D" w:rsidRDefault="00694E9D" w:rsidP="00694E9D">
      <w:pPr>
        <w:pStyle w:val="Indent0Hanging"/>
      </w:pPr>
      <w:r>
        <w:t>3.</w:t>
      </w:r>
      <w:r>
        <w:tab/>
        <w:t>Deviation of l</w:t>
      </w:r>
      <w:r w:rsidRPr="00593FB2">
        <w:t xml:space="preserve">ine and grade of each </w:t>
      </w:r>
      <w:r>
        <w:t>horizontal in-place inclinometer</w:t>
      </w:r>
      <w:r w:rsidRPr="00593FB2">
        <w:t xml:space="preserve"> must </w:t>
      </w:r>
      <w:r>
        <w:t>be less than 1/60</w:t>
      </w:r>
    </w:p>
    <w:p w14:paraId="16EC5AD8" w14:textId="77777777" w:rsidR="00694E9D" w:rsidRDefault="00694E9D" w:rsidP="00694E9D">
      <w:pPr>
        <w:pStyle w:val="Indent0Hanging"/>
      </w:pPr>
    </w:p>
    <w:p w14:paraId="0465C586" w14:textId="6347C7BC" w:rsidR="00694E9D" w:rsidRDefault="00694E9D" w:rsidP="00694E9D">
      <w:pPr>
        <w:pStyle w:val="Instructions"/>
      </w:pPr>
      <w:r>
        <w:t>6</w:t>
      </w:r>
      <w:r w:rsidR="00EA2E0C">
        <w:t>3</w:t>
      </w:r>
      <w:r w:rsidRPr="00145083">
        <w:t>. District Design, Land Surveys, and Utilities should work with utility companies to identify on the Plans the critical underground utilities near the culvert</w:t>
      </w:r>
      <w:r>
        <w:t>,</w:t>
      </w:r>
      <w:r w:rsidRPr="00145083">
        <w:t xml:space="preserve"> pipeline</w:t>
      </w:r>
      <w:r>
        <w:t>, or conduit</w:t>
      </w:r>
      <w:r w:rsidRPr="00145083">
        <w:t xml:space="preserve"> alignment that need to be monitored and the locations of the instruments to be placed. The instruments described in this section may be installed near the utilities when needed. But consider the cost.</w:t>
      </w:r>
    </w:p>
    <w:p w14:paraId="4F5749DF" w14:textId="77777777" w:rsidR="00694E9D" w:rsidRDefault="00694E9D" w:rsidP="00694E9D">
      <w:r>
        <w:t>Install movement monitoring instruments for critical underground utilities at locations shown.</w:t>
      </w:r>
    </w:p>
    <w:p w14:paraId="62B9BF95" w14:textId="7ED22774" w:rsidR="00694E9D" w:rsidRDefault="00694E9D" w:rsidP="00694E9D">
      <w:pPr>
        <w:pStyle w:val="Instructions"/>
      </w:pPr>
      <w:r>
        <w:t>6</w:t>
      </w:r>
      <w:r w:rsidR="00EA2E0C">
        <w:t>4</w:t>
      </w:r>
    </w:p>
    <w:p w14:paraId="0AF7B397" w14:textId="10AB934F" w:rsidR="00694E9D" w:rsidRDefault="00694E9D" w:rsidP="00694E9D">
      <w:r>
        <w:t xml:space="preserve">Before trenchless construction, calibrate instruments and monitoring system. Produce calibration and verification report. Take </w:t>
      </w:r>
      <w:proofErr w:type="gramStart"/>
      <w:r>
        <w:t>readings</w:t>
      </w:r>
      <w:proofErr w:type="gramEnd"/>
      <w:r>
        <w:t xml:space="preserve"> at least 3 times to establish </w:t>
      </w:r>
      <w:r w:rsidR="007C00D8">
        <w:t>preconstruction</w:t>
      </w:r>
      <w:r>
        <w:t xml:space="preserve"> baseline readings that are accurate to ±0.01 inches.</w:t>
      </w:r>
    </w:p>
    <w:p w14:paraId="5BB15004" w14:textId="4B97CDFD" w:rsidR="00694E9D" w:rsidRDefault="00694E9D" w:rsidP="00694E9D">
      <w:pPr>
        <w:pStyle w:val="Instructions"/>
      </w:pPr>
      <w:r>
        <w:t>6</w:t>
      </w:r>
      <w:r w:rsidR="00EA2E0C">
        <w:t>5</w:t>
      </w:r>
    </w:p>
    <w:p w14:paraId="3C579114" w14:textId="77777777" w:rsidR="00694E9D" w:rsidRPr="00A6553E" w:rsidRDefault="00694E9D" w:rsidP="00694E9D">
      <w:r>
        <w:t>Perform subsurface movement monitoring:</w:t>
      </w:r>
    </w:p>
    <w:p w14:paraId="06658E20" w14:textId="77777777" w:rsidR="00694E9D" w:rsidRPr="00B73B82" w:rsidRDefault="00694E9D" w:rsidP="00694E9D">
      <w:pPr>
        <w:pStyle w:val="Indent0Hanging"/>
      </w:pPr>
      <w:r w:rsidRPr="00B73B82">
        <w:t>1.</w:t>
      </w:r>
      <w:r w:rsidRPr="00B73B82">
        <w:tab/>
        <w:t>Twice daily during construction</w:t>
      </w:r>
    </w:p>
    <w:p w14:paraId="010A1DA6" w14:textId="77777777" w:rsidR="00694E9D" w:rsidRPr="00B73B82" w:rsidRDefault="00694E9D" w:rsidP="00694E9D">
      <w:pPr>
        <w:pStyle w:val="Indent0Hanging"/>
      </w:pPr>
      <w:r w:rsidRPr="00B73B82">
        <w:t>2.</w:t>
      </w:r>
      <w:r w:rsidRPr="00B73B82">
        <w:tab/>
        <w:t>Twice weekly for 1 month after completion of each installation</w:t>
      </w:r>
    </w:p>
    <w:p w14:paraId="7C20095F" w14:textId="77777777" w:rsidR="00694E9D" w:rsidRPr="00B73B82" w:rsidRDefault="00694E9D" w:rsidP="00694E9D">
      <w:pPr>
        <w:pStyle w:val="Indent0Hanging"/>
      </w:pPr>
    </w:p>
    <w:p w14:paraId="741477D2" w14:textId="6374962C" w:rsidR="00694E9D" w:rsidRDefault="00694E9D" w:rsidP="00694E9D">
      <w:pPr>
        <w:pStyle w:val="Instructions"/>
      </w:pPr>
      <w:r>
        <w:t>6</w:t>
      </w:r>
      <w:r w:rsidR="00EA2E0C">
        <w:t>6</w:t>
      </w:r>
    </w:p>
    <w:p w14:paraId="5045B7D6" w14:textId="77777777" w:rsidR="00694E9D" w:rsidRDefault="00694E9D" w:rsidP="00694E9D">
      <w:r>
        <w:t xml:space="preserve">Subsurface movement must comply </w:t>
      </w:r>
      <w:r w:rsidRPr="00687379">
        <w:t>with the requirements show</w:t>
      </w:r>
      <w:r>
        <w:t>n</w:t>
      </w:r>
      <w:r w:rsidRPr="00687379">
        <w:t xml:space="preserve"> in the following table:</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405"/>
        <w:gridCol w:w="2075"/>
      </w:tblGrid>
      <w:tr w:rsidR="00694E9D" w:rsidRPr="00B4253B" w14:paraId="2F0B5E56" w14:textId="77777777" w:rsidTr="006361D0">
        <w:trPr>
          <w:cantSplit/>
          <w:jc w:val="center"/>
        </w:trPr>
        <w:tc>
          <w:tcPr>
            <w:tcW w:w="5000" w:type="pct"/>
            <w:gridSpan w:val="2"/>
            <w:tcBorders>
              <w:top w:val="nil"/>
              <w:left w:val="nil"/>
              <w:bottom w:val="single" w:sz="4" w:space="0" w:color="auto"/>
              <w:right w:val="nil"/>
            </w:tcBorders>
            <w:vAlign w:val="center"/>
          </w:tcPr>
          <w:p w14:paraId="1DAA7306" w14:textId="77777777" w:rsidR="00694E9D" w:rsidRPr="00EA2E0C" w:rsidRDefault="00694E9D" w:rsidP="006361D0">
            <w:pPr>
              <w:pStyle w:val="TitleCentered"/>
              <w:rPr>
                <w:b w:val="0"/>
                <w:bCs/>
              </w:rPr>
            </w:pPr>
            <w:r w:rsidRPr="00B73B82">
              <w:t>Subsurface Movement</w:t>
            </w:r>
          </w:p>
        </w:tc>
      </w:tr>
      <w:tr w:rsidR="00694E9D" w:rsidRPr="00B4253B" w14:paraId="4923A898" w14:textId="77777777" w:rsidTr="006361D0">
        <w:trPr>
          <w:cantSplit/>
          <w:jc w:val="center"/>
        </w:trPr>
        <w:tc>
          <w:tcPr>
            <w:tcW w:w="3399" w:type="pct"/>
            <w:tcBorders>
              <w:top w:val="single" w:sz="4" w:space="0" w:color="auto"/>
              <w:left w:val="single" w:sz="4" w:space="0" w:color="auto"/>
              <w:bottom w:val="double" w:sz="4" w:space="0" w:color="auto"/>
              <w:right w:val="single" w:sz="4" w:space="0" w:color="auto"/>
            </w:tcBorders>
            <w:vAlign w:val="center"/>
          </w:tcPr>
          <w:p w14:paraId="622EC2B6" w14:textId="77777777" w:rsidR="00694E9D" w:rsidRPr="00B4253B" w:rsidRDefault="00694E9D" w:rsidP="006361D0">
            <w:pPr>
              <w:pStyle w:val="TableCentered"/>
            </w:pPr>
            <w:r w:rsidRPr="00B73B82">
              <w:t>Quality characteristic</w:t>
            </w:r>
          </w:p>
        </w:tc>
        <w:tc>
          <w:tcPr>
            <w:tcW w:w="1601" w:type="pct"/>
            <w:tcBorders>
              <w:top w:val="single" w:sz="4" w:space="0" w:color="auto"/>
              <w:left w:val="single" w:sz="4" w:space="0" w:color="auto"/>
              <w:bottom w:val="double" w:sz="4" w:space="0" w:color="auto"/>
              <w:right w:val="single" w:sz="4" w:space="0" w:color="auto"/>
            </w:tcBorders>
            <w:vAlign w:val="center"/>
          </w:tcPr>
          <w:p w14:paraId="36F0A62C" w14:textId="77777777" w:rsidR="00694E9D" w:rsidRPr="00B4253B" w:rsidRDefault="00694E9D" w:rsidP="006361D0">
            <w:pPr>
              <w:pStyle w:val="TableCentered"/>
            </w:pPr>
            <w:r w:rsidRPr="00B73B82">
              <w:t>Requirement</w:t>
            </w:r>
          </w:p>
        </w:tc>
      </w:tr>
      <w:tr w:rsidR="00694E9D" w:rsidRPr="00B4253B" w14:paraId="323CB3F1" w14:textId="77777777" w:rsidTr="006361D0">
        <w:trPr>
          <w:cantSplit/>
          <w:jc w:val="center"/>
        </w:trPr>
        <w:tc>
          <w:tcPr>
            <w:tcW w:w="3399" w:type="pct"/>
            <w:tcBorders>
              <w:top w:val="single" w:sz="4" w:space="0" w:color="auto"/>
              <w:left w:val="single" w:sz="4" w:space="0" w:color="auto"/>
              <w:bottom w:val="single" w:sz="4" w:space="0" w:color="auto"/>
              <w:right w:val="single" w:sz="4" w:space="0" w:color="auto"/>
            </w:tcBorders>
            <w:vAlign w:val="center"/>
          </w:tcPr>
          <w:p w14:paraId="7807BB69" w14:textId="77777777" w:rsidR="00694E9D" w:rsidRPr="00B4253B" w:rsidRDefault="00694E9D" w:rsidP="006361D0">
            <w:pPr>
              <w:pStyle w:val="TableLt"/>
            </w:pPr>
            <w:r w:rsidRPr="00B73B82">
              <w:t>Subsurface movement (max, inches)</w:t>
            </w:r>
          </w:p>
        </w:tc>
        <w:tc>
          <w:tcPr>
            <w:tcW w:w="1601" w:type="pct"/>
            <w:tcBorders>
              <w:top w:val="single" w:sz="4" w:space="0" w:color="auto"/>
              <w:left w:val="single" w:sz="4" w:space="0" w:color="auto"/>
              <w:bottom w:val="single" w:sz="4" w:space="0" w:color="auto"/>
              <w:right w:val="single" w:sz="4" w:space="0" w:color="auto"/>
            </w:tcBorders>
            <w:vAlign w:val="center"/>
          </w:tcPr>
          <w:p w14:paraId="5BADB66F" w14:textId="77777777" w:rsidR="00694E9D" w:rsidRPr="00B4253B" w:rsidRDefault="00694E9D" w:rsidP="006361D0">
            <w:pPr>
              <w:pStyle w:val="TableCentered"/>
            </w:pPr>
            <w:r w:rsidRPr="00B73B82">
              <w:t>0.2</w:t>
            </w:r>
          </w:p>
        </w:tc>
      </w:tr>
    </w:tbl>
    <w:p w14:paraId="5DCFE271" w14:textId="77777777" w:rsidR="00694E9D" w:rsidRDefault="00694E9D" w:rsidP="00694E9D"/>
    <w:p w14:paraId="0B2EE43E" w14:textId="6A88FDF2" w:rsidR="00694E9D" w:rsidRDefault="00694E9D" w:rsidP="00694E9D">
      <w:pPr>
        <w:pStyle w:val="Instructions"/>
      </w:pPr>
      <w:r>
        <w:lastRenderedPageBreak/>
        <w:t>6</w:t>
      </w:r>
      <w:r w:rsidR="00EA2E0C">
        <w:t>7</w:t>
      </w:r>
    </w:p>
    <w:p w14:paraId="20F6D42D" w14:textId="77777777" w:rsidR="00694E9D" w:rsidRDefault="00694E9D" w:rsidP="00694E9D">
      <w:r>
        <w:t>If subsurface movement requirement is not met:</w:t>
      </w:r>
    </w:p>
    <w:p w14:paraId="383677EC" w14:textId="77777777" w:rsidR="00694E9D" w:rsidRDefault="00694E9D" w:rsidP="00694E9D">
      <w:pPr>
        <w:pStyle w:val="Indent0Hanging"/>
      </w:pPr>
      <w:r>
        <w:t>1.</w:t>
      </w:r>
      <w:r>
        <w:tab/>
        <w:t>Immediately stop work</w:t>
      </w:r>
    </w:p>
    <w:p w14:paraId="1CA36DB5" w14:textId="77777777" w:rsidR="00694E9D" w:rsidRDefault="00694E9D" w:rsidP="00694E9D">
      <w:pPr>
        <w:pStyle w:val="Indent0Hanging"/>
      </w:pPr>
      <w:r>
        <w:t>2.</w:t>
      </w:r>
      <w:r>
        <w:tab/>
        <w:t>Notify the Engineer</w:t>
      </w:r>
    </w:p>
    <w:p w14:paraId="44B46B7B" w14:textId="77777777" w:rsidR="00694E9D" w:rsidRDefault="00694E9D" w:rsidP="00694E9D">
      <w:pPr>
        <w:pStyle w:val="Indent0Hanging"/>
      </w:pPr>
      <w:r>
        <w:t>3.</w:t>
      </w:r>
      <w:r>
        <w:tab/>
        <w:t>Submit an alternative construction method</w:t>
      </w:r>
    </w:p>
    <w:p w14:paraId="588C2666" w14:textId="77777777" w:rsidR="00694E9D" w:rsidRDefault="00694E9D" w:rsidP="00694E9D">
      <w:pPr>
        <w:pStyle w:val="Indent0Hanging"/>
      </w:pPr>
      <w:r>
        <w:t>4.</w:t>
      </w:r>
      <w:r>
        <w:tab/>
        <w:t>Submit a mitigation plan that includes methods to fill the voids created under the ground surface and restore the density of subsurface materials</w:t>
      </w:r>
    </w:p>
    <w:p w14:paraId="13A9F34B" w14:textId="77777777" w:rsidR="00694E9D" w:rsidRDefault="00694E9D" w:rsidP="00694E9D">
      <w:pPr>
        <w:pStyle w:val="Indent0Hanging"/>
      </w:pPr>
    </w:p>
    <w:p w14:paraId="79E74EB9" w14:textId="77777777" w:rsidR="00694E9D" w:rsidRDefault="00694E9D" w:rsidP="00694E9D">
      <w:pPr>
        <w:pStyle w:val="Heading5"/>
      </w:pPr>
      <w:r>
        <w:t>19-16.01D(5)(d</w:t>
      </w:r>
      <w:proofErr w:type="gramStart"/>
      <w:r>
        <w:t>)  Pavement</w:t>
      </w:r>
      <w:proofErr w:type="gramEnd"/>
      <w:r>
        <w:t xml:space="preserve"> Smoothness Monitoring</w:t>
      </w:r>
    </w:p>
    <w:p w14:paraId="39C3FE2D" w14:textId="57134D52" w:rsidR="00694E9D" w:rsidRDefault="00694E9D" w:rsidP="00694E9D">
      <w:pPr>
        <w:pStyle w:val="Instructions"/>
      </w:pPr>
      <w:r>
        <w:t>6</w:t>
      </w:r>
      <w:r w:rsidR="00EA2E0C">
        <w:t>8</w:t>
      </w:r>
    </w:p>
    <w:p w14:paraId="2EFADEA3" w14:textId="77777777" w:rsidR="00694E9D" w:rsidRDefault="00694E9D" w:rsidP="00694E9D">
      <w:r>
        <w:t>Pavement smoothness monitoring is required if:</w:t>
      </w:r>
    </w:p>
    <w:p w14:paraId="693BE855" w14:textId="77777777" w:rsidR="00694E9D" w:rsidRPr="000D5636" w:rsidRDefault="00694E9D" w:rsidP="00694E9D">
      <w:pPr>
        <w:pStyle w:val="Indent0Hanging"/>
      </w:pPr>
      <w:r w:rsidRPr="000D5636">
        <w:t>1.</w:t>
      </w:r>
      <w:r w:rsidRPr="000D5636">
        <w:tab/>
        <w:t>AADT volume of the section of highway above the culvert</w:t>
      </w:r>
      <w:r>
        <w:t>,</w:t>
      </w:r>
      <w:r w:rsidRPr="000D5636">
        <w:t xml:space="preserve"> pipeline</w:t>
      </w:r>
      <w:r>
        <w:t>, or conduit</w:t>
      </w:r>
      <w:r w:rsidRPr="000D5636">
        <w:t xml:space="preserve"> is greater than 100,000</w:t>
      </w:r>
    </w:p>
    <w:p w14:paraId="3A4CEBE8" w14:textId="77777777" w:rsidR="00694E9D" w:rsidRPr="000D5636" w:rsidRDefault="00694E9D" w:rsidP="00694E9D">
      <w:pPr>
        <w:pStyle w:val="Indent0Hanging"/>
      </w:pPr>
      <w:r w:rsidRPr="000D5636">
        <w:t>2.</w:t>
      </w:r>
      <w:r w:rsidRPr="000D5636">
        <w:tab/>
        <w:t>Minimum vertical distance between pavement surface and the top of bore is less than 8 times the bore diameter</w:t>
      </w:r>
    </w:p>
    <w:p w14:paraId="3402F3C1" w14:textId="4011774E" w:rsidR="00694E9D" w:rsidRDefault="00694E9D" w:rsidP="00694E9D">
      <w:pPr>
        <w:pStyle w:val="Instructions"/>
      </w:pPr>
      <w:r>
        <w:t>6</w:t>
      </w:r>
      <w:r w:rsidR="00EA2E0C">
        <w:t>9</w:t>
      </w:r>
    </w:p>
    <w:p w14:paraId="704E1019" w14:textId="77777777" w:rsidR="00694E9D" w:rsidRDefault="00694E9D" w:rsidP="00694E9D">
      <w:r>
        <w:t>Perform inertial profiler verification tests under section 36-3.01D(3)(b)(ii).</w:t>
      </w:r>
    </w:p>
    <w:p w14:paraId="7DCC78E1" w14:textId="2FDB6BF8" w:rsidR="00694E9D" w:rsidRDefault="00EA2E0C" w:rsidP="00694E9D">
      <w:pPr>
        <w:pStyle w:val="Instructions"/>
      </w:pPr>
      <w:r>
        <w:t>70</w:t>
      </w:r>
    </w:p>
    <w:p w14:paraId="28463BDD" w14:textId="77777777" w:rsidR="00694E9D" w:rsidRDefault="00694E9D" w:rsidP="00694E9D">
      <w:r>
        <w:t>Perform preconstruction, monthly during construction, and postconstruction pavement smoothness monitoring using inertial profiler.</w:t>
      </w:r>
    </w:p>
    <w:p w14:paraId="297344F5" w14:textId="4D2552BD" w:rsidR="00694E9D" w:rsidRDefault="00694E9D" w:rsidP="00694E9D">
      <w:pPr>
        <w:pStyle w:val="Instructions"/>
      </w:pPr>
      <w:r>
        <w:t>7</w:t>
      </w:r>
      <w:r w:rsidR="00EA2E0C">
        <w:t>1</w:t>
      </w:r>
    </w:p>
    <w:p w14:paraId="46294345" w14:textId="77777777" w:rsidR="00694E9D" w:rsidRPr="008157F0" w:rsidRDefault="00694E9D" w:rsidP="00694E9D">
      <w:r w:rsidRPr="008157F0">
        <w:t xml:space="preserve">Perform pavement smoothness </w:t>
      </w:r>
      <w:r>
        <w:t>monitoring</w:t>
      </w:r>
      <w:r w:rsidRPr="008157F0">
        <w:t xml:space="preserve"> under section 36-3.</w:t>
      </w:r>
    </w:p>
    <w:p w14:paraId="380686DB" w14:textId="66207F64" w:rsidR="00694E9D" w:rsidRDefault="00694E9D" w:rsidP="00694E9D">
      <w:pPr>
        <w:pStyle w:val="Instructions"/>
      </w:pPr>
      <w:r>
        <w:t>7</w:t>
      </w:r>
      <w:r w:rsidR="00EA2E0C">
        <w:t>2</w:t>
      </w:r>
    </w:p>
    <w:p w14:paraId="6D7062C3" w14:textId="77777777" w:rsidR="00694E9D" w:rsidRDefault="00694E9D" w:rsidP="00694E9D">
      <w:r>
        <w:t xml:space="preserve">Establish control points that can trigger the beginning and end positions of each profile run for each lane. The control points must be located at least 0.2 miles from the culvert, pipeline, or </w:t>
      </w:r>
      <w:proofErr w:type="gramStart"/>
      <w:r>
        <w:t>conduit</w:t>
      </w:r>
      <w:proofErr w:type="gramEnd"/>
      <w:r>
        <w:t xml:space="preserve"> center line measured along the highway center line. The same control points must be used throughout the construction period.</w:t>
      </w:r>
    </w:p>
    <w:p w14:paraId="0B89BF90" w14:textId="06A79C5D" w:rsidR="00694E9D" w:rsidRDefault="00694E9D" w:rsidP="00694E9D">
      <w:pPr>
        <w:pStyle w:val="Instructions"/>
      </w:pPr>
      <w:r>
        <w:t>7</w:t>
      </w:r>
      <w:r w:rsidR="00EA2E0C">
        <w:t>3</w:t>
      </w:r>
    </w:p>
    <w:p w14:paraId="3E86C05E" w14:textId="7688E786" w:rsidR="00694E9D" w:rsidRDefault="00694E9D" w:rsidP="00694E9D">
      <w:r>
        <w:t>Perform 3 inertial profile runs of each lane between the begin and end control points. The distance measuring instrument (DMI) direction of increase and the DMI station used to record the begin control point must be the same in all profiles of the lane.</w:t>
      </w:r>
    </w:p>
    <w:p w14:paraId="528EB3CF" w14:textId="427F5D3D" w:rsidR="00694E9D" w:rsidRDefault="00694E9D" w:rsidP="00694E9D">
      <w:pPr>
        <w:pStyle w:val="Instructions"/>
      </w:pPr>
      <w:r>
        <w:t>7</w:t>
      </w:r>
      <w:r w:rsidR="00EA2E0C">
        <w:t>4</w:t>
      </w:r>
    </w:p>
    <w:p w14:paraId="4794E7FC" w14:textId="5BD24F6D" w:rsidR="00694E9D" w:rsidRDefault="00694E9D" w:rsidP="00694E9D">
      <w:r>
        <w:t xml:space="preserve">For concrete pavement, faulting </w:t>
      </w:r>
      <w:r w:rsidR="00351443">
        <w:t xml:space="preserve">of </w:t>
      </w:r>
      <w:r w:rsidR="0033098F">
        <w:t xml:space="preserve">concrete </w:t>
      </w:r>
      <w:r w:rsidR="00162D45">
        <w:t xml:space="preserve">pavement joints </w:t>
      </w:r>
      <w:r>
        <w:t xml:space="preserve">must be determined using </w:t>
      </w:r>
      <w:proofErr w:type="spellStart"/>
      <w:r>
        <w:t>ProVAL</w:t>
      </w:r>
      <w:proofErr w:type="spellEnd"/>
      <w:r>
        <w:t xml:space="preserve"> Automated Faulting module, with:</w:t>
      </w:r>
    </w:p>
    <w:p w14:paraId="36949BF1" w14:textId="77777777" w:rsidR="00694E9D" w:rsidRDefault="00694E9D" w:rsidP="00694E9D">
      <w:pPr>
        <w:pStyle w:val="Indent0Hanging"/>
      </w:pPr>
      <w:r>
        <w:t>1.</w:t>
      </w:r>
      <w:r>
        <w:tab/>
        <w:t>Nominal joint spacing set to the average slab length</w:t>
      </w:r>
    </w:p>
    <w:p w14:paraId="7E2F4DE1" w14:textId="77777777" w:rsidR="00694E9D" w:rsidRDefault="00694E9D" w:rsidP="00694E9D">
      <w:pPr>
        <w:pStyle w:val="Indent0Hanging"/>
      </w:pPr>
      <w:r>
        <w:t>2.</w:t>
      </w:r>
      <w:r>
        <w:tab/>
        <w:t>Segment length set to 528 feet</w:t>
      </w:r>
    </w:p>
    <w:p w14:paraId="77CBAF10" w14:textId="77777777" w:rsidR="00694E9D" w:rsidRDefault="00694E9D" w:rsidP="00694E9D">
      <w:pPr>
        <w:pStyle w:val="Indent0Hanging"/>
      </w:pPr>
      <w:r>
        <w:t>3.</w:t>
      </w:r>
      <w:r>
        <w:tab/>
        <w:t>Joint window set to 2 feet</w:t>
      </w:r>
    </w:p>
    <w:p w14:paraId="5C08029B" w14:textId="77777777" w:rsidR="00694E9D" w:rsidRDefault="00694E9D" w:rsidP="00694E9D">
      <w:pPr>
        <w:pStyle w:val="Indent0Hanging"/>
      </w:pPr>
      <w:r>
        <w:t>4.</w:t>
      </w:r>
      <w:r>
        <w:tab/>
        <w:t>Joint detection method is set to step mode</w:t>
      </w:r>
    </w:p>
    <w:p w14:paraId="3A58CFA6" w14:textId="77777777" w:rsidR="00694E9D" w:rsidRDefault="00694E9D" w:rsidP="00694E9D">
      <w:pPr>
        <w:pStyle w:val="Indent0Hanging"/>
      </w:pPr>
      <w:r>
        <w:t>5.</w:t>
      </w:r>
      <w:r>
        <w:tab/>
        <w:t>Cracks unchecked</w:t>
      </w:r>
    </w:p>
    <w:p w14:paraId="7C22D6E3" w14:textId="77777777" w:rsidR="00694E9D" w:rsidRDefault="00694E9D" w:rsidP="00694E9D">
      <w:pPr>
        <w:pStyle w:val="Indent0Hanging"/>
      </w:pPr>
    </w:p>
    <w:p w14:paraId="5F9ABC85" w14:textId="5547A99A" w:rsidR="00694E9D" w:rsidRDefault="00694E9D" w:rsidP="00694E9D">
      <w:pPr>
        <w:pStyle w:val="Instructions"/>
      </w:pPr>
      <w:r>
        <w:t>7</w:t>
      </w:r>
      <w:r w:rsidR="00EA2E0C">
        <w:t>5</w:t>
      </w:r>
    </w:p>
    <w:p w14:paraId="4E3F3679" w14:textId="0460F4C4" w:rsidR="00694E9D" w:rsidRDefault="00694E9D" w:rsidP="00694E9D">
      <w:r>
        <w:t xml:space="preserve">Pavement smoothness of both asphalt concrete and concrete pavements based on the average ALR of </w:t>
      </w:r>
      <w:bookmarkStart w:id="0" w:name="_Hlk160436151"/>
      <w:r w:rsidRPr="005B7F88">
        <w:t>inertial profile</w:t>
      </w:r>
      <w:r>
        <w:t>s of</w:t>
      </w:r>
      <w:r w:rsidRPr="005B7F88">
        <w:t xml:space="preserve"> the </w:t>
      </w:r>
      <w:r>
        <w:t xml:space="preserve">monitored </w:t>
      </w:r>
      <w:r w:rsidRPr="005B7F88">
        <w:t>section</w:t>
      </w:r>
      <w:bookmarkEnd w:id="0"/>
      <w:r>
        <w:t xml:space="preserve"> for each lane must meet the following requirements:</w:t>
      </w:r>
    </w:p>
    <w:p w14:paraId="6A1998F8" w14:textId="77777777" w:rsidR="00694E9D" w:rsidRDefault="00694E9D" w:rsidP="00694E9D">
      <w:pPr>
        <w:pStyle w:val="Indent0Hanging"/>
      </w:pPr>
      <w:r>
        <w:t>1.</w:t>
      </w:r>
      <w:r>
        <w:tab/>
        <w:t xml:space="preserve">If preconstruction average ALR is equal to or less than </w:t>
      </w:r>
      <w:r w:rsidRPr="00687379">
        <w:t>180 inches per mile</w:t>
      </w:r>
      <w:r>
        <w:t xml:space="preserve">, the final average ALR must not increase by more than 20 percent due to construction, with the maximum allowable ALR of </w:t>
      </w:r>
      <w:r w:rsidRPr="006528C3">
        <w:t>180 inches per mile</w:t>
      </w:r>
      <w:r>
        <w:t>.</w:t>
      </w:r>
    </w:p>
    <w:p w14:paraId="730E5A33" w14:textId="49B6575E" w:rsidR="00694E9D" w:rsidRDefault="00694E9D" w:rsidP="00694E9D">
      <w:pPr>
        <w:pStyle w:val="Indent0Hanging"/>
      </w:pPr>
      <w:r>
        <w:t>2.</w:t>
      </w:r>
      <w:r>
        <w:tab/>
        <w:t xml:space="preserve">If preconstruction average ALR is greater than </w:t>
      </w:r>
      <w:r w:rsidRPr="00687379">
        <w:t>180 inches per mile</w:t>
      </w:r>
      <w:r>
        <w:t xml:space="preserve">, the final average ALR must not increase by more than 5 inches/mile compared to </w:t>
      </w:r>
      <w:r w:rsidR="007C00D8">
        <w:t xml:space="preserve">preconstruction </w:t>
      </w:r>
      <w:r>
        <w:t>values.</w:t>
      </w:r>
    </w:p>
    <w:p w14:paraId="08A75D41" w14:textId="77777777" w:rsidR="00694E9D" w:rsidRDefault="00694E9D" w:rsidP="00694E9D">
      <w:pPr>
        <w:pStyle w:val="Indent0Hanging"/>
      </w:pPr>
    </w:p>
    <w:p w14:paraId="17B12A82" w14:textId="44A1CA53" w:rsidR="00694E9D" w:rsidRDefault="00694E9D" w:rsidP="00694E9D">
      <w:pPr>
        <w:pStyle w:val="Instructions"/>
      </w:pPr>
      <w:r>
        <w:t>7</w:t>
      </w:r>
      <w:r w:rsidR="00EA2E0C">
        <w:t>6</w:t>
      </w:r>
    </w:p>
    <w:p w14:paraId="02B870EE" w14:textId="18CA7949" w:rsidR="00694E9D" w:rsidRDefault="00694E9D" w:rsidP="00694E9D">
      <w:r>
        <w:t>Pavement smoothness of concrete pavement must meet the following additional requirements</w:t>
      </w:r>
      <w:r w:rsidR="00E468B8">
        <w:t>,</w:t>
      </w:r>
      <w:r w:rsidR="00DC4EA9">
        <w:t xml:space="preserve"> </w:t>
      </w:r>
      <w:r w:rsidR="00E468B8">
        <w:t xml:space="preserve">which </w:t>
      </w:r>
      <w:r w:rsidR="00670FFE">
        <w:t>is</w:t>
      </w:r>
      <w:r w:rsidR="00E468B8">
        <w:t xml:space="preserve"> based </w:t>
      </w:r>
      <w:r w:rsidR="00191191">
        <w:t xml:space="preserve">on the </w:t>
      </w:r>
      <w:r w:rsidR="000A679D">
        <w:t xml:space="preserve">average faulting </w:t>
      </w:r>
      <w:r w:rsidR="00F4694C">
        <w:t>of</w:t>
      </w:r>
      <w:r w:rsidR="00C06AF8">
        <w:t xml:space="preserve"> each</w:t>
      </w:r>
      <w:r w:rsidR="000F2862">
        <w:t xml:space="preserve"> concrete </w:t>
      </w:r>
      <w:r w:rsidR="000E4618">
        <w:t xml:space="preserve">pavement joint </w:t>
      </w:r>
      <w:r w:rsidR="00D43085">
        <w:t xml:space="preserve">of </w:t>
      </w:r>
      <w:r w:rsidR="00D43085" w:rsidRPr="005B7F88">
        <w:t>inertial profile</w:t>
      </w:r>
      <w:r w:rsidR="00D43085">
        <w:t>s of</w:t>
      </w:r>
      <w:r w:rsidR="00D43085" w:rsidRPr="005B7F88">
        <w:t xml:space="preserve"> the </w:t>
      </w:r>
      <w:r w:rsidR="00D43085">
        <w:t xml:space="preserve">monitored </w:t>
      </w:r>
      <w:r w:rsidR="00D43085" w:rsidRPr="005B7F88">
        <w:t>section</w:t>
      </w:r>
      <w:r w:rsidR="00D43085">
        <w:t xml:space="preserve"> for each lane</w:t>
      </w:r>
      <w:r w:rsidR="00EA2E0C">
        <w:t>.</w:t>
      </w:r>
    </w:p>
    <w:p w14:paraId="78D11AAC" w14:textId="77777777" w:rsidR="00694E9D" w:rsidRPr="00A6553E" w:rsidRDefault="00694E9D" w:rsidP="00694E9D">
      <w:pPr>
        <w:pStyle w:val="Indent0Hanging"/>
      </w:pPr>
      <w:r>
        <w:t>1.</w:t>
      </w:r>
      <w:r>
        <w:tab/>
        <w:t>If preconstruction average faulting is equal to or less than 0.75 inches, the final average faulting must not increase by more than 0.25 inches due to construction, with the maximum allowable faulting of 0.75 inches.</w:t>
      </w:r>
    </w:p>
    <w:p w14:paraId="08F92BE1" w14:textId="1EA01336" w:rsidR="00694E9D" w:rsidRPr="00A6553E" w:rsidRDefault="00694E9D" w:rsidP="00694E9D">
      <w:pPr>
        <w:pStyle w:val="Indent0Hanging"/>
      </w:pPr>
      <w:r>
        <w:t>2.</w:t>
      </w:r>
      <w:r>
        <w:tab/>
        <w:t xml:space="preserve">If preconstruction average faulting is greater than 0.75 inches, the final average faulting must not increase by more than 0.10 inches compared to </w:t>
      </w:r>
      <w:r w:rsidR="007C00D8">
        <w:t xml:space="preserve">preconstruction </w:t>
      </w:r>
      <w:r>
        <w:t>values.</w:t>
      </w:r>
    </w:p>
    <w:p w14:paraId="5A1516CD" w14:textId="77777777" w:rsidR="00694E9D" w:rsidRPr="00A6553E" w:rsidRDefault="00694E9D" w:rsidP="00694E9D">
      <w:pPr>
        <w:pStyle w:val="Indent0Hanging"/>
      </w:pPr>
      <w:r>
        <w:t>3.</w:t>
      </w:r>
      <w:r>
        <w:tab/>
        <w:t>Number of faulting with value greater than 0.1 inches must not increase by more than 20 percent due to construction.</w:t>
      </w:r>
    </w:p>
    <w:p w14:paraId="76189BEC" w14:textId="77777777" w:rsidR="00694E9D" w:rsidRDefault="00694E9D" w:rsidP="00694E9D">
      <w:pPr>
        <w:pStyle w:val="Indent0Hanging"/>
      </w:pPr>
    </w:p>
    <w:p w14:paraId="2922AAB1" w14:textId="3E4E0D5C" w:rsidR="00694E9D" w:rsidRDefault="00694E9D" w:rsidP="00694E9D">
      <w:pPr>
        <w:pStyle w:val="Instructions"/>
      </w:pPr>
      <w:r>
        <w:t>7</w:t>
      </w:r>
      <w:r w:rsidR="00EA2E0C">
        <w:t>7</w:t>
      </w:r>
    </w:p>
    <w:p w14:paraId="31FB08D1" w14:textId="77777777" w:rsidR="00694E9D" w:rsidRDefault="00694E9D" w:rsidP="00694E9D">
      <w:r>
        <w:t>If pavement smoothness requirements are not met during monitoring:</w:t>
      </w:r>
    </w:p>
    <w:p w14:paraId="068DFC77" w14:textId="77777777" w:rsidR="00694E9D" w:rsidRDefault="00694E9D" w:rsidP="00694E9D">
      <w:pPr>
        <w:pStyle w:val="Indent0Hanging"/>
      </w:pPr>
      <w:r>
        <w:t>1.</w:t>
      </w:r>
      <w:r>
        <w:tab/>
        <w:t>Immediately stop work</w:t>
      </w:r>
    </w:p>
    <w:p w14:paraId="101B2019" w14:textId="77777777" w:rsidR="00694E9D" w:rsidRDefault="00694E9D" w:rsidP="00694E9D">
      <w:pPr>
        <w:pStyle w:val="Indent0Hanging"/>
      </w:pPr>
      <w:r>
        <w:t>2.</w:t>
      </w:r>
      <w:r>
        <w:tab/>
        <w:t>Notify the Engineer</w:t>
      </w:r>
    </w:p>
    <w:p w14:paraId="7BAB21C4" w14:textId="77777777" w:rsidR="00694E9D" w:rsidRDefault="00694E9D" w:rsidP="00694E9D">
      <w:pPr>
        <w:pStyle w:val="Indent0Hanging"/>
      </w:pPr>
      <w:r>
        <w:t>3.</w:t>
      </w:r>
      <w:r>
        <w:tab/>
        <w:t>Submit an alternative construction method</w:t>
      </w:r>
    </w:p>
    <w:p w14:paraId="6F3B4F5E" w14:textId="77777777" w:rsidR="00694E9D" w:rsidRDefault="00694E9D" w:rsidP="00694E9D">
      <w:pPr>
        <w:pStyle w:val="Indent0Hanging"/>
      </w:pPr>
      <w:r>
        <w:t>4.</w:t>
      </w:r>
      <w:r>
        <w:tab/>
        <w:t>Submit a mitigation plan that includes methods to fill the voids created under the ground surface and restore the density of subsurface materials</w:t>
      </w:r>
    </w:p>
    <w:p w14:paraId="5160AA08" w14:textId="77777777" w:rsidR="00694E9D" w:rsidRDefault="00694E9D" w:rsidP="00694E9D">
      <w:pPr>
        <w:pStyle w:val="Indent0Hanging"/>
      </w:pPr>
      <w:r>
        <w:t>5.</w:t>
      </w:r>
      <w:r>
        <w:tab/>
        <w:t>Monitor pavement smoothness in the area above the advancing pipe:</w:t>
      </w:r>
    </w:p>
    <w:p w14:paraId="0467C981" w14:textId="405BE8D2" w:rsidR="00694E9D" w:rsidRDefault="00694E9D" w:rsidP="00694E9D">
      <w:pPr>
        <w:pStyle w:val="Indent1Hanging"/>
      </w:pPr>
      <w:r>
        <w:t>5.1.</w:t>
      </w:r>
      <w:r>
        <w:tab/>
        <w:t xml:space="preserve">Weekly until </w:t>
      </w:r>
      <w:r w:rsidR="008A598A">
        <w:t xml:space="preserve">the average ALR </w:t>
      </w:r>
      <w:r w:rsidR="00EC3573">
        <w:t xml:space="preserve">for each lane </w:t>
      </w:r>
      <w:r w:rsidR="008A598A">
        <w:t xml:space="preserve">and </w:t>
      </w:r>
      <w:r w:rsidR="0035798D">
        <w:t xml:space="preserve">average </w:t>
      </w:r>
      <w:r w:rsidR="00832F72">
        <w:t>f</w:t>
      </w:r>
      <w:r w:rsidR="00BA42D7">
        <w:t>aulting at each concrete pavement joint</w:t>
      </w:r>
      <w:r w:rsidR="00B962D8">
        <w:t xml:space="preserve"> for each lane</w:t>
      </w:r>
      <w:r w:rsidR="00887476">
        <w:t xml:space="preserve"> </w:t>
      </w:r>
      <w:r w:rsidR="00C9439A">
        <w:t>stop increasing</w:t>
      </w:r>
    </w:p>
    <w:p w14:paraId="1CAA101D" w14:textId="7793EA07" w:rsidR="00694E9D" w:rsidRDefault="00694E9D" w:rsidP="00694E9D">
      <w:pPr>
        <w:pStyle w:val="Indent1Hanging"/>
      </w:pPr>
      <w:r>
        <w:t>5.2.</w:t>
      </w:r>
      <w:r>
        <w:tab/>
      </w:r>
      <w:r w:rsidR="001678C0">
        <w:t>Once every two weeks</w:t>
      </w:r>
      <w:r>
        <w:t xml:space="preserve"> until </w:t>
      </w:r>
      <w:r w:rsidR="00C37AF1">
        <w:t xml:space="preserve">the average ALR </w:t>
      </w:r>
      <w:r w:rsidR="0070398F">
        <w:t xml:space="preserve">for each lane </w:t>
      </w:r>
      <w:r w:rsidR="00C37AF1">
        <w:t xml:space="preserve">and average faulting </w:t>
      </w:r>
      <w:r w:rsidR="00D13E35">
        <w:t>of</w:t>
      </w:r>
      <w:r w:rsidR="00C37AF1">
        <w:t xml:space="preserve"> each concrete pavement joint</w:t>
      </w:r>
      <w:r w:rsidR="00B962D8">
        <w:t xml:space="preserve"> for each lane</w:t>
      </w:r>
      <w:r w:rsidR="00C739E7">
        <w:t xml:space="preserve"> </w:t>
      </w:r>
      <w:r w:rsidR="00C92A60">
        <w:t>meets</w:t>
      </w:r>
      <w:r>
        <w:t xml:space="preserve"> the requirements for 2 consecutive measurements</w:t>
      </w:r>
    </w:p>
    <w:p w14:paraId="4338EF7E" w14:textId="77777777" w:rsidR="00694E9D" w:rsidRDefault="00694E9D" w:rsidP="00694E9D">
      <w:pPr>
        <w:pStyle w:val="Indent0Hanging"/>
      </w:pPr>
    </w:p>
    <w:p w14:paraId="7A488F22" w14:textId="77777777" w:rsidR="00694E9D" w:rsidRDefault="00694E9D" w:rsidP="00694E9D">
      <w:pPr>
        <w:pStyle w:val="Heading5"/>
      </w:pPr>
      <w:r>
        <w:t>19-16.01D(5)(</w:t>
      </w:r>
      <w:proofErr w:type="gramStart"/>
      <w:r>
        <w:t>e)  Culvert</w:t>
      </w:r>
      <w:proofErr w:type="gramEnd"/>
      <w:r>
        <w:t>, Pipeline, or Conduit Line, Grade, and Shape</w:t>
      </w:r>
    </w:p>
    <w:p w14:paraId="4CA80DCD" w14:textId="2791F419" w:rsidR="00694E9D" w:rsidRDefault="00694E9D" w:rsidP="00694E9D">
      <w:pPr>
        <w:pStyle w:val="Instructions"/>
      </w:pPr>
      <w:r>
        <w:t>7</w:t>
      </w:r>
      <w:r w:rsidR="00EA2E0C">
        <w:t>8</w:t>
      </w:r>
    </w:p>
    <w:p w14:paraId="66265473" w14:textId="77777777" w:rsidR="00694E9D" w:rsidRDefault="00694E9D" w:rsidP="00694E9D">
      <w:r>
        <w:t>For each culvert, pipeline, or conduit:</w:t>
      </w:r>
    </w:p>
    <w:p w14:paraId="6782BDF4" w14:textId="77777777" w:rsidR="00694E9D" w:rsidRDefault="00694E9D" w:rsidP="00694E9D">
      <w:pPr>
        <w:pStyle w:val="Indent0Hanging"/>
      </w:pPr>
      <w:r>
        <w:t>1.</w:t>
      </w:r>
      <w:r>
        <w:tab/>
        <w:t>Survey and record control lines at least 7 days before starting trenchless construction.</w:t>
      </w:r>
    </w:p>
    <w:p w14:paraId="1DBE355A" w14:textId="77777777" w:rsidR="00694E9D" w:rsidRDefault="00694E9D" w:rsidP="00694E9D">
      <w:pPr>
        <w:pStyle w:val="Indent0Hanging"/>
      </w:pPr>
      <w:r>
        <w:t>2.</w:t>
      </w:r>
      <w:r>
        <w:tab/>
        <w:t>Observe and adjust measurements of survey control lines weekly. Report discrepancies to the Engineer.</w:t>
      </w:r>
    </w:p>
    <w:p w14:paraId="25116CE7" w14:textId="77777777" w:rsidR="00694E9D" w:rsidRDefault="00694E9D" w:rsidP="00694E9D">
      <w:pPr>
        <w:pStyle w:val="Indent0Hanging"/>
      </w:pPr>
    </w:p>
    <w:p w14:paraId="288B9E08" w14:textId="4253A023" w:rsidR="00694E9D" w:rsidRDefault="00694E9D" w:rsidP="00694E9D">
      <w:pPr>
        <w:pStyle w:val="Instructions"/>
      </w:pPr>
      <w:r>
        <w:t>7</w:t>
      </w:r>
      <w:r w:rsidR="00EA2E0C">
        <w:t>9</w:t>
      </w:r>
    </w:p>
    <w:p w14:paraId="0F3A50A8" w14:textId="77777777" w:rsidR="00694E9D" w:rsidRDefault="00694E9D" w:rsidP="00694E9D">
      <w:r>
        <w:t>Survey and record the centerline of the constructed culvert, pipeline, or conduit after each section is advanced, or every 5 feet of advancement, whichever is shorter.</w:t>
      </w:r>
    </w:p>
    <w:p w14:paraId="4B34F5E7" w14:textId="5E7D720F" w:rsidR="00694E9D" w:rsidRDefault="00EA2E0C" w:rsidP="00694E9D">
      <w:pPr>
        <w:pStyle w:val="Instructions"/>
      </w:pPr>
      <w:r>
        <w:t>80</w:t>
      </w:r>
    </w:p>
    <w:p w14:paraId="49CA7396" w14:textId="77777777" w:rsidR="00694E9D" w:rsidRDefault="00694E9D" w:rsidP="00694E9D">
      <w:r w:rsidRPr="00A9469A">
        <w:t>The line and grade of a culvert, pipeline, or conduit centerline must meet the requirements throughout the alignment, as shown in the following table</w:t>
      </w:r>
      <w:r>
        <w:t>:</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145"/>
        <w:gridCol w:w="2615"/>
      </w:tblGrid>
      <w:tr w:rsidR="00694E9D" w:rsidRPr="00B4253B" w14:paraId="6AB80CBC" w14:textId="77777777" w:rsidTr="006361D0">
        <w:trPr>
          <w:cantSplit/>
          <w:jc w:val="center"/>
        </w:trPr>
        <w:tc>
          <w:tcPr>
            <w:tcW w:w="5000" w:type="pct"/>
            <w:gridSpan w:val="2"/>
            <w:tcBorders>
              <w:top w:val="nil"/>
              <w:left w:val="nil"/>
              <w:bottom w:val="single" w:sz="4" w:space="0" w:color="auto"/>
              <w:right w:val="nil"/>
            </w:tcBorders>
            <w:vAlign w:val="center"/>
          </w:tcPr>
          <w:p w14:paraId="76C12512" w14:textId="77777777" w:rsidR="00694E9D" w:rsidRPr="00EA2E0C" w:rsidRDefault="00694E9D" w:rsidP="006361D0">
            <w:pPr>
              <w:pStyle w:val="TitleCentered"/>
              <w:rPr>
                <w:b w:val="0"/>
                <w:bCs/>
              </w:rPr>
            </w:pPr>
            <w:r w:rsidRPr="003B6407">
              <w:t xml:space="preserve">Line and </w:t>
            </w:r>
            <w:proofErr w:type="gramStart"/>
            <w:r w:rsidRPr="003B6407">
              <w:t>Grade</w:t>
            </w:r>
            <w:proofErr w:type="gramEnd"/>
          </w:p>
        </w:tc>
      </w:tr>
      <w:tr w:rsidR="00694E9D" w:rsidRPr="00B4253B" w14:paraId="30C83010" w14:textId="77777777" w:rsidTr="006361D0">
        <w:trPr>
          <w:cantSplit/>
          <w:jc w:val="center"/>
        </w:trPr>
        <w:tc>
          <w:tcPr>
            <w:tcW w:w="2730" w:type="pct"/>
            <w:tcBorders>
              <w:top w:val="single" w:sz="4" w:space="0" w:color="auto"/>
              <w:left w:val="single" w:sz="4" w:space="0" w:color="auto"/>
              <w:bottom w:val="double" w:sz="4" w:space="0" w:color="auto"/>
              <w:right w:val="single" w:sz="4" w:space="0" w:color="auto"/>
            </w:tcBorders>
            <w:vAlign w:val="center"/>
          </w:tcPr>
          <w:p w14:paraId="31CD8966" w14:textId="77777777" w:rsidR="00694E9D" w:rsidRPr="00B4253B" w:rsidRDefault="00694E9D" w:rsidP="006361D0">
            <w:pPr>
              <w:pStyle w:val="TableCentered"/>
            </w:pPr>
            <w:r w:rsidRPr="003B6407">
              <w:t>Quality characteristic</w:t>
            </w:r>
          </w:p>
        </w:tc>
        <w:tc>
          <w:tcPr>
            <w:tcW w:w="2270" w:type="pct"/>
            <w:tcBorders>
              <w:top w:val="single" w:sz="4" w:space="0" w:color="auto"/>
              <w:left w:val="single" w:sz="4" w:space="0" w:color="auto"/>
              <w:bottom w:val="double" w:sz="4" w:space="0" w:color="auto"/>
              <w:right w:val="single" w:sz="4" w:space="0" w:color="auto"/>
            </w:tcBorders>
            <w:vAlign w:val="center"/>
          </w:tcPr>
          <w:p w14:paraId="351CE69F" w14:textId="77777777" w:rsidR="00694E9D" w:rsidRPr="00B4253B" w:rsidRDefault="00694E9D" w:rsidP="006361D0">
            <w:pPr>
              <w:pStyle w:val="TableCentered"/>
            </w:pPr>
            <w:r w:rsidRPr="003B6407">
              <w:t>Requirement</w:t>
            </w:r>
          </w:p>
        </w:tc>
      </w:tr>
      <w:tr w:rsidR="00694E9D" w:rsidRPr="00B4253B" w14:paraId="14AC7663" w14:textId="77777777" w:rsidTr="006361D0">
        <w:trPr>
          <w:cantSplit/>
          <w:jc w:val="center"/>
        </w:trPr>
        <w:tc>
          <w:tcPr>
            <w:tcW w:w="2730" w:type="pct"/>
            <w:tcBorders>
              <w:top w:val="single" w:sz="4" w:space="0" w:color="auto"/>
              <w:left w:val="single" w:sz="4" w:space="0" w:color="auto"/>
              <w:bottom w:val="single" w:sz="4" w:space="0" w:color="auto"/>
              <w:right w:val="single" w:sz="4" w:space="0" w:color="auto"/>
            </w:tcBorders>
            <w:vAlign w:val="center"/>
          </w:tcPr>
          <w:p w14:paraId="0AE8A889" w14:textId="77777777" w:rsidR="00694E9D" w:rsidRPr="00B4253B" w:rsidRDefault="00694E9D" w:rsidP="006361D0">
            <w:pPr>
              <w:pStyle w:val="TableLt"/>
            </w:pPr>
            <w:r w:rsidRPr="003B6407">
              <w:t>Line deviation (max, inches)</w:t>
            </w:r>
          </w:p>
        </w:tc>
        <w:tc>
          <w:tcPr>
            <w:tcW w:w="2270" w:type="pct"/>
            <w:tcBorders>
              <w:top w:val="single" w:sz="4" w:space="0" w:color="auto"/>
              <w:left w:val="single" w:sz="4" w:space="0" w:color="auto"/>
              <w:bottom w:val="single" w:sz="4" w:space="0" w:color="auto"/>
              <w:right w:val="single" w:sz="4" w:space="0" w:color="auto"/>
            </w:tcBorders>
            <w:vAlign w:val="center"/>
          </w:tcPr>
          <w:p w14:paraId="1A9657A1" w14:textId="77777777" w:rsidR="00694E9D" w:rsidRPr="00B4253B" w:rsidRDefault="00694E9D" w:rsidP="006361D0">
            <w:pPr>
              <w:pStyle w:val="TableCentered"/>
            </w:pPr>
            <w:r w:rsidRPr="003B6407">
              <w:t>6</w:t>
            </w:r>
          </w:p>
        </w:tc>
      </w:tr>
      <w:tr w:rsidR="00694E9D" w:rsidRPr="00B4253B" w14:paraId="44546280" w14:textId="77777777" w:rsidTr="006361D0">
        <w:trPr>
          <w:cantSplit/>
          <w:jc w:val="center"/>
        </w:trPr>
        <w:tc>
          <w:tcPr>
            <w:tcW w:w="2730" w:type="pct"/>
            <w:tcBorders>
              <w:top w:val="single" w:sz="4" w:space="0" w:color="auto"/>
              <w:left w:val="single" w:sz="4" w:space="0" w:color="auto"/>
              <w:bottom w:val="single" w:sz="4" w:space="0" w:color="auto"/>
              <w:right w:val="single" w:sz="4" w:space="0" w:color="auto"/>
            </w:tcBorders>
            <w:vAlign w:val="center"/>
          </w:tcPr>
          <w:p w14:paraId="37465E9A" w14:textId="77777777" w:rsidR="00694E9D" w:rsidRPr="00B4253B" w:rsidRDefault="00694E9D" w:rsidP="006361D0">
            <w:pPr>
              <w:pStyle w:val="TableLt"/>
            </w:pPr>
            <w:r w:rsidRPr="003B6407">
              <w:t>Grade deviation (max, inches)</w:t>
            </w:r>
          </w:p>
        </w:tc>
        <w:tc>
          <w:tcPr>
            <w:tcW w:w="2270" w:type="pct"/>
            <w:tcBorders>
              <w:top w:val="single" w:sz="4" w:space="0" w:color="auto"/>
              <w:left w:val="single" w:sz="4" w:space="0" w:color="auto"/>
              <w:bottom w:val="single" w:sz="4" w:space="0" w:color="auto"/>
              <w:right w:val="single" w:sz="4" w:space="0" w:color="auto"/>
            </w:tcBorders>
            <w:vAlign w:val="center"/>
          </w:tcPr>
          <w:p w14:paraId="21A7FAFC" w14:textId="77777777" w:rsidR="00694E9D" w:rsidRPr="00B4253B" w:rsidRDefault="00694E9D" w:rsidP="006361D0">
            <w:pPr>
              <w:pStyle w:val="TableCentered"/>
            </w:pPr>
            <w:r w:rsidRPr="003B6407">
              <w:t>1</w:t>
            </w:r>
          </w:p>
        </w:tc>
      </w:tr>
    </w:tbl>
    <w:p w14:paraId="745390E1" w14:textId="77777777" w:rsidR="00694E9D" w:rsidRDefault="00694E9D" w:rsidP="00694E9D"/>
    <w:p w14:paraId="44E9F369" w14:textId="2237609A" w:rsidR="00694E9D" w:rsidRDefault="00694E9D" w:rsidP="00694E9D">
      <w:pPr>
        <w:pStyle w:val="Instructions"/>
      </w:pPr>
      <w:r>
        <w:t>8</w:t>
      </w:r>
      <w:r w:rsidR="009F1F91">
        <w:t>1</w:t>
      </w:r>
    </w:p>
    <w:p w14:paraId="5E2BDDBB" w14:textId="77777777" w:rsidR="00694E9D" w:rsidRDefault="00694E9D" w:rsidP="00694E9D">
      <w:r w:rsidRPr="00F83254">
        <w:t>The completed culvert, pipeline, or conduit must have the shape and dimensions shown throughout its length</w:t>
      </w:r>
      <w:r>
        <w:t>. The flow line must be in the direction shown.</w:t>
      </w:r>
    </w:p>
    <w:p w14:paraId="53E63FED" w14:textId="77777777" w:rsidR="00694E9D" w:rsidRDefault="00694E9D" w:rsidP="00694E9D">
      <w:pPr>
        <w:pStyle w:val="Heading2"/>
      </w:pPr>
      <w:r>
        <w:lastRenderedPageBreak/>
        <w:t>19-16.</w:t>
      </w:r>
      <w:proofErr w:type="gramStart"/>
      <w:r>
        <w:t>02  MATERIALS</w:t>
      </w:r>
      <w:proofErr w:type="gramEnd"/>
    </w:p>
    <w:p w14:paraId="432F3DA4" w14:textId="26654762" w:rsidR="00694E9D" w:rsidRDefault="00694E9D" w:rsidP="00694E9D">
      <w:pPr>
        <w:pStyle w:val="Instructions"/>
      </w:pPr>
      <w:r>
        <w:t>8</w:t>
      </w:r>
      <w:r w:rsidR="009F1F91">
        <w:t>2</w:t>
      </w:r>
    </w:p>
    <w:p w14:paraId="065C8E8E" w14:textId="77777777" w:rsidR="00694E9D" w:rsidRDefault="00694E9D" w:rsidP="00694E9D">
      <w:r>
        <w:t>Not Used</w:t>
      </w:r>
    </w:p>
    <w:p w14:paraId="27D58620" w14:textId="69F4D7CE" w:rsidR="00694E9D" w:rsidRDefault="00694E9D" w:rsidP="00694E9D">
      <w:pPr>
        <w:pStyle w:val="Instructions"/>
      </w:pPr>
      <w:r>
        <w:t>8</w:t>
      </w:r>
      <w:r w:rsidR="009F1F91">
        <w:t>3</w:t>
      </w:r>
    </w:p>
    <w:p w14:paraId="4587375E" w14:textId="77777777" w:rsidR="00694E9D" w:rsidRDefault="00694E9D" w:rsidP="00694E9D">
      <w:pPr>
        <w:pStyle w:val="Heading2"/>
      </w:pPr>
      <w:r>
        <w:t>19-16.</w:t>
      </w:r>
      <w:proofErr w:type="gramStart"/>
      <w:r>
        <w:t>03  CONSTRUCTION</w:t>
      </w:r>
      <w:proofErr w:type="gramEnd"/>
    </w:p>
    <w:p w14:paraId="6F63DE66" w14:textId="77777777" w:rsidR="00694E9D" w:rsidRDefault="00694E9D" w:rsidP="00694E9D">
      <w:pPr>
        <w:pStyle w:val="Heading3"/>
      </w:pPr>
      <w:r>
        <w:t>19-16.03</w:t>
      </w:r>
      <w:proofErr w:type="gramStart"/>
      <w:r>
        <w:t>A  General</w:t>
      </w:r>
      <w:proofErr w:type="gramEnd"/>
    </w:p>
    <w:p w14:paraId="6557D34F" w14:textId="56BA69B7" w:rsidR="00694E9D" w:rsidRDefault="00694E9D" w:rsidP="00694E9D">
      <w:pPr>
        <w:pStyle w:val="Instructions"/>
      </w:pPr>
      <w:r>
        <w:t>8</w:t>
      </w:r>
      <w:r w:rsidR="009F1F91">
        <w:t>4</w:t>
      </w:r>
    </w:p>
    <w:p w14:paraId="75525909" w14:textId="77777777" w:rsidR="00694E9D" w:rsidRDefault="00694E9D" w:rsidP="00694E9D">
      <w:r>
        <w:t>The superintendent must be present at the job site while work is in progress.</w:t>
      </w:r>
    </w:p>
    <w:p w14:paraId="732E9837" w14:textId="0164C173" w:rsidR="00694E9D" w:rsidRDefault="00694E9D" w:rsidP="00694E9D">
      <w:pPr>
        <w:pStyle w:val="Instructions"/>
      </w:pPr>
      <w:r>
        <w:t>8</w:t>
      </w:r>
      <w:r w:rsidR="009F1F91">
        <w:t>5</w:t>
      </w:r>
    </w:p>
    <w:p w14:paraId="5D927030" w14:textId="77777777" w:rsidR="00694E9D" w:rsidRDefault="00694E9D" w:rsidP="00694E9D">
      <w:r>
        <w:t>Perform trenchless excavation and install culvert, pipeline, or conduit to the line and grade shown. When excavation or installation is out of line or grade, make immediate alignment correction.</w:t>
      </w:r>
    </w:p>
    <w:p w14:paraId="55E6C52B" w14:textId="5ED27940" w:rsidR="00694E9D" w:rsidRDefault="00694E9D" w:rsidP="00694E9D">
      <w:pPr>
        <w:pStyle w:val="Instructions"/>
      </w:pPr>
      <w:r>
        <w:t>8</w:t>
      </w:r>
      <w:r w:rsidR="009F1F91">
        <w:t>6</w:t>
      </w:r>
    </w:p>
    <w:p w14:paraId="1126D366" w14:textId="77777777" w:rsidR="00694E9D" w:rsidRDefault="00694E9D" w:rsidP="00694E9D">
      <w:r>
        <w:t>Protect existing structures, pavement, and utilities. Restore and repair immediately any damage or displacement resulting from construction.</w:t>
      </w:r>
    </w:p>
    <w:p w14:paraId="19889C31" w14:textId="69B0A728" w:rsidR="00694E9D" w:rsidRDefault="00694E9D" w:rsidP="00694E9D">
      <w:pPr>
        <w:pStyle w:val="Instructions"/>
      </w:pPr>
      <w:r>
        <w:t>8</w:t>
      </w:r>
      <w:r w:rsidR="009F1F91">
        <w:t>7</w:t>
      </w:r>
    </w:p>
    <w:p w14:paraId="28DCB6C1" w14:textId="77777777" w:rsidR="00694E9D" w:rsidRDefault="00694E9D" w:rsidP="00694E9D">
      <w:r>
        <w:t>Repair or replace any damaged pipe sections.</w:t>
      </w:r>
    </w:p>
    <w:p w14:paraId="365BD15F" w14:textId="77777777" w:rsidR="00694E9D" w:rsidRDefault="00694E9D" w:rsidP="00694E9D">
      <w:pPr>
        <w:pStyle w:val="Heading3"/>
      </w:pPr>
      <w:r>
        <w:t>19-16.03</w:t>
      </w:r>
      <w:proofErr w:type="gramStart"/>
      <w:r>
        <w:t>B  Excavation</w:t>
      </w:r>
      <w:proofErr w:type="gramEnd"/>
    </w:p>
    <w:p w14:paraId="7B7BF962" w14:textId="3DDC1B5B" w:rsidR="00694E9D" w:rsidRDefault="00694E9D" w:rsidP="00694E9D">
      <w:pPr>
        <w:pStyle w:val="Instructions"/>
      </w:pPr>
      <w:r>
        <w:t>8</w:t>
      </w:r>
      <w:r w:rsidR="009F1F91">
        <w:t>8</w:t>
      </w:r>
    </w:p>
    <w:p w14:paraId="5E1B1691" w14:textId="77777777" w:rsidR="00694E9D" w:rsidRPr="00A6553E" w:rsidRDefault="00694E9D" w:rsidP="00694E9D">
      <w:r>
        <w:t>Overcut must be less than:</w:t>
      </w:r>
    </w:p>
    <w:p w14:paraId="503D9D27" w14:textId="77777777" w:rsidR="00694E9D" w:rsidRDefault="00694E9D" w:rsidP="00694E9D">
      <w:pPr>
        <w:pStyle w:val="Indent0Hanging"/>
      </w:pPr>
      <w:r>
        <w:t>1.</w:t>
      </w:r>
      <w:r>
        <w:tab/>
        <w:t>1 inch or 5 percent of the culvert, pipeline, or conduit outside radius, whichever is less</w:t>
      </w:r>
    </w:p>
    <w:p w14:paraId="66C2D142" w14:textId="77777777" w:rsidR="00694E9D" w:rsidRDefault="00694E9D" w:rsidP="00694E9D">
      <w:pPr>
        <w:pStyle w:val="Indent0Hanging"/>
      </w:pPr>
      <w:r>
        <w:t>2.</w:t>
      </w:r>
      <w:r>
        <w:tab/>
        <w:t>2 inches for trenchless construction using horizontal directional drilling method</w:t>
      </w:r>
    </w:p>
    <w:p w14:paraId="5AE2C6FD" w14:textId="77777777" w:rsidR="00694E9D" w:rsidRDefault="00694E9D" w:rsidP="00694E9D">
      <w:pPr>
        <w:pStyle w:val="Indent0Hanging"/>
      </w:pPr>
    </w:p>
    <w:p w14:paraId="2066A5ED" w14:textId="77777777" w:rsidR="00694E9D" w:rsidRDefault="00694E9D" w:rsidP="00694E9D">
      <w:pPr>
        <w:pStyle w:val="Heading3"/>
      </w:pPr>
      <w:r>
        <w:t>19-16.03</w:t>
      </w:r>
      <w:proofErr w:type="gramStart"/>
      <w:r>
        <w:t>C  Restore</w:t>
      </w:r>
      <w:proofErr w:type="gramEnd"/>
      <w:r>
        <w:t xml:space="preserve"> Highway Pavement</w:t>
      </w:r>
    </w:p>
    <w:p w14:paraId="1CF82D12" w14:textId="17F3D3DE" w:rsidR="00694E9D" w:rsidRDefault="00694E9D" w:rsidP="00694E9D">
      <w:pPr>
        <w:pStyle w:val="Instructions"/>
      </w:pPr>
      <w:r>
        <w:t>8</w:t>
      </w:r>
      <w:r w:rsidR="009F1F91">
        <w:t>9</w:t>
      </w:r>
    </w:p>
    <w:p w14:paraId="77E5D950" w14:textId="77777777" w:rsidR="00694E9D" w:rsidRDefault="00694E9D" w:rsidP="00694E9D">
      <w:r>
        <w:t>After completion of trenchless construction of culvert, pipeline, or conduit, restore highway pavement to meet the requirements in section 19-16.01</w:t>
      </w:r>
      <w:proofErr w:type="gramStart"/>
      <w:r>
        <w:t>D(</w:t>
      </w:r>
      <w:proofErr w:type="gramEnd"/>
      <w:r>
        <w:t>5). Restore asphalt concrete pavement with mill and fill. Repair or replace concrete pavement with dowels for any cracks and spalling caused by construction.</w:t>
      </w:r>
    </w:p>
    <w:p w14:paraId="47CEC0BB" w14:textId="77777777" w:rsidR="00694E9D" w:rsidRDefault="00694E9D" w:rsidP="00694E9D">
      <w:pPr>
        <w:pStyle w:val="Heading2"/>
      </w:pPr>
      <w:r>
        <w:t>19-16.</w:t>
      </w:r>
      <w:proofErr w:type="gramStart"/>
      <w:r>
        <w:t>04  PAYMENT</w:t>
      </w:r>
      <w:proofErr w:type="gramEnd"/>
    </w:p>
    <w:p w14:paraId="61C4AAB6" w14:textId="2669A903" w:rsidR="00694E9D" w:rsidRDefault="009F1F91" w:rsidP="00694E9D">
      <w:pPr>
        <w:pStyle w:val="Instructions"/>
      </w:pPr>
      <w:r>
        <w:t>90</w:t>
      </w:r>
    </w:p>
    <w:p w14:paraId="7C6DC72F" w14:textId="21ACAEA4" w:rsidR="00236FA5" w:rsidRDefault="00694E9D" w:rsidP="00AB4009">
      <w:r>
        <w:t>Not Used</w:t>
      </w:r>
    </w:p>
    <w:sectPr w:rsidR="00236FA5" w:rsidSect="00BA4866">
      <w:headerReference w:type="default" r:id="rId9"/>
      <w:pgSz w:w="12240" w:h="15840" w:code="1"/>
      <w:pgMar w:top="1080" w:right="1080" w:bottom="108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26BB0" w14:textId="77777777" w:rsidR="00B16A1A" w:rsidRDefault="00B16A1A">
      <w:r>
        <w:separator/>
      </w:r>
    </w:p>
  </w:endnote>
  <w:endnote w:type="continuationSeparator" w:id="0">
    <w:p w14:paraId="06E1DE9D" w14:textId="77777777" w:rsidR="00B16A1A" w:rsidRDefault="00B16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744C3" w14:textId="77777777" w:rsidR="00B16A1A" w:rsidRDefault="00B16A1A">
      <w:r>
        <w:separator/>
      </w:r>
    </w:p>
  </w:footnote>
  <w:footnote w:type="continuationSeparator" w:id="0">
    <w:p w14:paraId="635326BE" w14:textId="77777777" w:rsidR="00B16A1A" w:rsidRDefault="00B16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8FA8" w14:textId="603CCEF6" w:rsidR="00EA2E0C" w:rsidRDefault="00EA2E0C" w:rsidP="00EA2E0C">
    <w:pPr>
      <w:pStyle w:val="Header"/>
      <w:rPr>
        <w:noProof/>
      </w:rPr>
    </w:pPr>
    <w:r>
      <w:rPr>
        <w:noProof/>
      </w:rPr>
      <w:t>19-16_D10-19-26</w:t>
    </w:r>
  </w:p>
  <w:p w14:paraId="3434F6B8" w14:textId="0AF3822F" w:rsidR="00EA2E0C" w:rsidRDefault="00EA2E0C" w:rsidP="00EA2E0C">
    <w:pPr>
      <w:pStyle w:val="Header"/>
      <w:rPr>
        <w:noProof/>
      </w:rPr>
    </w:pPr>
    <w:r>
      <w:rPr>
        <w:noProof/>
      </w:rPr>
      <w:t xml:space="preserve">Page </w:t>
    </w:r>
    <w:r>
      <w:rPr>
        <w:noProof/>
      </w:rPr>
      <w:fldChar w:fldCharType="begin"/>
    </w:r>
    <w:r>
      <w:rPr>
        <w:noProof/>
      </w:rPr>
      <w:instrText xml:space="preserve"> PAGE  \* MERGEFORMAT </w:instrText>
    </w:r>
    <w:r>
      <w:rPr>
        <w:noProof/>
      </w:rPr>
      <w:fldChar w:fldCharType="separate"/>
    </w:r>
    <w:r>
      <w:rPr>
        <w:noProof/>
      </w:rPr>
      <w:t>13</w:t>
    </w:r>
    <w:r>
      <w:rPr>
        <w:noProof/>
      </w:rPr>
      <w:fldChar w:fldCharType="end"/>
    </w:r>
    <w:r>
      <w:rPr>
        <w:noProof/>
      </w:rPr>
      <w:t xml:space="preserve"> of 13</w:t>
    </w:r>
  </w:p>
  <w:p w14:paraId="4EF9DE49" w14:textId="77777777" w:rsidR="00EA2E0C" w:rsidRPr="00EA2E0C" w:rsidRDefault="00EA2E0C" w:rsidP="00EA2E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E9D"/>
    <w:rsid w:val="000026F6"/>
    <w:rsid w:val="000147C8"/>
    <w:rsid w:val="0001519B"/>
    <w:rsid w:val="000210D8"/>
    <w:rsid w:val="0002384F"/>
    <w:rsid w:val="00077C10"/>
    <w:rsid w:val="000A679D"/>
    <w:rsid w:val="000C3EF4"/>
    <w:rsid w:val="000D32A8"/>
    <w:rsid w:val="000E4618"/>
    <w:rsid w:val="000F05EA"/>
    <w:rsid w:val="000F2862"/>
    <w:rsid w:val="00110F94"/>
    <w:rsid w:val="001327F4"/>
    <w:rsid w:val="001615BF"/>
    <w:rsid w:val="00162D45"/>
    <w:rsid w:val="001678C0"/>
    <w:rsid w:val="0017616C"/>
    <w:rsid w:val="00184A6B"/>
    <w:rsid w:val="001864A5"/>
    <w:rsid w:val="00191191"/>
    <w:rsid w:val="001912B3"/>
    <w:rsid w:val="001A5C60"/>
    <w:rsid w:val="001D1A44"/>
    <w:rsid w:val="001D64BC"/>
    <w:rsid w:val="001E374A"/>
    <w:rsid w:val="001E3817"/>
    <w:rsid w:val="002168A4"/>
    <w:rsid w:val="00223D87"/>
    <w:rsid w:val="0023156D"/>
    <w:rsid w:val="00236FA5"/>
    <w:rsid w:val="00236FFC"/>
    <w:rsid w:val="002419C3"/>
    <w:rsid w:val="002508D9"/>
    <w:rsid w:val="002569B5"/>
    <w:rsid w:val="00265E36"/>
    <w:rsid w:val="002823E4"/>
    <w:rsid w:val="0028786C"/>
    <w:rsid w:val="002C61C6"/>
    <w:rsid w:val="002E539C"/>
    <w:rsid w:val="002F6E42"/>
    <w:rsid w:val="0030737D"/>
    <w:rsid w:val="0033063A"/>
    <w:rsid w:val="0033098F"/>
    <w:rsid w:val="00332818"/>
    <w:rsid w:val="0034239D"/>
    <w:rsid w:val="00351443"/>
    <w:rsid w:val="0035798D"/>
    <w:rsid w:val="003620EA"/>
    <w:rsid w:val="0037189D"/>
    <w:rsid w:val="003765D5"/>
    <w:rsid w:val="003D17D2"/>
    <w:rsid w:val="00404B43"/>
    <w:rsid w:val="00415DF8"/>
    <w:rsid w:val="00421339"/>
    <w:rsid w:val="00455852"/>
    <w:rsid w:val="00473296"/>
    <w:rsid w:val="0049260D"/>
    <w:rsid w:val="0049323B"/>
    <w:rsid w:val="004C48B5"/>
    <w:rsid w:val="004C5ADB"/>
    <w:rsid w:val="004D55C3"/>
    <w:rsid w:val="004E147D"/>
    <w:rsid w:val="00506C33"/>
    <w:rsid w:val="00582114"/>
    <w:rsid w:val="005D6582"/>
    <w:rsid w:val="005E600E"/>
    <w:rsid w:val="005F65F8"/>
    <w:rsid w:val="005F6A01"/>
    <w:rsid w:val="00647150"/>
    <w:rsid w:val="006505EF"/>
    <w:rsid w:val="00670944"/>
    <w:rsid w:val="00670FFE"/>
    <w:rsid w:val="00671B23"/>
    <w:rsid w:val="0067327B"/>
    <w:rsid w:val="00675126"/>
    <w:rsid w:val="00694E9D"/>
    <w:rsid w:val="006B1688"/>
    <w:rsid w:val="006C4D98"/>
    <w:rsid w:val="006D4F29"/>
    <w:rsid w:val="006D665B"/>
    <w:rsid w:val="006F2044"/>
    <w:rsid w:val="0070398F"/>
    <w:rsid w:val="00704A60"/>
    <w:rsid w:val="007501A2"/>
    <w:rsid w:val="0079370C"/>
    <w:rsid w:val="00794607"/>
    <w:rsid w:val="007C00D8"/>
    <w:rsid w:val="007C58C4"/>
    <w:rsid w:val="007D4D09"/>
    <w:rsid w:val="00817674"/>
    <w:rsid w:val="00821122"/>
    <w:rsid w:val="00832F72"/>
    <w:rsid w:val="008606E3"/>
    <w:rsid w:val="00863046"/>
    <w:rsid w:val="00867C66"/>
    <w:rsid w:val="0088663D"/>
    <w:rsid w:val="00887476"/>
    <w:rsid w:val="008A598A"/>
    <w:rsid w:val="008D1440"/>
    <w:rsid w:val="008F3766"/>
    <w:rsid w:val="009229B0"/>
    <w:rsid w:val="00924838"/>
    <w:rsid w:val="009317A3"/>
    <w:rsid w:val="00934C69"/>
    <w:rsid w:val="00935B73"/>
    <w:rsid w:val="009913BE"/>
    <w:rsid w:val="009A1711"/>
    <w:rsid w:val="009A38B7"/>
    <w:rsid w:val="009E3191"/>
    <w:rsid w:val="009E384F"/>
    <w:rsid w:val="009F07FE"/>
    <w:rsid w:val="009F1F91"/>
    <w:rsid w:val="009F6909"/>
    <w:rsid w:val="00A06F9C"/>
    <w:rsid w:val="00A257FD"/>
    <w:rsid w:val="00A30E92"/>
    <w:rsid w:val="00A841D4"/>
    <w:rsid w:val="00AB33AC"/>
    <w:rsid w:val="00AB4009"/>
    <w:rsid w:val="00AC2DF1"/>
    <w:rsid w:val="00AC59DF"/>
    <w:rsid w:val="00AD1CA4"/>
    <w:rsid w:val="00AE1462"/>
    <w:rsid w:val="00AF3F0E"/>
    <w:rsid w:val="00B13C3B"/>
    <w:rsid w:val="00B16A1A"/>
    <w:rsid w:val="00B226C0"/>
    <w:rsid w:val="00B87D46"/>
    <w:rsid w:val="00B93938"/>
    <w:rsid w:val="00B962D8"/>
    <w:rsid w:val="00BA42D7"/>
    <w:rsid w:val="00BA4866"/>
    <w:rsid w:val="00BD630E"/>
    <w:rsid w:val="00BD7592"/>
    <w:rsid w:val="00BF53E5"/>
    <w:rsid w:val="00C06AF8"/>
    <w:rsid w:val="00C33597"/>
    <w:rsid w:val="00C37AF1"/>
    <w:rsid w:val="00C425D7"/>
    <w:rsid w:val="00C502CC"/>
    <w:rsid w:val="00C739E7"/>
    <w:rsid w:val="00C73EC1"/>
    <w:rsid w:val="00C85BC2"/>
    <w:rsid w:val="00C87A20"/>
    <w:rsid w:val="00C92A60"/>
    <w:rsid w:val="00C9439A"/>
    <w:rsid w:val="00C955DF"/>
    <w:rsid w:val="00C9754D"/>
    <w:rsid w:val="00CB7486"/>
    <w:rsid w:val="00CF0752"/>
    <w:rsid w:val="00D070A6"/>
    <w:rsid w:val="00D13E35"/>
    <w:rsid w:val="00D43085"/>
    <w:rsid w:val="00D43347"/>
    <w:rsid w:val="00D73C23"/>
    <w:rsid w:val="00D76A13"/>
    <w:rsid w:val="00D9083B"/>
    <w:rsid w:val="00DA3522"/>
    <w:rsid w:val="00DC4EA9"/>
    <w:rsid w:val="00DE3B7B"/>
    <w:rsid w:val="00DF2653"/>
    <w:rsid w:val="00E15FF5"/>
    <w:rsid w:val="00E2507C"/>
    <w:rsid w:val="00E26833"/>
    <w:rsid w:val="00E468B8"/>
    <w:rsid w:val="00E65459"/>
    <w:rsid w:val="00E67714"/>
    <w:rsid w:val="00EA2E0C"/>
    <w:rsid w:val="00EA73BE"/>
    <w:rsid w:val="00EC3573"/>
    <w:rsid w:val="00ED6A0E"/>
    <w:rsid w:val="00F4694C"/>
    <w:rsid w:val="00FB1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11E65"/>
  <w15:docId w15:val="{F60C6F4D-6E62-4CE7-B265-4A5F5184A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4E9D"/>
    <w:pPr>
      <w:spacing w:after="160"/>
    </w:pPr>
    <w:rPr>
      <w:rFonts w:ascii="Arial" w:eastAsia="Times New Roman" w:hAnsi="Arial"/>
    </w:rPr>
  </w:style>
  <w:style w:type="paragraph" w:styleId="Heading1">
    <w:name w:val="heading 1"/>
    <w:basedOn w:val="Normal"/>
    <w:next w:val="Normal"/>
    <w:qFormat/>
    <w:rsid w:val="00CB7486"/>
    <w:pPr>
      <w:keepNext/>
      <w:keepLines/>
      <w:spacing w:after="60"/>
      <w:jc w:val="center"/>
      <w:outlineLvl w:val="0"/>
    </w:pPr>
    <w:rPr>
      <w:b/>
      <w:kern w:val="28"/>
    </w:rPr>
  </w:style>
  <w:style w:type="paragraph" w:styleId="Heading2">
    <w:name w:val="heading 2"/>
    <w:basedOn w:val="Normal"/>
    <w:next w:val="Normal"/>
    <w:qFormat/>
    <w:rsid w:val="00CB7486"/>
    <w:pPr>
      <w:keepNext/>
      <w:spacing w:after="60"/>
      <w:outlineLvl w:val="1"/>
    </w:pPr>
    <w:rPr>
      <w:b/>
    </w:rPr>
  </w:style>
  <w:style w:type="paragraph" w:styleId="Heading3">
    <w:name w:val="heading 3"/>
    <w:basedOn w:val="Normal"/>
    <w:next w:val="Normal"/>
    <w:qFormat/>
    <w:rsid w:val="00CB7486"/>
    <w:pPr>
      <w:keepNext/>
      <w:spacing w:after="60"/>
      <w:outlineLvl w:val="2"/>
    </w:pPr>
    <w:rPr>
      <w:b/>
    </w:rPr>
  </w:style>
  <w:style w:type="paragraph" w:styleId="Heading4">
    <w:name w:val="heading 4"/>
    <w:basedOn w:val="Normal"/>
    <w:next w:val="Normal"/>
    <w:qFormat/>
    <w:rsid w:val="00CB7486"/>
    <w:pPr>
      <w:keepNext/>
      <w:spacing w:after="60"/>
      <w:outlineLvl w:val="3"/>
    </w:pPr>
    <w:rPr>
      <w:b/>
    </w:rPr>
  </w:style>
  <w:style w:type="paragraph" w:styleId="Heading5">
    <w:name w:val="heading 5"/>
    <w:basedOn w:val="Normal"/>
    <w:next w:val="Normal"/>
    <w:qFormat/>
    <w:rsid w:val="00CB7486"/>
    <w:pPr>
      <w:keepNext/>
      <w:spacing w:after="60"/>
      <w:outlineLvl w:val="4"/>
    </w:pPr>
    <w:rPr>
      <w:b/>
      <w:bCs/>
      <w:iCs/>
      <w:szCs w:val="26"/>
    </w:rPr>
  </w:style>
  <w:style w:type="paragraph" w:styleId="Heading6">
    <w:name w:val="heading 6"/>
    <w:basedOn w:val="Normal"/>
    <w:next w:val="Normal"/>
    <w:qFormat/>
    <w:rsid w:val="00CB7486"/>
    <w:pPr>
      <w:keepNext/>
      <w:spacing w:after="60"/>
      <w:outlineLvl w:val="5"/>
    </w:pPr>
    <w:rPr>
      <w:b/>
      <w:bCs/>
      <w:szCs w:val="22"/>
    </w:rPr>
  </w:style>
  <w:style w:type="paragraph" w:styleId="Heading9">
    <w:name w:val="heading 9"/>
    <w:basedOn w:val="Normal"/>
    <w:next w:val="Normal"/>
    <w:qFormat/>
    <w:rsid w:val="00CB7486"/>
    <w:pPr>
      <w:spacing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s">
    <w:name w:val="Comments"/>
    <w:basedOn w:val="Normal"/>
    <w:rsid w:val="00CB7486"/>
    <w:pPr>
      <w:keepNext/>
      <w:widowControl w:val="0"/>
      <w:spacing w:after="0"/>
      <w:jc w:val="right"/>
    </w:pPr>
    <w:rPr>
      <w:b/>
      <w:vanish/>
    </w:rPr>
  </w:style>
  <w:style w:type="paragraph" w:styleId="Footer">
    <w:name w:val="footer"/>
    <w:basedOn w:val="Normal"/>
    <w:rsid w:val="00CB7486"/>
    <w:pPr>
      <w:spacing w:after="0"/>
      <w:jc w:val="center"/>
    </w:pPr>
  </w:style>
  <w:style w:type="paragraph" w:customStyle="1" w:styleId="Indent0Hanging">
    <w:name w:val="Indent 0 Hanging"/>
    <w:basedOn w:val="Normal"/>
    <w:rsid w:val="00CB7486"/>
    <w:pPr>
      <w:spacing w:after="0"/>
      <w:ind w:left="360" w:hanging="360"/>
    </w:pPr>
  </w:style>
  <w:style w:type="paragraph" w:customStyle="1" w:styleId="Hangingdefinition">
    <w:name w:val="Hanging (definition)"/>
    <w:basedOn w:val="Normal"/>
    <w:rsid w:val="00CB7486"/>
    <w:pPr>
      <w:ind w:left="360" w:hanging="360"/>
    </w:pPr>
    <w:rPr>
      <w:iCs/>
    </w:rPr>
  </w:style>
  <w:style w:type="paragraph" w:styleId="Header">
    <w:name w:val="header"/>
    <w:basedOn w:val="Normal"/>
    <w:rsid w:val="00CB7486"/>
    <w:pPr>
      <w:keepNext/>
      <w:spacing w:after="0"/>
      <w:jc w:val="right"/>
    </w:pPr>
    <w:rPr>
      <w:b/>
      <w:vanish/>
    </w:rPr>
  </w:style>
  <w:style w:type="paragraph" w:customStyle="1" w:styleId="Heading112pt">
    <w:name w:val="Heading 1 (12 pt)"/>
    <w:basedOn w:val="Normal"/>
    <w:next w:val="Normal"/>
    <w:rsid w:val="00CB7486"/>
    <w:pPr>
      <w:keepNext/>
      <w:keepLines/>
      <w:spacing w:after="60"/>
      <w:jc w:val="center"/>
      <w:outlineLvl w:val="0"/>
    </w:pPr>
    <w:rPr>
      <w:b/>
      <w:kern w:val="28"/>
      <w:sz w:val="24"/>
    </w:rPr>
  </w:style>
  <w:style w:type="paragraph" w:customStyle="1" w:styleId="Heading1Modified14">
    <w:name w:val="Heading 1 Modified 14"/>
    <w:basedOn w:val="Normal"/>
    <w:rsid w:val="00CB7486"/>
    <w:pPr>
      <w:keepNext/>
      <w:keepLines/>
      <w:spacing w:after="60"/>
      <w:jc w:val="center"/>
      <w:outlineLvl w:val="0"/>
    </w:pPr>
    <w:rPr>
      <w:b/>
      <w:kern w:val="28"/>
      <w:sz w:val="28"/>
    </w:rPr>
  </w:style>
  <w:style w:type="paragraph" w:customStyle="1" w:styleId="Heading1Modified14NoTOC">
    <w:name w:val="Heading 1 Modified 14 No TOC"/>
    <w:basedOn w:val="Normal"/>
    <w:rsid w:val="00CB7486"/>
    <w:pPr>
      <w:keepNext/>
      <w:keepLines/>
      <w:spacing w:after="60"/>
      <w:jc w:val="center"/>
    </w:pPr>
    <w:rPr>
      <w:b/>
      <w:kern w:val="28"/>
      <w:sz w:val="28"/>
    </w:rPr>
  </w:style>
  <w:style w:type="paragraph" w:customStyle="1" w:styleId="Heading1NoTOC">
    <w:name w:val="Heading 1 No TOC"/>
    <w:basedOn w:val="Normal"/>
    <w:next w:val="Normal"/>
    <w:rsid w:val="00CB7486"/>
    <w:pPr>
      <w:keepNext/>
      <w:keepLines/>
      <w:spacing w:after="60"/>
      <w:jc w:val="center"/>
    </w:pPr>
    <w:rPr>
      <w:b/>
      <w:kern w:val="28"/>
    </w:rPr>
  </w:style>
  <w:style w:type="paragraph" w:customStyle="1" w:styleId="Indent1Hanging">
    <w:name w:val="Indent 1 Hanging"/>
    <w:basedOn w:val="Normal"/>
    <w:rsid w:val="00CB7486"/>
    <w:pPr>
      <w:spacing w:after="0"/>
      <w:ind w:left="936" w:hanging="576"/>
    </w:pPr>
  </w:style>
  <w:style w:type="paragraph" w:customStyle="1" w:styleId="Indent2Hanging">
    <w:name w:val="Indent 2 Hanging"/>
    <w:basedOn w:val="Normal"/>
    <w:rsid w:val="00CB7486"/>
    <w:pPr>
      <w:spacing w:after="0"/>
      <w:ind w:left="1699" w:hanging="763"/>
    </w:pPr>
  </w:style>
  <w:style w:type="paragraph" w:customStyle="1" w:styleId="Indent3Hanging">
    <w:name w:val="Indent 3 Hanging"/>
    <w:basedOn w:val="Normal"/>
    <w:rsid w:val="00CB7486"/>
    <w:pPr>
      <w:spacing w:after="0"/>
      <w:ind w:left="2649" w:hanging="950"/>
    </w:pPr>
  </w:style>
  <w:style w:type="paragraph" w:customStyle="1" w:styleId="Instructions">
    <w:name w:val="Instructions"/>
    <w:basedOn w:val="Normal"/>
    <w:rsid w:val="00CB7486"/>
    <w:pPr>
      <w:keepNext/>
      <w:shd w:val="clear" w:color="auto" w:fill="D9D9D9"/>
      <w:spacing w:before="60" w:after="60"/>
      <w:ind w:left="1440"/>
    </w:pPr>
    <w:rPr>
      <w:b/>
      <w:vanish/>
    </w:rPr>
  </w:style>
  <w:style w:type="paragraph" w:customStyle="1" w:styleId="TableCentered">
    <w:name w:val="Table (Centered)"/>
    <w:basedOn w:val="Normal"/>
    <w:rsid w:val="00CB7486"/>
    <w:pPr>
      <w:keepNext/>
      <w:spacing w:after="0"/>
      <w:jc w:val="center"/>
    </w:pPr>
  </w:style>
  <w:style w:type="paragraph" w:customStyle="1" w:styleId="TableIndent1f">
    <w:name w:val="Table (Indent 1f)"/>
    <w:basedOn w:val="Normal"/>
    <w:rsid w:val="00CB7486"/>
    <w:pPr>
      <w:keepNext/>
      <w:spacing w:after="0"/>
      <w:ind w:left="360"/>
    </w:pPr>
  </w:style>
  <w:style w:type="paragraph" w:customStyle="1" w:styleId="TableLt">
    <w:name w:val="Table (Lt.)"/>
    <w:basedOn w:val="Normal"/>
    <w:rsid w:val="00CB7486"/>
    <w:pPr>
      <w:keepNext/>
      <w:spacing w:after="0"/>
    </w:pPr>
  </w:style>
  <w:style w:type="paragraph" w:customStyle="1" w:styleId="TableRt">
    <w:name w:val="Table (Rt.)"/>
    <w:basedOn w:val="Normal"/>
    <w:rsid w:val="00CB7486"/>
    <w:pPr>
      <w:keepNext/>
      <w:spacing w:after="0"/>
      <w:jc w:val="right"/>
    </w:pPr>
  </w:style>
  <w:style w:type="paragraph" w:customStyle="1" w:styleId="TitleCentered">
    <w:name w:val="Title_Centered"/>
    <w:basedOn w:val="Normal"/>
    <w:next w:val="Normal"/>
    <w:rsid w:val="00CB7486"/>
    <w:pPr>
      <w:keepNext/>
      <w:keepLines/>
      <w:spacing w:before="60" w:after="60"/>
      <w:jc w:val="center"/>
    </w:pPr>
    <w:rPr>
      <w:b/>
    </w:rPr>
  </w:style>
  <w:style w:type="paragraph" w:customStyle="1" w:styleId="Normalkeepwithnext">
    <w:name w:val="Normal (keep with next)"/>
    <w:basedOn w:val="Normal"/>
    <w:rsid w:val="00CB7486"/>
    <w:pPr>
      <w:keepNext/>
    </w:pPr>
  </w:style>
  <w:style w:type="paragraph" w:customStyle="1" w:styleId="Heading112ptNoTOC">
    <w:name w:val="Heading 1 (12 pt) No TOC"/>
    <w:basedOn w:val="Normal"/>
    <w:next w:val="Normal"/>
    <w:rsid w:val="00CB7486"/>
    <w:pPr>
      <w:keepNext/>
      <w:keepLines/>
      <w:spacing w:after="60"/>
      <w:jc w:val="center"/>
    </w:pPr>
    <w:rPr>
      <w:b/>
      <w:kern w:val="28"/>
      <w:sz w:val="24"/>
    </w:rPr>
  </w:style>
  <w:style w:type="paragraph" w:customStyle="1" w:styleId="BuildingNormal">
    <w:name w:val="Building Normal"/>
    <w:basedOn w:val="Normal"/>
    <w:rsid w:val="004E147D"/>
    <w:pPr>
      <w:ind w:left="360"/>
      <w:jc w:val="both"/>
    </w:pPr>
  </w:style>
  <w:style w:type="paragraph" w:customStyle="1" w:styleId="BuildingIndent1Hanging">
    <w:name w:val="Building Indent 1 Hanging"/>
    <w:basedOn w:val="Normal"/>
    <w:rsid w:val="00A841D4"/>
    <w:pPr>
      <w:spacing w:after="0"/>
      <w:ind w:left="720" w:hanging="360"/>
    </w:pPr>
  </w:style>
  <w:style w:type="paragraph" w:customStyle="1" w:styleId="BuildingIndent2Hanging">
    <w:name w:val="Building Indent 2 Hanging"/>
    <w:basedOn w:val="Normal"/>
    <w:rsid w:val="00A841D4"/>
    <w:pPr>
      <w:spacing w:after="0"/>
      <w:ind w:left="1080" w:hanging="360"/>
    </w:pPr>
  </w:style>
  <w:style w:type="paragraph" w:customStyle="1" w:styleId="BuildingIndent3Hanging">
    <w:name w:val="Building Indent 3 Hanging"/>
    <w:basedOn w:val="Normal"/>
    <w:rsid w:val="00110F94"/>
    <w:pPr>
      <w:spacing w:after="0"/>
      <w:ind w:left="1440" w:hanging="360"/>
    </w:pPr>
  </w:style>
  <w:style w:type="paragraph" w:customStyle="1" w:styleId="BuildingIndent4Hanging">
    <w:name w:val="Building Indent 4 Hanging"/>
    <w:basedOn w:val="Normal"/>
    <w:rsid w:val="00110F94"/>
    <w:pPr>
      <w:spacing w:after="0"/>
      <w:ind w:left="1800" w:hanging="360"/>
    </w:pPr>
  </w:style>
  <w:style w:type="paragraph" w:customStyle="1" w:styleId="BuildingIndent5Hanging">
    <w:name w:val="Building Indent 5 Hanging"/>
    <w:basedOn w:val="Normal"/>
    <w:rsid w:val="00110F94"/>
    <w:pPr>
      <w:spacing w:after="0"/>
      <w:ind w:left="2160" w:hanging="360"/>
    </w:pPr>
  </w:style>
  <w:style w:type="paragraph" w:customStyle="1" w:styleId="Heading7">
    <w:name w:val="Heading_7"/>
    <w:basedOn w:val="Normal"/>
    <w:next w:val="Normal"/>
    <w:qFormat/>
    <w:rsid w:val="00332818"/>
    <w:pPr>
      <w:keepNext/>
      <w:spacing w:after="60"/>
      <w:outlineLvl w:val="6"/>
    </w:pPr>
    <w:rPr>
      <w:b/>
    </w:rPr>
  </w:style>
  <w:style w:type="paragraph" w:styleId="Revision">
    <w:name w:val="Revision"/>
    <w:hidden/>
    <w:uiPriority w:val="99"/>
    <w:semiHidden/>
    <w:rsid w:val="00704A60"/>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49517\AppData\Roaming\Microsoft\Templates\specification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07BB5EF8139043AB0D5F7A7AB5D530" ma:contentTypeVersion="19" ma:contentTypeDescription="Create a new document." ma:contentTypeScope="" ma:versionID="95ad8337ab34ab8c66d2e2462aee4b4f">
  <xsd:schema xmlns:xsd="http://www.w3.org/2001/XMLSchema" xmlns:xs="http://www.w3.org/2001/XMLSchema" xmlns:p="http://schemas.microsoft.com/office/2006/metadata/properties" xmlns:ns1="http://schemas.microsoft.com/sharepoint/v3" xmlns:ns3="0f38b4ff-4e7e-4fd0-add4-8422a620d755" xmlns:ns4="618af006-7685-4486-8932-83e55cf39cd6" targetNamespace="http://schemas.microsoft.com/office/2006/metadata/properties" ma:root="true" ma:fieldsID="946620c9a978fa052db7951430482761" ns1:_="" ns3:_="" ns4:_="">
    <xsd:import namespace="http://schemas.microsoft.com/sharepoint/v3"/>
    <xsd:import namespace="0f38b4ff-4e7e-4fd0-add4-8422a620d755"/>
    <xsd:import namespace="618af006-7685-4486-8932-83e55cf39cd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38b4ff-4e7e-4fd0-add4-8422a620d7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8af006-7685-4486-8932-83e55cf39c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618af006-7685-4486-8932-83e55cf39cd6"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5BF222-0F9C-44D3-8920-E5AAD73D6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38b4ff-4e7e-4fd0-add4-8422a620d755"/>
    <ds:schemaRef ds:uri="618af006-7685-4486-8932-83e55cf39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34AF0-BB71-472E-8D66-4F2B4AECF434}">
  <ds:schemaRefs>
    <ds:schemaRef ds:uri="http://schemas.microsoft.com/office/2006/metadata/properties"/>
    <ds:schemaRef ds:uri="http://schemas.microsoft.com/office/infopath/2007/PartnerControls"/>
    <ds:schemaRef ds:uri="http://schemas.microsoft.com/sharepoint/v3"/>
    <ds:schemaRef ds:uri="618af006-7685-4486-8932-83e55cf39cd6"/>
  </ds:schemaRefs>
</ds:datastoreItem>
</file>

<file path=customXml/itemProps3.xml><?xml version="1.0" encoding="utf-8"?>
<ds:datastoreItem xmlns:ds="http://schemas.openxmlformats.org/officeDocument/2006/customXml" ds:itemID="{C5413B8C-41E1-4B74-910A-EE93FDFE18D8}">
  <ds:schemaRefs>
    <ds:schemaRef ds:uri="http://schemas.microsoft.com/sharepoint/v3/contenttype/forms"/>
  </ds:schemaRefs>
</ds:datastoreItem>
</file>

<file path=docMetadata/LabelInfo.xml><?xml version="1.0" encoding="utf-8"?>
<clbl:labelList xmlns:clbl="http://schemas.microsoft.com/office/2020/mipLabelMetadata">
  <clbl:label id="{621b0a64-1740-43cc-8d88-4540d3487556}" enabled="0" method="" siteId="{621b0a64-1740-43cc-8d88-4540d3487556}" removed="1"/>
</clbl:labelList>
</file>

<file path=docProps/app.xml><?xml version="1.0" encoding="utf-8"?>
<Properties xmlns="http://schemas.openxmlformats.org/officeDocument/2006/extended-properties" xmlns:vt="http://schemas.openxmlformats.org/officeDocument/2006/docPropsVTypes">
  <Template>specifications_template.dotx</Template>
  <TotalTime>4</TotalTime>
  <Pages>13</Pages>
  <Words>3568</Words>
  <Characters>20783</Characters>
  <Application>Microsoft Office Word</Application>
  <DocSecurity>0</DocSecurity>
  <Lines>458</Lines>
  <Paragraphs>351</Paragraphs>
  <ScaleCrop>false</ScaleCrop>
  <HeadingPairs>
    <vt:vector size="2" baseType="variant">
      <vt:variant>
        <vt:lpstr>Title</vt:lpstr>
      </vt:variant>
      <vt:variant>
        <vt:i4>1</vt:i4>
      </vt:variant>
    </vt:vector>
  </HeadingPairs>
  <TitlesOfParts>
    <vt:vector size="1" baseType="lpstr">
      <vt:lpstr/>
    </vt:vector>
  </TitlesOfParts>
  <Company>Caltrans</Company>
  <LinksUpToDate>false</LinksUpToDate>
  <CharactersWithSpaces>24040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TNguyen</dc:creator>
  <cp:keywords/>
  <cp:lastModifiedBy>Tirumalasetti, Sujana@DOT</cp:lastModifiedBy>
  <cp:revision>3</cp:revision>
  <cp:lastPrinted>2001-02-23T19:38:00Z</cp:lastPrinted>
  <dcterms:created xsi:type="dcterms:W3CDTF">2026-05-04T20:38:00Z</dcterms:created>
  <dcterms:modified xsi:type="dcterms:W3CDTF">2026-05-04T20:43:00Z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0x0101008D07BB5EF8139043AB0D5F7A7AB5D530</vt:lpwstr>
  </property>
</Properties>
</file>