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801E7" w14:textId="77777777" w:rsidR="00524322" w:rsidRDefault="00524322" w:rsidP="00524322">
      <w:bookmarkStart w:id="0" w:name="_Hlk138679630"/>
      <w:bookmarkStart w:id="1" w:name="_Hlk138665928"/>
    </w:p>
    <w:p w14:paraId="629DF606" w14:textId="1476C217" w:rsidR="00524322" w:rsidRDefault="00524322" w:rsidP="00524322">
      <w:pPr>
        <w:pStyle w:val="Header"/>
      </w:pPr>
      <w:proofErr w:type="gramStart"/>
      <w:r>
        <w:t>{ XE</w:t>
      </w:r>
      <w:proofErr w:type="gramEnd"/>
      <w:r>
        <w:t xml:space="preserve"> "19-18_N0</w:t>
      </w:r>
      <w:r w:rsidR="00751FF1">
        <w:t>8</w:t>
      </w:r>
      <w:r>
        <w:t>-</w:t>
      </w:r>
      <w:r w:rsidR="00751FF1">
        <w:t>01</w:t>
      </w:r>
      <w:r>
        <w:t>-2</w:t>
      </w:r>
      <w:r w:rsidR="00300BAC">
        <w:t>5</w:t>
      </w:r>
      <w:r>
        <w:t>__202</w:t>
      </w:r>
      <w:r w:rsidR="00300BAC">
        <w:t>5</w:t>
      </w:r>
      <w:r>
        <w:t>" }</w:t>
      </w:r>
    </w:p>
    <w:p w14:paraId="60F42EBA" w14:textId="2322D861" w:rsidR="00524322" w:rsidRDefault="00524322" w:rsidP="00524322">
      <w:pPr>
        <w:pStyle w:val="Header"/>
      </w:pPr>
      <w:r>
        <w:t xml:space="preserve">Page 1 of </w:t>
      </w:r>
      <w:r w:rsidR="00544ED2">
        <w:t>6</w:t>
      </w:r>
    </w:p>
    <w:p w14:paraId="12B17AA7" w14:textId="77777777" w:rsidR="00524322" w:rsidRDefault="00524322" w:rsidP="00524322">
      <w:pPr>
        <w:pStyle w:val="Header"/>
      </w:pPr>
      <w:r>
        <w:t>NEW ##DJ</w:t>
      </w:r>
    </w:p>
    <w:p w14:paraId="3DBB0D6B" w14:textId="77777777" w:rsidR="00524322" w:rsidRPr="009A2CF8" w:rsidRDefault="00524322" w:rsidP="00524322">
      <w:pPr>
        <w:pStyle w:val="Header"/>
      </w:pPr>
    </w:p>
    <w:p w14:paraId="4BFE96EA" w14:textId="71FD33E2" w:rsidR="00524322" w:rsidRDefault="00524322" w:rsidP="00524322">
      <w:pPr>
        <w:pStyle w:val="Instructions"/>
      </w:pPr>
      <w:r>
        <w:t xml:space="preserve">Section 19-8. Use for </w:t>
      </w:r>
      <w:r w:rsidR="008A209D">
        <w:t xml:space="preserve">ground </w:t>
      </w:r>
      <w:r>
        <w:t xml:space="preserve">movement </w:t>
      </w:r>
      <w:r w:rsidR="00B443ED">
        <w:t xml:space="preserve">and vibration </w:t>
      </w:r>
      <w:r>
        <w:t xml:space="preserve">monitoring during </w:t>
      </w:r>
      <w:r w:rsidR="00805152">
        <w:t xml:space="preserve">geotechnical related </w:t>
      </w:r>
      <w:r>
        <w:t xml:space="preserve">construction, such as </w:t>
      </w:r>
      <w:r w:rsidR="008B20D7">
        <w:t xml:space="preserve">construction of </w:t>
      </w:r>
      <w:r>
        <w:t>embankment</w:t>
      </w:r>
      <w:r w:rsidR="00E454E6">
        <w:t>, earth retaining system,</w:t>
      </w:r>
      <w:r>
        <w:t xml:space="preserve"> ground improvement.</w:t>
      </w:r>
    </w:p>
    <w:p w14:paraId="00F06F12" w14:textId="77777777" w:rsidR="00524322" w:rsidRDefault="00524322" w:rsidP="00524322">
      <w:pPr>
        <w:pStyle w:val="Heading1NoTOC"/>
      </w:pPr>
      <w:r w:rsidRPr="006D3F31">
        <w:t>Replace section 19-18 with</w:t>
      </w:r>
      <w:r>
        <w:t>:</w:t>
      </w:r>
    </w:p>
    <w:p w14:paraId="22E1B3C6" w14:textId="1A163BA9" w:rsidR="00524322" w:rsidRDefault="00524322" w:rsidP="00524322">
      <w:pPr>
        <w:pStyle w:val="Heading1NoTOC"/>
      </w:pPr>
      <w:bookmarkStart w:id="2" w:name="_Hlk137116821"/>
      <w:r w:rsidRPr="006D3F31">
        <w:t>19-</w:t>
      </w:r>
      <w:r w:rsidR="005F1753" w:rsidRPr="006D3F31">
        <w:t>18 GROUND</w:t>
      </w:r>
      <w:r w:rsidR="008A209D">
        <w:t xml:space="preserve"> </w:t>
      </w:r>
      <w:r w:rsidRPr="006D3F31">
        <w:t xml:space="preserve">MOVEMENT </w:t>
      </w:r>
      <w:r w:rsidR="00950F49">
        <w:t xml:space="preserve">AND VIBRATION </w:t>
      </w:r>
      <w:r w:rsidRPr="006D3F31">
        <w:t>MONITORING</w:t>
      </w:r>
    </w:p>
    <w:bookmarkEnd w:id="2"/>
    <w:p w14:paraId="47BA692E" w14:textId="5EC8699E" w:rsidR="00524322" w:rsidRDefault="00524322" w:rsidP="00524322">
      <w:pPr>
        <w:pStyle w:val="Heading2"/>
      </w:pPr>
      <w:r>
        <w:t>19-18.</w:t>
      </w:r>
      <w:r w:rsidR="005F1753">
        <w:t>01 GENERAL</w:t>
      </w:r>
    </w:p>
    <w:p w14:paraId="5561DC2B" w14:textId="04B8B1DC" w:rsidR="00524322" w:rsidRDefault="00524322" w:rsidP="00524322">
      <w:pPr>
        <w:pStyle w:val="Heading3"/>
      </w:pPr>
      <w:r>
        <w:t>19-18.01</w:t>
      </w:r>
      <w:r w:rsidR="005F1753">
        <w:t>A Summary</w:t>
      </w:r>
    </w:p>
    <w:p w14:paraId="264846AC" w14:textId="77777777" w:rsidR="00524322" w:rsidRPr="000C1E8E" w:rsidRDefault="00524322" w:rsidP="00524322">
      <w:pPr>
        <w:pStyle w:val="Instructions"/>
        <w:widowControl w:val="0"/>
        <w:spacing w:line="240" w:lineRule="atLeast"/>
      </w:pPr>
      <w:r>
        <w:t>1</w:t>
      </w:r>
    </w:p>
    <w:p w14:paraId="3DCC0149" w14:textId="01DC3873" w:rsidR="00524322" w:rsidRPr="005E1971" w:rsidRDefault="00524322" w:rsidP="00524322">
      <w:bookmarkStart w:id="3" w:name="_Hlk137116833"/>
      <w:r w:rsidRPr="005E1971">
        <w:t>Section 19-18 includes specifications for</w:t>
      </w:r>
      <w:r w:rsidR="008A209D">
        <w:t xml:space="preserve"> ground</w:t>
      </w:r>
      <w:r w:rsidRPr="005E1971">
        <w:t xml:space="preserve"> movement</w:t>
      </w:r>
      <w:r w:rsidR="00DD40EE">
        <w:t xml:space="preserve"> and vibration</w:t>
      </w:r>
      <w:r w:rsidRPr="005E1971">
        <w:t xml:space="preserve"> monitoring. </w:t>
      </w:r>
      <w:r w:rsidR="00E55506">
        <w:t>Ground m</w:t>
      </w:r>
      <w:r w:rsidRPr="005E1971">
        <w:t xml:space="preserve">ovement </w:t>
      </w:r>
      <w:r w:rsidR="00DD40EE">
        <w:t xml:space="preserve">and vibration </w:t>
      </w:r>
      <w:r w:rsidRPr="005E1971">
        <w:t>monitoring consists of:</w:t>
      </w:r>
    </w:p>
    <w:p w14:paraId="565A2E53" w14:textId="78E32A5B" w:rsidR="00524322" w:rsidRPr="005E1971" w:rsidRDefault="00524322" w:rsidP="00524322">
      <w:pPr>
        <w:pStyle w:val="Indent0Hanging"/>
      </w:pPr>
      <w:r w:rsidRPr="005E1971">
        <w:t>1.</w:t>
      </w:r>
      <w:r w:rsidRPr="005E1971">
        <w:tab/>
        <w:t xml:space="preserve">Installing a </w:t>
      </w:r>
      <w:r w:rsidR="008A209D">
        <w:t xml:space="preserve">ground </w:t>
      </w:r>
      <w:r w:rsidRPr="005E1971">
        <w:t xml:space="preserve">movement </w:t>
      </w:r>
      <w:r w:rsidR="00256295">
        <w:t xml:space="preserve">and vibration </w:t>
      </w:r>
      <w:r w:rsidRPr="005E1971">
        <w:t>monitoring system at location</w:t>
      </w:r>
      <w:r>
        <w:t>s</w:t>
      </w:r>
      <w:r w:rsidRPr="005E1971">
        <w:t xml:space="preserve"> shown</w:t>
      </w:r>
      <w:r w:rsidR="00FE5B0F">
        <w:t>, data acquisition system</w:t>
      </w:r>
      <w:r w:rsidR="007C19F2">
        <w:t>s for processing and storing data</w:t>
      </w:r>
      <w:r w:rsidR="005F1753">
        <w:t>,</w:t>
      </w:r>
      <w:r w:rsidRPr="005E1971">
        <w:t xml:space="preserve"> a wireless </w:t>
      </w:r>
      <w:r w:rsidR="007D420E">
        <w:t xml:space="preserve">network </w:t>
      </w:r>
      <w:r w:rsidR="00525661">
        <w:t xml:space="preserve">and web service </w:t>
      </w:r>
      <w:r w:rsidR="007D420E">
        <w:t xml:space="preserve">for </w:t>
      </w:r>
      <w:r w:rsidRPr="005E1971">
        <w:t>transmission</w:t>
      </w:r>
      <w:r w:rsidR="007C19F2">
        <w:t xml:space="preserve"> of</w:t>
      </w:r>
      <w:r w:rsidRPr="005E1971">
        <w:t xml:space="preserve"> monitoring data</w:t>
      </w:r>
    </w:p>
    <w:p w14:paraId="5CB01A11" w14:textId="03A24857" w:rsidR="00524322" w:rsidRPr="005E1971" w:rsidRDefault="00524322" w:rsidP="00524322">
      <w:pPr>
        <w:pStyle w:val="Indent0Hanging"/>
      </w:pPr>
      <w:r w:rsidRPr="005E1971">
        <w:t>2.</w:t>
      </w:r>
      <w:r w:rsidRPr="005E1971">
        <w:tab/>
        <w:t xml:space="preserve">Monitoring </w:t>
      </w:r>
      <w:r w:rsidR="008A209D">
        <w:t>ground</w:t>
      </w:r>
      <w:r w:rsidRPr="005E1971">
        <w:t xml:space="preserve"> movement</w:t>
      </w:r>
      <w:r w:rsidR="00DD40EE">
        <w:t xml:space="preserve"> and vibration</w:t>
      </w:r>
    </w:p>
    <w:p w14:paraId="6AE4D7F0" w14:textId="77777777" w:rsidR="00524322" w:rsidRPr="005E1971" w:rsidRDefault="00524322" w:rsidP="00524322">
      <w:pPr>
        <w:pStyle w:val="Indent0Hanging"/>
      </w:pPr>
    </w:p>
    <w:bookmarkEnd w:id="3"/>
    <w:p w14:paraId="683D0341" w14:textId="29CC5DFC" w:rsidR="00524322" w:rsidRDefault="00524322" w:rsidP="00524322">
      <w:pPr>
        <w:pStyle w:val="Instructions"/>
        <w:widowControl w:val="0"/>
        <w:spacing w:line="240" w:lineRule="atLeast"/>
      </w:pPr>
      <w:r>
        <w:t xml:space="preserve">2. Enter </w:t>
      </w:r>
      <w:r w:rsidR="00225457">
        <w:t>the</w:t>
      </w:r>
      <w:r w:rsidR="00F5310D">
        <w:t xml:space="preserve"> construction </w:t>
      </w:r>
      <w:r w:rsidR="00405E39">
        <w:t xml:space="preserve">job </w:t>
      </w:r>
      <w:r w:rsidR="00F5310D">
        <w:t>component</w:t>
      </w:r>
      <w:r w:rsidR="004C3AC8">
        <w:t>,</w:t>
      </w:r>
      <w:r w:rsidR="00225457">
        <w:t xml:space="preserve"> start </w:t>
      </w:r>
      <w:r w:rsidR="00E1001E">
        <w:t>date</w:t>
      </w:r>
      <w:r w:rsidR="0046563C">
        <w:t xml:space="preserve">, which may be the start or </w:t>
      </w:r>
      <w:r w:rsidR="005A3710">
        <w:t>completing the construction of the</w:t>
      </w:r>
      <w:r w:rsidR="00452A17">
        <w:t xml:space="preserve"> job component, </w:t>
      </w:r>
      <w:r w:rsidR="00225457">
        <w:t xml:space="preserve">and end of </w:t>
      </w:r>
      <w:r>
        <w:t>monitoring period in the construction stage</w:t>
      </w:r>
      <w:r w:rsidR="00E21090">
        <w:t xml:space="preserve"> as provided in the geotechnical report</w:t>
      </w:r>
      <w:r>
        <w:t>.</w:t>
      </w:r>
      <w:r w:rsidR="00810ACD">
        <w:t xml:space="preserve"> Edit the </w:t>
      </w:r>
      <w:r w:rsidR="004E43EC">
        <w:t>first sentence to clearly identify the start and end dates of monitoring period</w:t>
      </w:r>
      <w:r w:rsidR="00870F46">
        <w:t xml:space="preserve"> for the job component</w:t>
      </w:r>
      <w:r w:rsidR="004E43EC">
        <w:t>.</w:t>
      </w:r>
    </w:p>
    <w:p w14:paraId="6D6B2358" w14:textId="03D3C4BE" w:rsidR="00524322" w:rsidRDefault="00524322" w:rsidP="00524322">
      <w:r w:rsidRPr="00AE0690">
        <w:t>Monitoring period</w:t>
      </w:r>
      <w:r w:rsidR="00F445BC" w:rsidRPr="00AE0690">
        <w:t xml:space="preserve"> </w:t>
      </w:r>
      <w:r w:rsidR="00FA4ABB" w:rsidRPr="00AE0690">
        <w:t xml:space="preserve">for the construction of </w:t>
      </w:r>
      <w:r w:rsidR="00F5310D" w:rsidRPr="00AE0690">
        <w:t>__</w:t>
      </w:r>
      <w:r w:rsidR="00343D59" w:rsidRPr="00AE0690">
        <w:t>__</w:t>
      </w:r>
      <w:r w:rsidR="00F5310D" w:rsidRPr="00AE0690">
        <w:t>_</w:t>
      </w:r>
      <w:r w:rsidR="00343D59" w:rsidRPr="00AE0690">
        <w:t xml:space="preserve"> i</w:t>
      </w:r>
      <w:r w:rsidR="00F445BC" w:rsidRPr="00AE0690">
        <w:t xml:space="preserve">s </w:t>
      </w:r>
      <w:r w:rsidR="00CD04BB" w:rsidRPr="00AE0690">
        <w:t xml:space="preserve">from the </w:t>
      </w:r>
      <w:r w:rsidR="003044A1" w:rsidRPr="00AE0690">
        <w:t xml:space="preserve">___ </w:t>
      </w:r>
      <w:r w:rsidR="00074900" w:rsidRPr="00AE0690">
        <w:t>of constru</w:t>
      </w:r>
      <w:r w:rsidR="0027074C" w:rsidRPr="00AE0690">
        <w:t xml:space="preserve">cting the job component to </w:t>
      </w:r>
      <w:r w:rsidR="00007B7E" w:rsidRPr="00AE0690">
        <w:t xml:space="preserve">__ </w:t>
      </w:r>
      <w:r w:rsidR="006C3F11" w:rsidRPr="00AE0690">
        <w:t xml:space="preserve">days </w:t>
      </w:r>
      <w:r w:rsidR="00007B7E" w:rsidRPr="00AE0690">
        <w:t xml:space="preserve">after </w:t>
      </w:r>
      <w:r w:rsidR="009A330E" w:rsidRPr="00AE0690">
        <w:t>completing construction of the job component</w:t>
      </w:r>
      <w:r w:rsidR="003044A1" w:rsidRPr="00AE0690">
        <w:t>.</w:t>
      </w:r>
      <w:r w:rsidR="009D2EA9" w:rsidRPr="00AE0690">
        <w:t xml:space="preserve"> Do not start construction of the </w:t>
      </w:r>
      <w:r w:rsidR="0007529C" w:rsidRPr="00AE0690">
        <w:t xml:space="preserve">job </w:t>
      </w:r>
      <w:r w:rsidR="00E52DF1" w:rsidRPr="00AE0690">
        <w:t xml:space="preserve">component before </w:t>
      </w:r>
      <w:r w:rsidR="00CB5CBC" w:rsidRPr="00AE0690">
        <w:t xml:space="preserve">acceptance of </w:t>
      </w:r>
      <w:r w:rsidR="004D4E88" w:rsidRPr="00AE0690">
        <w:t xml:space="preserve">installation report, </w:t>
      </w:r>
      <w:r w:rsidR="00CB5CBC" w:rsidRPr="00AE0690">
        <w:t>system verific</w:t>
      </w:r>
      <w:r w:rsidR="004D4E88" w:rsidRPr="00AE0690">
        <w:t>a</w:t>
      </w:r>
      <w:r w:rsidR="00CB5CBC" w:rsidRPr="00AE0690">
        <w:t xml:space="preserve">tion report, baseline readings, and </w:t>
      </w:r>
      <w:r w:rsidR="00E52DF1" w:rsidRPr="00AE0690">
        <w:t>commission of</w:t>
      </w:r>
      <w:r w:rsidR="00D3776A" w:rsidRPr="00AE0690">
        <w:t xml:space="preserve"> </w:t>
      </w:r>
      <w:r w:rsidR="00BD3198" w:rsidRPr="00AE0690">
        <w:t>installed</w:t>
      </w:r>
      <w:r w:rsidR="00D3776A" w:rsidRPr="00AE0690">
        <w:t xml:space="preserve"> monitoring system.</w:t>
      </w:r>
    </w:p>
    <w:p w14:paraId="4237D87C" w14:textId="0AF64EDF" w:rsidR="00524322" w:rsidRDefault="00524322" w:rsidP="00524322">
      <w:pPr>
        <w:pStyle w:val="Heading3"/>
      </w:pPr>
      <w:r>
        <w:t>19-18.01</w:t>
      </w:r>
      <w:r w:rsidR="005F1753">
        <w:t>B Definitions</w:t>
      </w:r>
    </w:p>
    <w:p w14:paraId="7378EE14" w14:textId="77777777" w:rsidR="00524322" w:rsidRPr="000C1E8E" w:rsidRDefault="00524322" w:rsidP="00524322">
      <w:pPr>
        <w:pStyle w:val="Instructions"/>
        <w:widowControl w:val="0"/>
        <w:spacing w:line="240" w:lineRule="atLeast"/>
      </w:pPr>
      <w:r>
        <w:t>3</w:t>
      </w:r>
    </w:p>
    <w:p w14:paraId="015257BA" w14:textId="77777777" w:rsidR="00524322" w:rsidRDefault="00524322" w:rsidP="00524322">
      <w:r>
        <w:t>Not Used</w:t>
      </w:r>
    </w:p>
    <w:p w14:paraId="4EFC21C2" w14:textId="578E7AB7" w:rsidR="00524322" w:rsidRDefault="00524322" w:rsidP="00524322">
      <w:pPr>
        <w:pStyle w:val="Heading3"/>
      </w:pPr>
      <w:r>
        <w:t>19-18.01</w:t>
      </w:r>
      <w:proofErr w:type="gramStart"/>
      <w:r>
        <w:t>C  Submittals</w:t>
      </w:r>
      <w:proofErr w:type="gramEnd"/>
    </w:p>
    <w:p w14:paraId="39A7E93E" w14:textId="1006A150" w:rsidR="00524322" w:rsidRDefault="00524322" w:rsidP="00524322">
      <w:pPr>
        <w:pStyle w:val="Heading4"/>
      </w:pPr>
      <w:r>
        <w:t>19-18.01</w:t>
      </w:r>
      <w:proofErr w:type="gramStart"/>
      <w:r>
        <w:t>C(</w:t>
      </w:r>
      <w:proofErr w:type="gramEnd"/>
      <w:r>
        <w:t>1)  General</w:t>
      </w:r>
    </w:p>
    <w:p w14:paraId="79ABC5B0" w14:textId="77777777" w:rsidR="00524322" w:rsidRPr="000C1E8E" w:rsidRDefault="00524322" w:rsidP="00524322">
      <w:pPr>
        <w:pStyle w:val="Instructions"/>
        <w:widowControl w:val="0"/>
        <w:spacing w:line="240" w:lineRule="atLeast"/>
      </w:pPr>
      <w:r>
        <w:t>4</w:t>
      </w:r>
    </w:p>
    <w:p w14:paraId="4DCBECCB" w14:textId="77777777" w:rsidR="00524322" w:rsidRDefault="00524322" w:rsidP="00524322">
      <w:r>
        <w:t>Submit:</w:t>
      </w:r>
    </w:p>
    <w:p w14:paraId="23480B54" w14:textId="055868A6" w:rsidR="00524322" w:rsidRDefault="00524322" w:rsidP="00524322">
      <w:pPr>
        <w:pStyle w:val="Indent0Hanging"/>
      </w:pPr>
      <w:r>
        <w:t>1.</w:t>
      </w:r>
      <w:r>
        <w:tab/>
        <w:t>Shop drawings</w:t>
      </w:r>
      <w:r w:rsidR="00F13AAC">
        <w:t>, including:</w:t>
      </w:r>
    </w:p>
    <w:p w14:paraId="5006EAC3" w14:textId="132DD7C8" w:rsidR="00CC1B6B" w:rsidRDefault="00F13AAC" w:rsidP="00CC1B6B">
      <w:pPr>
        <w:pStyle w:val="Indent1Hanging"/>
      </w:pPr>
      <w:r>
        <w:t>1.1.</w:t>
      </w:r>
      <w:r>
        <w:tab/>
      </w:r>
      <w:r w:rsidR="00CC1B6B">
        <w:t xml:space="preserve">Plan sheets showing the layout of instruments, </w:t>
      </w:r>
      <w:r w:rsidR="00CC1B6B" w:rsidRPr="00822CFB">
        <w:t>sensors, wires, tubes, conduits, gateways, and dataloggers</w:t>
      </w:r>
      <w:r w:rsidR="00CD7C80">
        <w:t>.</w:t>
      </w:r>
    </w:p>
    <w:p w14:paraId="1DE7585B" w14:textId="5F5C7EE8" w:rsidR="00524322" w:rsidRDefault="00E452D3" w:rsidP="00BD528B">
      <w:pPr>
        <w:pStyle w:val="Indent1Hanging"/>
      </w:pPr>
      <w:r>
        <w:t>1.2.</w:t>
      </w:r>
      <w:r>
        <w:tab/>
      </w:r>
      <w:r w:rsidR="001F11BE">
        <w:t>Conceptual</w:t>
      </w:r>
      <w:r w:rsidR="005E126C">
        <w:t xml:space="preserve"> installation and monitoring</w:t>
      </w:r>
      <w:r w:rsidR="001F11BE">
        <w:t xml:space="preserve"> schedule</w:t>
      </w:r>
      <w:r w:rsidR="00B0443A">
        <w:t xml:space="preserve">s that </w:t>
      </w:r>
      <w:r w:rsidR="001F11BE">
        <w:t xml:space="preserve">show controlling construction activities that affect system installation, monitoring, and salvage or </w:t>
      </w:r>
      <w:r w:rsidR="004F5F99">
        <w:t>abandonment</w:t>
      </w:r>
      <w:r w:rsidR="001F11BE">
        <w:t xml:space="preserve"> of equipment</w:t>
      </w:r>
      <w:r w:rsidR="00CD7C80">
        <w:t>.</w:t>
      </w:r>
    </w:p>
    <w:p w14:paraId="4F354F6F" w14:textId="4926BF59" w:rsidR="00524322" w:rsidRDefault="00E45FBA" w:rsidP="00E45FBA">
      <w:pPr>
        <w:pStyle w:val="Indent1Hanging"/>
      </w:pPr>
      <w:r>
        <w:t>1.3.</w:t>
      </w:r>
      <w:r>
        <w:tab/>
      </w:r>
      <w:r w:rsidR="006C26DD">
        <w:t xml:space="preserve">Equipment </w:t>
      </w:r>
      <w:r w:rsidR="005F1753">
        <w:t>data sheet</w:t>
      </w:r>
      <w:r w:rsidR="00CD7C80">
        <w:t>.</w:t>
      </w:r>
    </w:p>
    <w:p w14:paraId="47EC0D27" w14:textId="05CA62ED" w:rsidR="00E45FBA" w:rsidRDefault="00BD6315" w:rsidP="00E45FBA">
      <w:pPr>
        <w:pStyle w:val="Indent1Hanging"/>
      </w:pPr>
      <w:r>
        <w:t>1.4.</w:t>
      </w:r>
      <w:r>
        <w:tab/>
      </w:r>
      <w:r w:rsidR="006C26DD">
        <w:t>Manufacturer’s calibration certificates</w:t>
      </w:r>
      <w:r w:rsidR="009239EC" w:rsidRPr="009239EC">
        <w:t xml:space="preserve"> </w:t>
      </w:r>
      <w:r w:rsidR="009239EC">
        <w:t xml:space="preserve">that </w:t>
      </w:r>
      <w:r w:rsidR="009239EC" w:rsidRPr="009239EC">
        <w:t>are traceable to the U.S. National Institute of Standards and Technology</w:t>
      </w:r>
      <w:r w:rsidR="007677B7">
        <w:t>,</w:t>
      </w:r>
      <w:r w:rsidR="0036577F">
        <w:t xml:space="preserve"> if applicable</w:t>
      </w:r>
      <w:r w:rsidR="00E16315">
        <w:t>.</w:t>
      </w:r>
    </w:p>
    <w:p w14:paraId="5FF75CA9" w14:textId="38981182" w:rsidR="002B0FF4" w:rsidRDefault="00FB1CEE" w:rsidP="00524322">
      <w:pPr>
        <w:pStyle w:val="Indent0Hanging"/>
      </w:pPr>
      <w:r>
        <w:t>2</w:t>
      </w:r>
      <w:r w:rsidR="00524322">
        <w:t>.</w:t>
      </w:r>
      <w:r w:rsidR="00524322">
        <w:tab/>
        <w:t>Installation report after the installation, including</w:t>
      </w:r>
      <w:r w:rsidR="002B0FF4">
        <w:t>:</w:t>
      </w:r>
    </w:p>
    <w:p w14:paraId="7B962323" w14:textId="2C9AEB30" w:rsidR="00822CFB" w:rsidRDefault="00FB1CEE" w:rsidP="004C20FF">
      <w:pPr>
        <w:pStyle w:val="Indent1Hanging"/>
      </w:pPr>
      <w:r>
        <w:t>2</w:t>
      </w:r>
      <w:r w:rsidR="004C20FF">
        <w:t>.1.</w:t>
      </w:r>
      <w:r w:rsidR="004C20FF">
        <w:tab/>
      </w:r>
      <w:r w:rsidR="00C824FF">
        <w:t>Plan sheets showing</w:t>
      </w:r>
      <w:r w:rsidR="00656EE7">
        <w:t xml:space="preserve"> </w:t>
      </w:r>
      <w:r w:rsidR="00CC32F4">
        <w:t xml:space="preserve">layout, locations, coordinates, and </w:t>
      </w:r>
      <w:r w:rsidR="00D057DD">
        <w:t>elevations</w:t>
      </w:r>
      <w:r w:rsidR="00CC32F4">
        <w:t xml:space="preserve"> of</w:t>
      </w:r>
      <w:r w:rsidR="00C15CA0">
        <w:t xml:space="preserve"> </w:t>
      </w:r>
      <w:r w:rsidR="00521B06">
        <w:t>sensors</w:t>
      </w:r>
      <w:r w:rsidR="005B745E">
        <w:t>, instruments</w:t>
      </w:r>
      <w:r w:rsidR="00F64F69" w:rsidRPr="00822CFB">
        <w:t>, wires, tubes, conduits, gateways, and dataloggers</w:t>
      </w:r>
      <w:r w:rsidR="00E16315">
        <w:t xml:space="preserve">. </w:t>
      </w:r>
    </w:p>
    <w:p w14:paraId="46331F39" w14:textId="10D899AF" w:rsidR="009169A6" w:rsidRDefault="00FB1CEE" w:rsidP="004C20FF">
      <w:pPr>
        <w:pStyle w:val="Indent1Hanging"/>
      </w:pPr>
      <w:r>
        <w:t>2</w:t>
      </w:r>
      <w:r w:rsidR="00822CFB">
        <w:t>.2.</w:t>
      </w:r>
      <w:r w:rsidR="00822CFB">
        <w:tab/>
      </w:r>
      <w:r w:rsidR="00D43F6F">
        <w:t xml:space="preserve">Identification of </w:t>
      </w:r>
      <w:r w:rsidR="00822CFB" w:rsidRPr="00822CFB">
        <w:t>sensors, wires, tubes, conduits, gateways, and dataloggers</w:t>
      </w:r>
      <w:r w:rsidR="00CD7C80">
        <w:t>.</w:t>
      </w:r>
    </w:p>
    <w:p w14:paraId="4B352DE4" w14:textId="30D64B84" w:rsidR="00524322" w:rsidRDefault="00FB1CEE" w:rsidP="004C20FF">
      <w:pPr>
        <w:pStyle w:val="Indent1Hanging"/>
      </w:pPr>
      <w:r>
        <w:t>2</w:t>
      </w:r>
      <w:r w:rsidR="009169A6">
        <w:t>.3.</w:t>
      </w:r>
      <w:r w:rsidR="009169A6">
        <w:tab/>
        <w:t>D</w:t>
      </w:r>
      <w:r w:rsidR="00524322">
        <w:t>rill logs with geological profiles and water levels if applicable</w:t>
      </w:r>
      <w:r w:rsidR="00CD7C80">
        <w:t>.</w:t>
      </w:r>
    </w:p>
    <w:p w14:paraId="7F2226C0" w14:textId="35881CDA" w:rsidR="004D4AA8" w:rsidRDefault="00FB1CEE" w:rsidP="00524322">
      <w:pPr>
        <w:pStyle w:val="Indent0Hanging"/>
      </w:pPr>
      <w:r>
        <w:t>3</w:t>
      </w:r>
      <w:r w:rsidR="00524322">
        <w:t>.</w:t>
      </w:r>
      <w:r w:rsidR="00524322">
        <w:tab/>
        <w:t>System verification report</w:t>
      </w:r>
      <w:r w:rsidR="00CD7C80">
        <w:t>.</w:t>
      </w:r>
    </w:p>
    <w:p w14:paraId="522E5221" w14:textId="697F1E7E" w:rsidR="00524322" w:rsidRDefault="007163CE" w:rsidP="00524322">
      <w:pPr>
        <w:pStyle w:val="Indent0Hanging"/>
      </w:pPr>
      <w:r>
        <w:t>4.</w:t>
      </w:r>
      <w:r>
        <w:tab/>
        <w:t>B</w:t>
      </w:r>
      <w:r w:rsidR="00524322">
        <w:t>aseline readings</w:t>
      </w:r>
      <w:r w:rsidR="00CD7C80">
        <w:t>.</w:t>
      </w:r>
    </w:p>
    <w:p w14:paraId="56118EB5" w14:textId="77777777" w:rsidR="00524322" w:rsidRDefault="00524322" w:rsidP="00524322">
      <w:pPr>
        <w:pStyle w:val="Indent0Hanging"/>
      </w:pPr>
    </w:p>
    <w:p w14:paraId="3E56645D" w14:textId="750DBF5E" w:rsidR="000B7D50" w:rsidRDefault="000B7D50" w:rsidP="000B7D50">
      <w:pPr>
        <w:pStyle w:val="Heading4"/>
      </w:pPr>
      <w:r>
        <w:t>19-18.01</w:t>
      </w:r>
      <w:proofErr w:type="gramStart"/>
      <w:r>
        <w:t>C(</w:t>
      </w:r>
      <w:proofErr w:type="gramEnd"/>
      <w:r>
        <w:t xml:space="preserve">2)  </w:t>
      </w:r>
      <w:r w:rsidR="004B4628">
        <w:t>Baseline Vibration Level Report</w:t>
      </w:r>
    </w:p>
    <w:p w14:paraId="13552977" w14:textId="77777777" w:rsidR="000B7D50" w:rsidRPr="000C1E8E" w:rsidRDefault="000B7D50" w:rsidP="000B7D50">
      <w:pPr>
        <w:pStyle w:val="Instructions"/>
        <w:widowControl w:val="0"/>
        <w:spacing w:line="240" w:lineRule="atLeast"/>
      </w:pPr>
      <w:r>
        <w:t>5</w:t>
      </w:r>
    </w:p>
    <w:p w14:paraId="32B9A401" w14:textId="1D57461B" w:rsidR="004B4628" w:rsidRDefault="006E0D88" w:rsidP="004B4628">
      <w:r>
        <w:t>Include</w:t>
      </w:r>
      <w:r w:rsidR="00204689">
        <w:t>:</w:t>
      </w:r>
    </w:p>
    <w:p w14:paraId="5B3B0856" w14:textId="24C5855E" w:rsidR="006E0D88" w:rsidRDefault="006E0D88" w:rsidP="006E0D88">
      <w:pPr>
        <w:pStyle w:val="Indent0Hanging"/>
      </w:pPr>
      <w:r>
        <w:t>1.</w:t>
      </w:r>
      <w:r>
        <w:tab/>
      </w:r>
      <w:r w:rsidR="00D707FB">
        <w:t xml:space="preserve">Date of existing baseline condition for each monitoring </w:t>
      </w:r>
      <w:r w:rsidR="00B24F73">
        <w:t>location</w:t>
      </w:r>
    </w:p>
    <w:p w14:paraId="5BF6528B" w14:textId="7AEF3FCA" w:rsidR="00B24F73" w:rsidRDefault="00B24F73" w:rsidP="006E0D88">
      <w:pPr>
        <w:pStyle w:val="Indent0Hanging"/>
      </w:pPr>
      <w:r>
        <w:t>2.</w:t>
      </w:r>
      <w:r>
        <w:tab/>
      </w:r>
      <w:r w:rsidR="0092689C">
        <w:t>Description of each facility location</w:t>
      </w:r>
    </w:p>
    <w:p w14:paraId="5836FA57" w14:textId="70CF62C2" w:rsidR="00275BD5" w:rsidRDefault="00317422" w:rsidP="00111793">
      <w:pPr>
        <w:pStyle w:val="Indent0Hanging"/>
      </w:pPr>
      <w:r>
        <w:t>3.</w:t>
      </w:r>
      <w:r>
        <w:tab/>
        <w:t xml:space="preserve">Maximum single-component and resultant peak particle velocities for 1-minute </w:t>
      </w:r>
      <w:r w:rsidR="00275BD5">
        <w:t>intervals</w:t>
      </w:r>
    </w:p>
    <w:p w14:paraId="60A69C65" w14:textId="77777777" w:rsidR="00BF1E66" w:rsidRDefault="00BF1E66" w:rsidP="00524322">
      <w:pPr>
        <w:pStyle w:val="Heading4"/>
      </w:pPr>
    </w:p>
    <w:p w14:paraId="7A9CA3F8" w14:textId="27F74B8A" w:rsidR="00524322" w:rsidRDefault="00524322" w:rsidP="00524322">
      <w:pPr>
        <w:pStyle w:val="Heading4"/>
      </w:pPr>
      <w:r>
        <w:t>19-18.01</w:t>
      </w:r>
      <w:proofErr w:type="gramStart"/>
      <w:r>
        <w:t>C(</w:t>
      </w:r>
      <w:proofErr w:type="gramEnd"/>
      <w:r w:rsidR="000300FB">
        <w:t>3</w:t>
      </w:r>
      <w:r>
        <w:t>)  Monitoring Data</w:t>
      </w:r>
    </w:p>
    <w:p w14:paraId="664B68B6" w14:textId="5E7AE64B" w:rsidR="00524322" w:rsidRPr="000C1E8E" w:rsidRDefault="000300FB" w:rsidP="00524322">
      <w:pPr>
        <w:pStyle w:val="Instructions"/>
        <w:widowControl w:val="0"/>
        <w:spacing w:line="240" w:lineRule="atLeast"/>
      </w:pPr>
      <w:r>
        <w:t>6</w:t>
      </w:r>
    </w:p>
    <w:p w14:paraId="75FD05A0" w14:textId="10964772" w:rsidR="00524322" w:rsidRDefault="00524322" w:rsidP="00524322">
      <w:r w:rsidRPr="0031525C">
        <w:t xml:space="preserve">Transmit real time monitoring data electronically by wireless network or cellular data transmission. Furnish software or web service that </w:t>
      </w:r>
      <w:r w:rsidR="0035284B">
        <w:t>processes</w:t>
      </w:r>
      <w:r w:rsidR="007F46BF">
        <w:t>,</w:t>
      </w:r>
      <w:r w:rsidR="0035284B">
        <w:t xml:space="preserve"> anal</w:t>
      </w:r>
      <w:r w:rsidR="0054314F">
        <w:t>yzes</w:t>
      </w:r>
      <w:r w:rsidRPr="0031525C">
        <w:t>, display</w:t>
      </w:r>
      <w:r w:rsidR="0054314F">
        <w:t>s</w:t>
      </w:r>
      <w:r w:rsidRPr="0031525C">
        <w:t>, and provide</w:t>
      </w:r>
      <w:r w:rsidR="0054314F">
        <w:t>s</w:t>
      </w:r>
      <w:r w:rsidRPr="0031525C">
        <w:t xml:space="preserve"> warning of threshold exceedance settings of the monitored data with a secure login method</w:t>
      </w:r>
      <w:r>
        <w:t>.</w:t>
      </w:r>
    </w:p>
    <w:p w14:paraId="06CDC077" w14:textId="0C363B45" w:rsidR="00524322" w:rsidRPr="000C1E8E" w:rsidRDefault="000300FB" w:rsidP="00524322">
      <w:pPr>
        <w:pStyle w:val="Instructions"/>
        <w:widowControl w:val="0"/>
        <w:spacing w:line="240" w:lineRule="atLeast"/>
      </w:pPr>
      <w:r>
        <w:t>7</w:t>
      </w:r>
    </w:p>
    <w:p w14:paraId="1E5D5A18" w14:textId="506A2857" w:rsidR="00524322" w:rsidRDefault="00524322" w:rsidP="00524322">
      <w:r w:rsidRPr="0031525C">
        <w:t xml:space="preserve">For Automated Motorized Total Station (AMTS) </w:t>
      </w:r>
      <w:r w:rsidR="002F7784">
        <w:t xml:space="preserve">ground surface </w:t>
      </w:r>
      <w:r w:rsidRPr="0031525C">
        <w:t xml:space="preserve">movement monitoring data, evaluate weather, site, and traffic conditions to set the </w:t>
      </w:r>
      <w:proofErr w:type="gramStart"/>
      <w:r w:rsidRPr="0031525C">
        <w:t>time period</w:t>
      </w:r>
      <w:proofErr w:type="gramEnd"/>
      <w:r w:rsidRPr="0031525C">
        <w:t xml:space="preserve"> and frequency of readings to obtain complete data coverage in each monitoring cycle</w:t>
      </w:r>
      <w:r>
        <w:t>.</w:t>
      </w:r>
    </w:p>
    <w:p w14:paraId="7E55FB6B" w14:textId="0225CCA7" w:rsidR="00524322" w:rsidRDefault="00524322" w:rsidP="00524322">
      <w:pPr>
        <w:pStyle w:val="Heading4"/>
      </w:pPr>
      <w:r>
        <w:t>19-18.01</w:t>
      </w:r>
      <w:proofErr w:type="gramStart"/>
      <w:r>
        <w:t>C(</w:t>
      </w:r>
      <w:proofErr w:type="gramEnd"/>
      <w:r w:rsidR="000300FB">
        <w:t>4</w:t>
      </w:r>
      <w:r>
        <w:t>)  Reusable Equipment</w:t>
      </w:r>
    </w:p>
    <w:p w14:paraId="439B3A9F" w14:textId="0267A373" w:rsidR="00524322" w:rsidRPr="000C1E8E" w:rsidRDefault="000300FB" w:rsidP="00524322">
      <w:pPr>
        <w:pStyle w:val="Instructions"/>
        <w:widowControl w:val="0"/>
        <w:spacing w:line="240" w:lineRule="atLeast"/>
      </w:pPr>
      <w:r>
        <w:t>8</w:t>
      </w:r>
    </w:p>
    <w:p w14:paraId="3524BE41" w14:textId="71471B66" w:rsidR="00524322" w:rsidRDefault="00524322" w:rsidP="00524322">
      <w:r>
        <w:t xml:space="preserve">Salvage and submit reusable equipment to the Engineer after completion of </w:t>
      </w:r>
      <w:r w:rsidR="008E79F7">
        <w:t>ground</w:t>
      </w:r>
      <w:r>
        <w:t xml:space="preserve"> movement </w:t>
      </w:r>
      <w:r w:rsidR="000F18A7">
        <w:t xml:space="preserve">and vibration </w:t>
      </w:r>
      <w:r>
        <w:t>monitoring.</w:t>
      </w:r>
    </w:p>
    <w:p w14:paraId="5DA38AF2" w14:textId="695D2657" w:rsidR="00524322" w:rsidRPr="000C1E8E" w:rsidRDefault="000300FB" w:rsidP="00524322">
      <w:pPr>
        <w:pStyle w:val="Instructions"/>
        <w:widowControl w:val="0"/>
        <w:spacing w:line="240" w:lineRule="atLeast"/>
      </w:pPr>
      <w:r>
        <w:t>9</w:t>
      </w:r>
    </w:p>
    <w:p w14:paraId="66163CC1" w14:textId="77777777" w:rsidR="00524322" w:rsidRDefault="00524322" w:rsidP="00524322">
      <w:r w:rsidRPr="0031525C">
        <w:t>Reusable equipment includes settlement profile and movement profile monitoring systems, data loggers, data transmitters, cellular gateway systems, solar panel assemblies, battery packs, electricity assemblies, protective boxes, and software developed and paid for by the project</w:t>
      </w:r>
      <w:r>
        <w:t>.</w:t>
      </w:r>
    </w:p>
    <w:p w14:paraId="7E25A5F4" w14:textId="77777777" w:rsidR="00524322" w:rsidRDefault="00524322" w:rsidP="00524322">
      <w:pPr>
        <w:pStyle w:val="Heading3"/>
      </w:pPr>
      <w:r>
        <w:t>19-18.01</w:t>
      </w:r>
      <w:proofErr w:type="gramStart"/>
      <w:r>
        <w:t>D  Quality</w:t>
      </w:r>
      <w:proofErr w:type="gramEnd"/>
      <w:r>
        <w:t xml:space="preserve"> Assurance</w:t>
      </w:r>
    </w:p>
    <w:p w14:paraId="055C8CC9" w14:textId="77777777" w:rsidR="00524322" w:rsidRDefault="00524322" w:rsidP="008358C4">
      <w:pPr>
        <w:pStyle w:val="Heading4"/>
      </w:pPr>
      <w:r>
        <w:t>19-18.01</w:t>
      </w:r>
      <w:proofErr w:type="gramStart"/>
      <w:r>
        <w:t>D(</w:t>
      </w:r>
      <w:proofErr w:type="gramEnd"/>
      <w:r>
        <w:t>1)  General</w:t>
      </w:r>
    </w:p>
    <w:p w14:paraId="4A91BA55" w14:textId="7DC3C95D" w:rsidR="00524322" w:rsidRPr="000C1E8E" w:rsidRDefault="000300FB" w:rsidP="00524322">
      <w:pPr>
        <w:pStyle w:val="Instructions"/>
        <w:widowControl w:val="0"/>
        <w:spacing w:line="240" w:lineRule="atLeast"/>
      </w:pPr>
      <w:r>
        <w:t>10</w:t>
      </w:r>
    </w:p>
    <w:p w14:paraId="53A63B60" w14:textId="77777777" w:rsidR="00524322" w:rsidRDefault="00524322" w:rsidP="00524322">
      <w:r>
        <w:t>Not Used</w:t>
      </w:r>
    </w:p>
    <w:p w14:paraId="2B40AC51" w14:textId="77777777" w:rsidR="00524322" w:rsidRDefault="00524322" w:rsidP="008358C4">
      <w:pPr>
        <w:pStyle w:val="Heading4"/>
      </w:pPr>
      <w:r>
        <w:t>19-18.01</w:t>
      </w:r>
      <w:proofErr w:type="gramStart"/>
      <w:r>
        <w:t>D(</w:t>
      </w:r>
      <w:proofErr w:type="gramEnd"/>
      <w:r>
        <w:t>2)  Survey Data</w:t>
      </w:r>
    </w:p>
    <w:p w14:paraId="6B1F5C1E" w14:textId="35EC5024" w:rsidR="00524322" w:rsidRPr="000C1E8E" w:rsidRDefault="00524322" w:rsidP="00524322">
      <w:pPr>
        <w:pStyle w:val="Instructions"/>
        <w:widowControl w:val="0"/>
        <w:spacing w:line="240" w:lineRule="atLeast"/>
      </w:pPr>
      <w:r>
        <w:t>1</w:t>
      </w:r>
      <w:r w:rsidR="000300FB">
        <w:t>1</w:t>
      </w:r>
    </w:p>
    <w:p w14:paraId="2D1DC9AF" w14:textId="77777777" w:rsidR="00524322" w:rsidRDefault="00524322" w:rsidP="00524322">
      <w:r w:rsidRPr="0031525C">
        <w:t>AMTS movement monitoring data and survey data must comply with quality requirements described in the Department’s Survey Manual and supplemental guidance</w:t>
      </w:r>
      <w:r>
        <w:t>.</w:t>
      </w:r>
    </w:p>
    <w:p w14:paraId="6ACF0FDE" w14:textId="77777777" w:rsidR="00524322" w:rsidRDefault="00524322" w:rsidP="00524322">
      <w:pPr>
        <w:pStyle w:val="Heading2"/>
      </w:pPr>
      <w:r>
        <w:t>19-18.</w:t>
      </w:r>
      <w:proofErr w:type="gramStart"/>
      <w:r>
        <w:t>02  MATERIALS</w:t>
      </w:r>
      <w:proofErr w:type="gramEnd"/>
    </w:p>
    <w:p w14:paraId="24A0BAED" w14:textId="77777777" w:rsidR="00524322" w:rsidRDefault="00524322" w:rsidP="00524322">
      <w:pPr>
        <w:pStyle w:val="Heading3"/>
      </w:pPr>
      <w:r>
        <w:t>19-18.02</w:t>
      </w:r>
      <w:proofErr w:type="gramStart"/>
      <w:r>
        <w:t>A  General</w:t>
      </w:r>
      <w:proofErr w:type="gramEnd"/>
    </w:p>
    <w:p w14:paraId="452FD291" w14:textId="1F7AAEC4" w:rsidR="00524322" w:rsidRPr="000C1E8E" w:rsidRDefault="00524322" w:rsidP="00524322">
      <w:pPr>
        <w:pStyle w:val="Instructions"/>
        <w:widowControl w:val="0"/>
        <w:spacing w:line="240" w:lineRule="atLeast"/>
      </w:pPr>
      <w:r>
        <w:t>1</w:t>
      </w:r>
      <w:r w:rsidR="000300FB">
        <w:t>2</w:t>
      </w:r>
    </w:p>
    <w:p w14:paraId="56ADCE8E" w14:textId="62FE1F34" w:rsidR="00524322" w:rsidRDefault="00524322" w:rsidP="00524322">
      <w:r>
        <w:t>Not Used</w:t>
      </w:r>
    </w:p>
    <w:p w14:paraId="7CC25C10" w14:textId="30DEF1DE" w:rsidR="00567892" w:rsidRDefault="00567892" w:rsidP="00567892">
      <w:pPr>
        <w:pStyle w:val="Heading3"/>
      </w:pPr>
      <w:r>
        <w:t>19-18.02</w:t>
      </w:r>
      <w:proofErr w:type="gramStart"/>
      <w:r>
        <w:t xml:space="preserve">B  </w:t>
      </w:r>
      <w:r w:rsidR="002D1FB1">
        <w:t>Wireless</w:t>
      </w:r>
      <w:proofErr w:type="gramEnd"/>
      <w:r w:rsidR="002D1FB1">
        <w:t xml:space="preserve"> Network</w:t>
      </w:r>
      <w:r w:rsidR="008358C4">
        <w:t xml:space="preserve">, </w:t>
      </w:r>
      <w:r w:rsidR="00FB2BA8">
        <w:t xml:space="preserve">Software </w:t>
      </w:r>
      <w:r w:rsidR="008358C4">
        <w:t>and</w:t>
      </w:r>
      <w:r w:rsidR="00FB2BA8">
        <w:t xml:space="preserve"> Web Service</w:t>
      </w:r>
    </w:p>
    <w:p w14:paraId="64D9FB2B" w14:textId="783C1851" w:rsidR="00524322" w:rsidRDefault="00524322" w:rsidP="008358C4">
      <w:pPr>
        <w:pStyle w:val="Heading4"/>
      </w:pPr>
      <w:r>
        <w:t>19-18.02</w:t>
      </w:r>
      <w:proofErr w:type="gramStart"/>
      <w:r>
        <w:t>B</w:t>
      </w:r>
      <w:r w:rsidR="008358C4">
        <w:t>(</w:t>
      </w:r>
      <w:proofErr w:type="gramEnd"/>
      <w:r w:rsidR="00EC01CE">
        <w:t>1</w:t>
      </w:r>
      <w:r w:rsidR="008358C4">
        <w:t>)</w:t>
      </w:r>
      <w:r>
        <w:t xml:space="preserve">  Wireless Network</w:t>
      </w:r>
    </w:p>
    <w:p w14:paraId="19859BCE" w14:textId="577EC35E" w:rsidR="00524322" w:rsidRPr="000C1E8E" w:rsidRDefault="00524322" w:rsidP="00524322">
      <w:pPr>
        <w:pStyle w:val="Instructions"/>
        <w:widowControl w:val="0"/>
        <w:spacing w:line="240" w:lineRule="atLeast"/>
      </w:pPr>
      <w:r>
        <w:t>1</w:t>
      </w:r>
      <w:r w:rsidR="000300FB">
        <w:t>3</w:t>
      </w:r>
    </w:p>
    <w:p w14:paraId="35B6F8FD" w14:textId="41968A05" w:rsidR="00524322" w:rsidRDefault="00524322" w:rsidP="00524322">
      <w:r>
        <w:t>Wireless network includes:</w:t>
      </w:r>
    </w:p>
    <w:p w14:paraId="477AE2DE" w14:textId="6D0AF48D" w:rsidR="00524322" w:rsidRDefault="00524322" w:rsidP="00524322">
      <w:pPr>
        <w:pStyle w:val="Indent0Hanging"/>
      </w:pPr>
      <w:r>
        <w:t>1.</w:t>
      </w:r>
      <w:r>
        <w:tab/>
        <w:t>Wireless sensor node</w:t>
      </w:r>
      <w:r w:rsidR="00AF6FD2">
        <w:t>s</w:t>
      </w:r>
      <w:r>
        <w:t xml:space="preserve"> that can</w:t>
      </w:r>
      <w:r w:rsidR="00F639CA">
        <w:t xml:space="preserve"> </w:t>
      </w:r>
      <w:r w:rsidR="00A2101D">
        <w:t>transmit</w:t>
      </w:r>
      <w:r w:rsidR="00F639CA">
        <w:t xml:space="preserve"> data </w:t>
      </w:r>
      <w:r w:rsidR="00FC16BA">
        <w:t xml:space="preserve">acquired from </w:t>
      </w:r>
      <w:r w:rsidR="00BB66B1">
        <w:t>data acquisition system</w:t>
      </w:r>
      <w:r w:rsidR="004C45D4">
        <w:t>s</w:t>
      </w:r>
      <w:r w:rsidR="00BB66B1">
        <w:t xml:space="preserve"> </w:t>
      </w:r>
      <w:r w:rsidR="00CA3C51">
        <w:t xml:space="preserve">to a </w:t>
      </w:r>
      <w:r w:rsidR="00E34A1B">
        <w:t xml:space="preserve">cellular </w:t>
      </w:r>
      <w:r w:rsidR="00CA3C51">
        <w:t>gateway or network</w:t>
      </w:r>
      <w:r w:rsidR="0019533D">
        <w:t>.</w:t>
      </w:r>
      <w:r w:rsidR="00CA3C51">
        <w:t xml:space="preserve"> </w:t>
      </w:r>
      <w:r w:rsidR="000C7B49">
        <w:t>Each wireless sensor node must be able to:</w:t>
      </w:r>
    </w:p>
    <w:p w14:paraId="6DD10A95" w14:textId="77B56357" w:rsidR="003E1F95" w:rsidRDefault="000C7B49" w:rsidP="003E1F95">
      <w:pPr>
        <w:pStyle w:val="Indent1Hanging"/>
      </w:pPr>
      <w:r>
        <w:t>1</w:t>
      </w:r>
      <w:r w:rsidR="003E1F95">
        <w:t>.1.</w:t>
      </w:r>
      <w:r w:rsidR="003E1F95">
        <w:tab/>
        <w:t xml:space="preserve">Continuously transmit real-time data to </w:t>
      </w:r>
      <w:r w:rsidR="00B50FEC">
        <w:t>the cellular gateway</w:t>
      </w:r>
      <w:r w:rsidR="003E1F95">
        <w:t>.</w:t>
      </w:r>
    </w:p>
    <w:p w14:paraId="078FEEFE" w14:textId="590D61D5" w:rsidR="003E1F95" w:rsidRDefault="000C7B49" w:rsidP="003E1F95">
      <w:pPr>
        <w:pStyle w:val="Indent1Hanging"/>
      </w:pPr>
      <w:r>
        <w:lastRenderedPageBreak/>
        <w:t>1</w:t>
      </w:r>
      <w:r w:rsidR="003E1F95">
        <w:t>.2.</w:t>
      </w:r>
      <w:r w:rsidR="003E1F95">
        <w:tab/>
        <w:t>Transmit an immediate warning if a threshold is exceeded.</w:t>
      </w:r>
    </w:p>
    <w:p w14:paraId="505E3A23" w14:textId="77777777" w:rsidR="00524322" w:rsidRDefault="00524322" w:rsidP="00524322">
      <w:pPr>
        <w:pStyle w:val="Indent0Hanging"/>
      </w:pPr>
      <w:r>
        <w:t>2.</w:t>
      </w:r>
      <w:r>
        <w:tab/>
        <w:t>Cellular gateways that can receive data from wireless sensor nodes and transmit the data through cellular service to the cloud or local network system so that the Contractor and the Engineer and the Engineer’s representatives can monitor the data.</w:t>
      </w:r>
    </w:p>
    <w:p w14:paraId="49E9223D" w14:textId="51EC8163" w:rsidR="00524322" w:rsidRDefault="00524322" w:rsidP="00524322">
      <w:pPr>
        <w:pStyle w:val="Indent0Hanging"/>
      </w:pPr>
      <w:r>
        <w:t>3.</w:t>
      </w:r>
      <w:r>
        <w:tab/>
        <w:t>Solar panel assembly, battery packs, or electrical supply that can power the cellular gateway system for the duration of the monitoring period.</w:t>
      </w:r>
    </w:p>
    <w:p w14:paraId="0FD3499E" w14:textId="77777777" w:rsidR="00524322" w:rsidRDefault="00524322" w:rsidP="00524322">
      <w:pPr>
        <w:pStyle w:val="Indent0Hanging"/>
      </w:pPr>
      <w:r>
        <w:t>4.</w:t>
      </w:r>
      <w:r>
        <w:tab/>
        <w:t>Protective enclosure with security lock for the wireless network system.</w:t>
      </w:r>
    </w:p>
    <w:p w14:paraId="37BBE281" w14:textId="77777777" w:rsidR="00524322" w:rsidRDefault="00524322" w:rsidP="00524322">
      <w:pPr>
        <w:pStyle w:val="Indent0Hanging"/>
      </w:pPr>
      <w:r>
        <w:t>5.</w:t>
      </w:r>
      <w:r>
        <w:tab/>
        <w:t>Surge and lighting protection for the wireless network system.</w:t>
      </w:r>
    </w:p>
    <w:p w14:paraId="3DED39DE" w14:textId="77777777" w:rsidR="00524322" w:rsidRDefault="00524322" w:rsidP="00524322">
      <w:pPr>
        <w:pStyle w:val="Indent0Hanging"/>
      </w:pPr>
    </w:p>
    <w:p w14:paraId="50D1CCAB" w14:textId="3BDC2816" w:rsidR="00524322" w:rsidRPr="000C1E8E" w:rsidRDefault="00524322" w:rsidP="00524322">
      <w:pPr>
        <w:pStyle w:val="Instructions"/>
        <w:widowControl w:val="0"/>
        <w:spacing w:line="240" w:lineRule="atLeast"/>
      </w:pPr>
      <w:r>
        <w:t>1</w:t>
      </w:r>
      <w:r w:rsidR="000300FB">
        <w:t>4</w:t>
      </w:r>
    </w:p>
    <w:p w14:paraId="1BA59FDA" w14:textId="5C0B668B" w:rsidR="00524322" w:rsidRDefault="00524322" w:rsidP="00524322">
      <w:r>
        <w:t xml:space="preserve">The </w:t>
      </w:r>
      <w:r w:rsidR="00210420">
        <w:t>wireless network</w:t>
      </w:r>
      <w:r>
        <w:t xml:space="preserve"> must be IP68 rated and with operating temperature range between -40°C and 85°C.</w:t>
      </w:r>
    </w:p>
    <w:p w14:paraId="3BF23EF8" w14:textId="7594837F" w:rsidR="00524322" w:rsidRDefault="00524322" w:rsidP="00BD398D">
      <w:pPr>
        <w:pStyle w:val="Heading4"/>
      </w:pPr>
      <w:r>
        <w:t>19-18.02</w:t>
      </w:r>
      <w:proofErr w:type="gramStart"/>
      <w:r w:rsidR="00984409">
        <w:t>B(</w:t>
      </w:r>
      <w:proofErr w:type="gramEnd"/>
      <w:r w:rsidR="00984409">
        <w:t>2)</w:t>
      </w:r>
      <w:r>
        <w:t xml:space="preserve">  Data Process and Display Software or Web Service</w:t>
      </w:r>
    </w:p>
    <w:p w14:paraId="57668297" w14:textId="37DFEB0F" w:rsidR="00524322" w:rsidRPr="000C1E8E" w:rsidRDefault="00524322" w:rsidP="00524322">
      <w:pPr>
        <w:pStyle w:val="Instructions"/>
        <w:widowControl w:val="0"/>
        <w:spacing w:line="240" w:lineRule="atLeast"/>
      </w:pPr>
      <w:bookmarkStart w:id="4" w:name="_Hlk143064988"/>
      <w:r>
        <w:t>1</w:t>
      </w:r>
      <w:r w:rsidR="000300FB">
        <w:t>5</w:t>
      </w:r>
    </w:p>
    <w:bookmarkEnd w:id="4"/>
    <w:p w14:paraId="12ACB42C" w14:textId="77777777" w:rsidR="00524322" w:rsidRDefault="00524322" w:rsidP="00524322">
      <w:r w:rsidRPr="0031525C">
        <w:t>Furnish access to the data process, analysis, display, and threshold warning values via local software or a web service that is available to the Engineer and the Engineer’s representatives</w:t>
      </w:r>
      <w:r>
        <w:t>.</w:t>
      </w:r>
    </w:p>
    <w:p w14:paraId="42FFF18D" w14:textId="4FD2DC59" w:rsidR="00BD398D" w:rsidRDefault="00BD398D" w:rsidP="00BD398D">
      <w:pPr>
        <w:pStyle w:val="Heading3"/>
      </w:pPr>
      <w:r>
        <w:t>19-18.02</w:t>
      </w:r>
      <w:proofErr w:type="gramStart"/>
      <w:r>
        <w:t>C  Monitoring</w:t>
      </w:r>
      <w:proofErr w:type="gramEnd"/>
      <w:r>
        <w:t xml:space="preserve"> System</w:t>
      </w:r>
    </w:p>
    <w:p w14:paraId="0688C33F" w14:textId="1222054F" w:rsidR="00524322" w:rsidRDefault="00524322" w:rsidP="000D4D63">
      <w:pPr>
        <w:pStyle w:val="Heading4"/>
      </w:pPr>
      <w:r>
        <w:t>19-18.02</w:t>
      </w:r>
      <w:proofErr w:type="gramStart"/>
      <w:r w:rsidR="004D1228">
        <w:t>C(</w:t>
      </w:r>
      <w:proofErr w:type="gramEnd"/>
      <w:r w:rsidR="004D1228">
        <w:t>1)</w:t>
      </w:r>
      <w:r>
        <w:t xml:space="preserve">  Settlement </w:t>
      </w:r>
      <w:r w:rsidR="0097704F">
        <w:t xml:space="preserve">Gauge </w:t>
      </w:r>
      <w:r w:rsidR="00F7717D">
        <w:t>Monitoring</w:t>
      </w:r>
      <w:r>
        <w:t xml:space="preserve"> System</w:t>
      </w:r>
    </w:p>
    <w:p w14:paraId="47B6F166" w14:textId="30C6A9FF" w:rsidR="00524322" w:rsidRPr="000C1E8E" w:rsidRDefault="00524322" w:rsidP="00524322">
      <w:pPr>
        <w:pStyle w:val="Instructions"/>
        <w:widowControl w:val="0"/>
        <w:spacing w:line="240" w:lineRule="atLeast"/>
      </w:pPr>
      <w:r>
        <w:t>1</w:t>
      </w:r>
      <w:r w:rsidR="000300FB">
        <w:t>6</w:t>
      </w:r>
    </w:p>
    <w:p w14:paraId="5057A1A8" w14:textId="13764BD9" w:rsidR="00524322" w:rsidRDefault="00524322" w:rsidP="00524322">
      <w:r>
        <w:t xml:space="preserve">Settlement </w:t>
      </w:r>
      <w:r w:rsidR="00F07041">
        <w:t>gauge</w:t>
      </w:r>
      <w:r>
        <w:t xml:space="preserve"> monitoring system must include:</w:t>
      </w:r>
    </w:p>
    <w:p w14:paraId="4CE18E6F" w14:textId="77777777" w:rsidR="00524322" w:rsidRDefault="00524322" w:rsidP="00524322">
      <w:pPr>
        <w:pStyle w:val="Indent0Hanging"/>
      </w:pPr>
      <w:bookmarkStart w:id="5" w:name="_Hlk100224618"/>
      <w:r>
        <w:t>1.</w:t>
      </w:r>
      <w:r>
        <w:tab/>
        <w:t>Settlement gauges with a semiconductor, vibrating wire, or fiber optic pressure transducer type including a thermistor. Each settlement gauge must include:</w:t>
      </w:r>
    </w:p>
    <w:p w14:paraId="04222174" w14:textId="77777777" w:rsidR="00524322" w:rsidRDefault="00524322" w:rsidP="00524322">
      <w:pPr>
        <w:pStyle w:val="Indent1Hanging"/>
      </w:pPr>
      <w:r>
        <w:t>1.1</w:t>
      </w:r>
      <w:r>
        <w:tab/>
        <w:t>Factory-attached signal cables of sufficient length to route to data logger without splicing.</w:t>
      </w:r>
    </w:p>
    <w:p w14:paraId="2C6A0C8C" w14:textId="77777777" w:rsidR="00524322" w:rsidRDefault="00524322" w:rsidP="00524322">
      <w:pPr>
        <w:pStyle w:val="Indent1Hanging"/>
      </w:pPr>
      <w:r>
        <w:t>1.2</w:t>
      </w:r>
      <w:r>
        <w:tab/>
        <w:t>Designated reservoir or reservoirs for each settlement gauge placed in the protective enclosure.</w:t>
      </w:r>
    </w:p>
    <w:p w14:paraId="7B70338B" w14:textId="77777777" w:rsidR="00524322" w:rsidRDefault="00524322" w:rsidP="00524322">
      <w:pPr>
        <w:pStyle w:val="Indent0Hanging"/>
      </w:pPr>
      <w:r>
        <w:t>2.</w:t>
      </w:r>
      <w:r>
        <w:tab/>
        <w:t>Protective conduits for cables and tubes.</w:t>
      </w:r>
    </w:p>
    <w:p w14:paraId="1A764FCA" w14:textId="4CED2280" w:rsidR="00524322" w:rsidRDefault="00524322" w:rsidP="00524322">
      <w:pPr>
        <w:pStyle w:val="Indent0Hanging"/>
      </w:pPr>
      <w:r>
        <w:t>3.</w:t>
      </w:r>
      <w:r>
        <w:tab/>
        <w:t xml:space="preserve">Data acquisition system </w:t>
      </w:r>
      <w:r w:rsidR="000776B8">
        <w:t>that</w:t>
      </w:r>
      <w:r w:rsidR="00A84CA3">
        <w:t xml:space="preserve"> </w:t>
      </w:r>
      <w:r>
        <w:t>can:</w:t>
      </w:r>
    </w:p>
    <w:p w14:paraId="47DFA843" w14:textId="494445A7" w:rsidR="00524322" w:rsidRDefault="00524322" w:rsidP="00524322">
      <w:pPr>
        <w:pStyle w:val="Indent1Hanging"/>
      </w:pPr>
      <w:r>
        <w:t>3.1.</w:t>
      </w:r>
      <w:r>
        <w:tab/>
        <w:t>Continuously and simultaneously process</w:t>
      </w:r>
      <w:r w:rsidR="002341FF">
        <w:t xml:space="preserve"> and</w:t>
      </w:r>
      <w:r>
        <w:t xml:space="preserve"> store</w:t>
      </w:r>
      <w:r w:rsidR="000776B8">
        <w:t xml:space="preserve"> monitoring</w:t>
      </w:r>
      <w:r>
        <w:t xml:space="preserve"> data.</w:t>
      </w:r>
    </w:p>
    <w:p w14:paraId="6A46EECD" w14:textId="4A1231F4" w:rsidR="00524322" w:rsidRDefault="00524322" w:rsidP="00524322">
      <w:pPr>
        <w:pStyle w:val="Indent1Hanging"/>
      </w:pPr>
      <w:r>
        <w:t>3.2.</w:t>
      </w:r>
      <w:r>
        <w:tab/>
      </w:r>
      <w:r w:rsidR="00341DB8">
        <w:t>Be programmed to t</w:t>
      </w:r>
      <w:r>
        <w:t>ransmit an immediate warning</w:t>
      </w:r>
      <w:r w:rsidR="008564D6">
        <w:t xml:space="preserve"> </w:t>
      </w:r>
      <w:r w:rsidR="0031444D">
        <w:t xml:space="preserve">through the </w:t>
      </w:r>
      <w:r w:rsidR="008564D6">
        <w:t xml:space="preserve">wireless </w:t>
      </w:r>
      <w:r w:rsidR="0031444D">
        <w:t xml:space="preserve">network </w:t>
      </w:r>
      <w:r>
        <w:t>if a threshold is exceeded.</w:t>
      </w:r>
    </w:p>
    <w:p w14:paraId="53D46D2A" w14:textId="2879BC73" w:rsidR="00524322" w:rsidRDefault="000D4D63" w:rsidP="00524322">
      <w:pPr>
        <w:pStyle w:val="Indent0Hanging"/>
      </w:pPr>
      <w:r>
        <w:t>4</w:t>
      </w:r>
      <w:r w:rsidR="00524322">
        <w:t>.</w:t>
      </w:r>
      <w:r w:rsidR="00524322">
        <w:tab/>
        <w:t xml:space="preserve">Solar panel assembly, battery packs, or electrical assembly that can power data logger and </w:t>
      </w:r>
      <w:r w:rsidR="00FA3EDF">
        <w:t xml:space="preserve">wireless sensor node </w:t>
      </w:r>
      <w:r w:rsidR="00013B93">
        <w:t>that</w:t>
      </w:r>
      <w:r w:rsidR="00E358F1">
        <w:t xml:space="preserve"> </w:t>
      </w:r>
      <w:r w:rsidR="00524322">
        <w:t>transmit readings for the duration of the monitoring period.</w:t>
      </w:r>
    </w:p>
    <w:p w14:paraId="176CBF99" w14:textId="5B82384E" w:rsidR="00524322" w:rsidRDefault="000D4D63" w:rsidP="00524322">
      <w:pPr>
        <w:pStyle w:val="Indent0Hanging"/>
      </w:pPr>
      <w:r>
        <w:t>5</w:t>
      </w:r>
      <w:r w:rsidR="00524322">
        <w:t>.</w:t>
      </w:r>
      <w:r w:rsidR="00524322">
        <w:tab/>
        <w:t>Protective enclosure with security lock for data logger, reservoir, and data transmission equipment.</w:t>
      </w:r>
    </w:p>
    <w:p w14:paraId="41FF142B" w14:textId="5C1B2980" w:rsidR="00524322" w:rsidRPr="00DF7FA2" w:rsidRDefault="000D4D63" w:rsidP="00524322">
      <w:pPr>
        <w:pStyle w:val="Indent0Hanging"/>
      </w:pPr>
      <w:r>
        <w:t>6</w:t>
      </w:r>
      <w:r w:rsidR="00524322">
        <w:t>.</w:t>
      </w:r>
      <w:r w:rsidR="00524322">
        <w:tab/>
        <w:t>Surge and lighting protection for the monitoring system.</w:t>
      </w:r>
    </w:p>
    <w:bookmarkEnd w:id="5"/>
    <w:p w14:paraId="71B58950" w14:textId="77777777" w:rsidR="00524322" w:rsidRPr="00DF7FA2" w:rsidRDefault="00524322" w:rsidP="001E1DDE"/>
    <w:p w14:paraId="5C61BE24" w14:textId="1DD1863F" w:rsidR="00524322" w:rsidRPr="000C1E8E" w:rsidRDefault="00524322" w:rsidP="00524322">
      <w:pPr>
        <w:pStyle w:val="Instructions"/>
        <w:widowControl w:val="0"/>
        <w:spacing w:line="240" w:lineRule="atLeast"/>
      </w:pPr>
      <w:r>
        <w:t>1</w:t>
      </w:r>
      <w:r w:rsidR="000300FB">
        <w:t>7</w:t>
      </w:r>
    </w:p>
    <w:p w14:paraId="2CC8637D" w14:textId="77777777" w:rsidR="00524322" w:rsidRDefault="00524322" w:rsidP="00524322">
      <w:r>
        <w:t>The settlement gauge must comply with the requirements shown in the following table:</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600"/>
        <w:gridCol w:w="3600"/>
      </w:tblGrid>
      <w:tr w:rsidR="00524322" w14:paraId="1C81EBC7" w14:textId="77777777" w:rsidTr="00E440EB">
        <w:trPr>
          <w:cantSplit/>
          <w:jc w:val="center"/>
        </w:trPr>
        <w:tc>
          <w:tcPr>
            <w:tcW w:w="7200" w:type="dxa"/>
            <w:gridSpan w:val="2"/>
            <w:tcBorders>
              <w:top w:val="nil"/>
              <w:left w:val="nil"/>
              <w:bottom w:val="single" w:sz="4" w:space="0" w:color="auto"/>
              <w:right w:val="nil"/>
            </w:tcBorders>
          </w:tcPr>
          <w:p w14:paraId="1E9D8848" w14:textId="77777777" w:rsidR="00524322" w:rsidRDefault="00524322" w:rsidP="00E440EB">
            <w:pPr>
              <w:pStyle w:val="TableCentered"/>
              <w:rPr>
                <w:b/>
                <w:bCs/>
              </w:rPr>
            </w:pPr>
            <w:bookmarkStart w:id="6" w:name="_Hlk136591821"/>
            <w:r w:rsidRPr="00E4268B">
              <w:rPr>
                <w:b/>
                <w:bCs/>
              </w:rPr>
              <w:t xml:space="preserve">Settlement </w:t>
            </w:r>
            <w:r>
              <w:rPr>
                <w:b/>
                <w:bCs/>
              </w:rPr>
              <w:t>G</w:t>
            </w:r>
            <w:r w:rsidRPr="00E4268B">
              <w:rPr>
                <w:b/>
                <w:bCs/>
              </w:rPr>
              <w:t>auge</w:t>
            </w:r>
          </w:p>
        </w:tc>
      </w:tr>
      <w:tr w:rsidR="00524322" w14:paraId="4B14F864" w14:textId="77777777" w:rsidTr="00E440EB">
        <w:trPr>
          <w:jc w:val="center"/>
        </w:trPr>
        <w:tc>
          <w:tcPr>
            <w:tcW w:w="3600" w:type="dxa"/>
            <w:tcBorders>
              <w:bottom w:val="double" w:sz="4" w:space="0" w:color="auto"/>
            </w:tcBorders>
          </w:tcPr>
          <w:p w14:paraId="3F3EFEEB" w14:textId="77777777" w:rsidR="00524322" w:rsidRDefault="00524322" w:rsidP="00E440EB">
            <w:pPr>
              <w:pStyle w:val="TableCentered"/>
            </w:pPr>
            <w:bookmarkStart w:id="7" w:name="_Hlk136585105"/>
            <w:r w:rsidRPr="00E4268B">
              <w:t>Quality characteristic</w:t>
            </w:r>
          </w:p>
        </w:tc>
        <w:tc>
          <w:tcPr>
            <w:tcW w:w="3600" w:type="dxa"/>
            <w:tcBorders>
              <w:bottom w:val="double" w:sz="4" w:space="0" w:color="auto"/>
            </w:tcBorders>
          </w:tcPr>
          <w:p w14:paraId="6EC65E1A" w14:textId="77777777" w:rsidR="00524322" w:rsidRDefault="00524322" w:rsidP="00E440EB">
            <w:pPr>
              <w:pStyle w:val="TableCentered"/>
            </w:pPr>
            <w:r w:rsidRPr="00E4268B">
              <w:t>Requirement</w:t>
            </w:r>
          </w:p>
        </w:tc>
      </w:tr>
      <w:bookmarkEnd w:id="7"/>
      <w:tr w:rsidR="00524322" w14:paraId="2D7275AA" w14:textId="77777777" w:rsidTr="00E440EB">
        <w:trPr>
          <w:jc w:val="center"/>
        </w:trPr>
        <w:tc>
          <w:tcPr>
            <w:tcW w:w="3600" w:type="dxa"/>
            <w:tcBorders>
              <w:top w:val="double" w:sz="4" w:space="0" w:color="auto"/>
            </w:tcBorders>
          </w:tcPr>
          <w:p w14:paraId="7E89F25C" w14:textId="6C179E4C" w:rsidR="00524322" w:rsidRDefault="00524322" w:rsidP="00E440EB">
            <w:pPr>
              <w:pStyle w:val="TableLt"/>
            </w:pPr>
            <w:r w:rsidRPr="00E4268B">
              <w:t>Range (feet)</w:t>
            </w:r>
          </w:p>
        </w:tc>
        <w:tc>
          <w:tcPr>
            <w:tcW w:w="3600" w:type="dxa"/>
            <w:tcBorders>
              <w:top w:val="double" w:sz="4" w:space="0" w:color="auto"/>
            </w:tcBorders>
          </w:tcPr>
          <w:p w14:paraId="0D23B20E" w14:textId="49EDC499" w:rsidR="00524322" w:rsidRDefault="00811713" w:rsidP="006A2604">
            <w:pPr>
              <w:pStyle w:val="TableCentered"/>
            </w:pPr>
            <w:r>
              <w:t>6</w:t>
            </w:r>
          </w:p>
        </w:tc>
      </w:tr>
      <w:tr w:rsidR="00524322" w14:paraId="772649FA" w14:textId="77777777" w:rsidTr="00E440EB">
        <w:trPr>
          <w:jc w:val="center"/>
        </w:trPr>
        <w:tc>
          <w:tcPr>
            <w:tcW w:w="3600" w:type="dxa"/>
          </w:tcPr>
          <w:p w14:paraId="1B18C58A" w14:textId="38E41B1C" w:rsidR="00524322" w:rsidRDefault="00524322" w:rsidP="00E440EB">
            <w:pPr>
              <w:pStyle w:val="TableLt"/>
            </w:pPr>
            <w:r w:rsidRPr="00E4268B">
              <w:t>Resolution (m</w:t>
            </w:r>
            <w:r w:rsidR="002348C0">
              <w:t>ax</w:t>
            </w:r>
            <w:r w:rsidRPr="00E4268B">
              <w:t xml:space="preserve">, </w:t>
            </w:r>
            <w:r>
              <w:t xml:space="preserve">% </w:t>
            </w:r>
            <w:r w:rsidRPr="00E4268B">
              <w:t>full scale)</w:t>
            </w:r>
          </w:p>
        </w:tc>
        <w:tc>
          <w:tcPr>
            <w:tcW w:w="3600" w:type="dxa"/>
          </w:tcPr>
          <w:p w14:paraId="205EFD40" w14:textId="5D3F31F8" w:rsidR="00524322" w:rsidRDefault="00524322" w:rsidP="006A2604">
            <w:pPr>
              <w:pStyle w:val="TableCentered"/>
            </w:pPr>
            <w:r w:rsidRPr="00E4268B">
              <w:t>±0.02</w:t>
            </w:r>
            <w:r w:rsidR="005E485A">
              <w:t>5</w:t>
            </w:r>
          </w:p>
        </w:tc>
      </w:tr>
      <w:tr w:rsidR="00524322" w14:paraId="302F7A54" w14:textId="77777777" w:rsidTr="00E440EB">
        <w:trPr>
          <w:jc w:val="center"/>
        </w:trPr>
        <w:tc>
          <w:tcPr>
            <w:tcW w:w="3600" w:type="dxa"/>
          </w:tcPr>
          <w:p w14:paraId="12F0F1D6" w14:textId="77777777" w:rsidR="00524322" w:rsidRDefault="00524322" w:rsidP="00E440EB">
            <w:pPr>
              <w:pStyle w:val="TableLt"/>
            </w:pPr>
            <w:r w:rsidRPr="00E4268B">
              <w:t>Accuracy (</w:t>
            </w:r>
            <w:r>
              <w:t xml:space="preserve">max, % </w:t>
            </w:r>
            <w:r w:rsidRPr="00E4268B">
              <w:t>full scale)</w:t>
            </w:r>
          </w:p>
        </w:tc>
        <w:tc>
          <w:tcPr>
            <w:tcW w:w="3600" w:type="dxa"/>
          </w:tcPr>
          <w:p w14:paraId="407A5584" w14:textId="77777777" w:rsidR="00524322" w:rsidRDefault="00524322" w:rsidP="006A2604">
            <w:pPr>
              <w:pStyle w:val="TableCentered"/>
            </w:pPr>
            <w:r w:rsidRPr="00E4268B">
              <w:t>±0</w:t>
            </w:r>
            <w:r>
              <w:t>.1</w:t>
            </w:r>
          </w:p>
        </w:tc>
      </w:tr>
      <w:tr w:rsidR="00524322" w14:paraId="41EAFAA7" w14:textId="77777777" w:rsidTr="00E440EB">
        <w:trPr>
          <w:jc w:val="center"/>
        </w:trPr>
        <w:tc>
          <w:tcPr>
            <w:tcW w:w="3600" w:type="dxa"/>
            <w:tcBorders>
              <w:top w:val="single" w:sz="4" w:space="0" w:color="auto"/>
              <w:left w:val="single" w:sz="4" w:space="0" w:color="auto"/>
              <w:bottom w:val="single" w:sz="4" w:space="0" w:color="auto"/>
              <w:right w:val="single" w:sz="4" w:space="0" w:color="auto"/>
            </w:tcBorders>
          </w:tcPr>
          <w:p w14:paraId="2874A609" w14:textId="77777777" w:rsidR="00524322" w:rsidRDefault="00524322" w:rsidP="00E440EB">
            <w:pPr>
              <w:pStyle w:val="TableLt"/>
            </w:pPr>
            <w:r w:rsidRPr="00E4268B">
              <w:t>Fluid Type</w:t>
            </w:r>
          </w:p>
        </w:tc>
        <w:tc>
          <w:tcPr>
            <w:tcW w:w="3600" w:type="dxa"/>
            <w:tcBorders>
              <w:top w:val="single" w:sz="4" w:space="0" w:color="auto"/>
              <w:left w:val="single" w:sz="4" w:space="0" w:color="auto"/>
              <w:bottom w:val="single" w:sz="4" w:space="0" w:color="auto"/>
              <w:right w:val="single" w:sz="4" w:space="0" w:color="auto"/>
            </w:tcBorders>
          </w:tcPr>
          <w:p w14:paraId="1E125F9E" w14:textId="77777777" w:rsidR="00524322" w:rsidRDefault="00524322" w:rsidP="006A2604">
            <w:pPr>
              <w:pStyle w:val="TableCentered"/>
            </w:pPr>
            <w:r w:rsidRPr="00E4268B">
              <w:t>Antifreeze solution</w:t>
            </w:r>
          </w:p>
        </w:tc>
      </w:tr>
      <w:tr w:rsidR="00524322" w14:paraId="5E09ECB1" w14:textId="77777777" w:rsidTr="00E440EB">
        <w:trPr>
          <w:jc w:val="center"/>
        </w:trPr>
        <w:tc>
          <w:tcPr>
            <w:tcW w:w="3600" w:type="dxa"/>
            <w:tcBorders>
              <w:top w:val="single" w:sz="4" w:space="0" w:color="auto"/>
              <w:left w:val="single" w:sz="4" w:space="0" w:color="auto"/>
              <w:bottom w:val="single" w:sz="4" w:space="0" w:color="auto"/>
              <w:right w:val="single" w:sz="4" w:space="0" w:color="auto"/>
            </w:tcBorders>
          </w:tcPr>
          <w:p w14:paraId="6E9EB2BB" w14:textId="77777777" w:rsidR="00524322" w:rsidRDefault="00524322" w:rsidP="00E440EB">
            <w:pPr>
              <w:pStyle w:val="TableLt"/>
            </w:pPr>
            <w:r w:rsidRPr="00E4268B">
              <w:t>Temperature Range (ºC)</w:t>
            </w:r>
          </w:p>
        </w:tc>
        <w:tc>
          <w:tcPr>
            <w:tcW w:w="3600" w:type="dxa"/>
            <w:tcBorders>
              <w:top w:val="single" w:sz="4" w:space="0" w:color="auto"/>
              <w:left w:val="single" w:sz="4" w:space="0" w:color="auto"/>
              <w:bottom w:val="single" w:sz="4" w:space="0" w:color="auto"/>
              <w:right w:val="single" w:sz="4" w:space="0" w:color="auto"/>
            </w:tcBorders>
          </w:tcPr>
          <w:p w14:paraId="593B9682" w14:textId="77777777" w:rsidR="00524322" w:rsidRDefault="00524322" w:rsidP="006A2604">
            <w:pPr>
              <w:pStyle w:val="TableCentered"/>
            </w:pPr>
            <w:r w:rsidRPr="00E4268B">
              <w:t>-20–80</w:t>
            </w:r>
          </w:p>
        </w:tc>
      </w:tr>
      <w:tr w:rsidR="00524322" w14:paraId="0439C848" w14:textId="77777777" w:rsidTr="00E440EB">
        <w:trPr>
          <w:jc w:val="center"/>
        </w:trPr>
        <w:tc>
          <w:tcPr>
            <w:tcW w:w="3600" w:type="dxa"/>
            <w:tcBorders>
              <w:top w:val="single" w:sz="4" w:space="0" w:color="auto"/>
              <w:left w:val="single" w:sz="4" w:space="0" w:color="auto"/>
              <w:bottom w:val="single" w:sz="4" w:space="0" w:color="auto"/>
              <w:right w:val="single" w:sz="4" w:space="0" w:color="auto"/>
            </w:tcBorders>
          </w:tcPr>
          <w:p w14:paraId="3DCA189E" w14:textId="77777777" w:rsidR="00524322" w:rsidRDefault="00524322" w:rsidP="00E440EB">
            <w:pPr>
              <w:pStyle w:val="TableLt"/>
            </w:pPr>
            <w:r w:rsidRPr="00E4268B">
              <w:t>Thermal drift (</w:t>
            </w:r>
            <w:r>
              <w:t xml:space="preserve">max, % </w:t>
            </w:r>
            <w:r w:rsidRPr="00E4268B">
              <w:t>full scale / ºC)</w:t>
            </w:r>
          </w:p>
        </w:tc>
        <w:tc>
          <w:tcPr>
            <w:tcW w:w="3600" w:type="dxa"/>
            <w:tcBorders>
              <w:top w:val="single" w:sz="4" w:space="0" w:color="auto"/>
              <w:left w:val="single" w:sz="4" w:space="0" w:color="auto"/>
              <w:bottom w:val="single" w:sz="4" w:space="0" w:color="auto"/>
              <w:right w:val="single" w:sz="4" w:space="0" w:color="auto"/>
            </w:tcBorders>
          </w:tcPr>
          <w:p w14:paraId="0D1F48D5" w14:textId="77777777" w:rsidR="00524322" w:rsidRDefault="00524322" w:rsidP="006A2604">
            <w:pPr>
              <w:pStyle w:val="TableCentered"/>
            </w:pPr>
            <w:r w:rsidRPr="00E4268B">
              <w:t>±0.</w:t>
            </w:r>
            <w:r>
              <w:t>1</w:t>
            </w:r>
          </w:p>
        </w:tc>
      </w:tr>
      <w:tr w:rsidR="00524322" w14:paraId="77D429BA" w14:textId="77777777" w:rsidTr="00E440EB">
        <w:trPr>
          <w:jc w:val="center"/>
        </w:trPr>
        <w:tc>
          <w:tcPr>
            <w:tcW w:w="3600" w:type="dxa"/>
            <w:tcBorders>
              <w:top w:val="single" w:sz="4" w:space="0" w:color="auto"/>
              <w:left w:val="single" w:sz="4" w:space="0" w:color="auto"/>
              <w:bottom w:val="single" w:sz="4" w:space="0" w:color="auto"/>
              <w:right w:val="single" w:sz="4" w:space="0" w:color="auto"/>
            </w:tcBorders>
          </w:tcPr>
          <w:p w14:paraId="37C52EC6" w14:textId="77777777" w:rsidR="00524322" w:rsidRDefault="00524322" w:rsidP="00E440EB">
            <w:pPr>
              <w:pStyle w:val="TableLt"/>
            </w:pPr>
            <w:r w:rsidRPr="00E4268B">
              <w:t>Corrosion Resistance</w:t>
            </w:r>
          </w:p>
        </w:tc>
        <w:tc>
          <w:tcPr>
            <w:tcW w:w="3600" w:type="dxa"/>
            <w:tcBorders>
              <w:top w:val="single" w:sz="4" w:space="0" w:color="auto"/>
              <w:left w:val="single" w:sz="4" w:space="0" w:color="auto"/>
              <w:bottom w:val="single" w:sz="4" w:space="0" w:color="auto"/>
              <w:right w:val="single" w:sz="4" w:space="0" w:color="auto"/>
            </w:tcBorders>
          </w:tcPr>
          <w:p w14:paraId="22A039BF" w14:textId="77777777" w:rsidR="00524322" w:rsidRDefault="00524322" w:rsidP="006A2604">
            <w:pPr>
              <w:pStyle w:val="TableCentered"/>
            </w:pPr>
            <w:r w:rsidRPr="00E4268B">
              <w:t>Yes</w:t>
            </w:r>
          </w:p>
        </w:tc>
      </w:tr>
      <w:bookmarkEnd w:id="6"/>
    </w:tbl>
    <w:p w14:paraId="2151C081" w14:textId="406AADEC" w:rsidR="00524322" w:rsidRDefault="00524322" w:rsidP="006D3F10"/>
    <w:p w14:paraId="0C3A69DB" w14:textId="35E199C1" w:rsidR="00EE4BE9" w:rsidRDefault="00EE4BE9" w:rsidP="00AE1BB0">
      <w:pPr>
        <w:pStyle w:val="Heading4"/>
        <w:rPr>
          <w:iCs/>
        </w:rPr>
      </w:pPr>
      <w:r>
        <w:t>19-18</w:t>
      </w:r>
      <w:r w:rsidRPr="00920901">
        <w:t>.0</w:t>
      </w:r>
      <w:r>
        <w:t>2</w:t>
      </w:r>
      <w:proofErr w:type="gramStart"/>
      <w:r w:rsidR="000D4D63">
        <w:t>C(</w:t>
      </w:r>
      <w:proofErr w:type="gramEnd"/>
      <w:r w:rsidR="000D4D63">
        <w:t>2</w:t>
      </w:r>
      <w:r w:rsidR="005F1753">
        <w:t>)</w:t>
      </w:r>
      <w:r w:rsidR="005F1753" w:rsidRPr="00920901">
        <w:t xml:space="preserve"> Movement</w:t>
      </w:r>
      <w:r>
        <w:t xml:space="preserve"> Profile Monitoring System</w:t>
      </w:r>
    </w:p>
    <w:p w14:paraId="37FB9BF3" w14:textId="1335E948" w:rsidR="00EE4BE9" w:rsidRDefault="00EE4BE9" w:rsidP="00EE4BE9">
      <w:pPr>
        <w:pStyle w:val="Instructions"/>
      </w:pPr>
      <w:r>
        <w:t>1</w:t>
      </w:r>
      <w:r w:rsidR="002D5EA7">
        <w:t>8</w:t>
      </w:r>
    </w:p>
    <w:p w14:paraId="002C7F0A" w14:textId="77777777" w:rsidR="00644EE3" w:rsidRDefault="00644EE3" w:rsidP="00644EE3">
      <w:pPr>
        <w:rPr>
          <w:iCs/>
        </w:rPr>
      </w:pPr>
      <w:r>
        <w:rPr>
          <w:iCs/>
        </w:rPr>
        <w:t xml:space="preserve">Movement profile monitoring system </w:t>
      </w:r>
      <w:r w:rsidRPr="00501437">
        <w:rPr>
          <w:iCs/>
        </w:rPr>
        <w:t>mus</w:t>
      </w:r>
      <w:r>
        <w:rPr>
          <w:iCs/>
        </w:rPr>
        <w:t>t include:</w:t>
      </w:r>
    </w:p>
    <w:p w14:paraId="4612562F" w14:textId="73A36719" w:rsidR="00644EE3" w:rsidRDefault="00644EE3" w:rsidP="00644EE3">
      <w:pPr>
        <w:pStyle w:val="Indent0Hanging"/>
      </w:pPr>
      <w:r>
        <w:lastRenderedPageBreak/>
        <w:t>1.</w:t>
      </w:r>
      <w:r>
        <w:tab/>
        <w:t>I</w:t>
      </w:r>
      <w:r w:rsidRPr="00E96ABB">
        <w:t xml:space="preserve">n-place inclinometers </w:t>
      </w:r>
      <w:r>
        <w:t xml:space="preserve">(IPI) with MEMS sensors </w:t>
      </w:r>
      <w:r w:rsidRPr="004F39A1">
        <w:t>that</w:t>
      </w:r>
      <w:r>
        <w:t xml:space="preserve"> can monitor the direction and magnitude of </w:t>
      </w:r>
      <w:r w:rsidRPr="004F39A1">
        <w:t xml:space="preserve">movement in the vertical and </w:t>
      </w:r>
      <w:r w:rsidR="002F7975">
        <w:t>h</w:t>
      </w:r>
      <w:r w:rsidR="002F7975" w:rsidRPr="004F39A1">
        <w:t xml:space="preserve">orizontal </w:t>
      </w:r>
      <w:r w:rsidRPr="004F39A1">
        <w:t>plane</w:t>
      </w:r>
    </w:p>
    <w:p w14:paraId="488121B7" w14:textId="0114F951" w:rsidR="00644EE3" w:rsidRDefault="00644EE3" w:rsidP="00644EE3">
      <w:pPr>
        <w:pStyle w:val="Indent0Hanging"/>
      </w:pPr>
      <w:bookmarkStart w:id="8" w:name="_Hlk100149244"/>
      <w:r>
        <w:t>2.</w:t>
      </w:r>
      <w:r>
        <w:tab/>
        <w:t>Casing for IPI MEMS sensors:</w:t>
      </w:r>
    </w:p>
    <w:p w14:paraId="1CF74D23" w14:textId="77777777" w:rsidR="00644EE3" w:rsidRDefault="00644EE3" w:rsidP="00644EE3">
      <w:pPr>
        <w:pStyle w:val="Indent1Hanging"/>
      </w:pPr>
      <w:r>
        <w:t>2.1.</w:t>
      </w:r>
      <w:r>
        <w:tab/>
      </w:r>
      <w:r w:rsidRPr="00953570">
        <w:t xml:space="preserve">Casing for IPI MEMS must be </w:t>
      </w:r>
      <w:r>
        <w:t xml:space="preserve">grooved </w:t>
      </w:r>
      <w:r w:rsidRPr="00953570">
        <w:t>ABS p</w:t>
      </w:r>
      <w:r>
        <w:t>ipe</w:t>
      </w:r>
      <w:r w:rsidRPr="00953570">
        <w:t xml:space="preserve"> with load rating of at least 1500 </w:t>
      </w:r>
      <w:proofErr w:type="spellStart"/>
      <w:r w:rsidRPr="00953570">
        <w:t>lb</w:t>
      </w:r>
      <w:proofErr w:type="spellEnd"/>
      <w:r w:rsidRPr="00953570">
        <w:t xml:space="preserve"> and collapse rating of at least 190 psi</w:t>
      </w:r>
    </w:p>
    <w:p w14:paraId="56570185" w14:textId="5A136F6E" w:rsidR="00644EE3" w:rsidRDefault="00644EE3" w:rsidP="00644EE3">
      <w:pPr>
        <w:pStyle w:val="Indent1Hanging"/>
      </w:pPr>
      <w:r>
        <w:t>2.2</w:t>
      </w:r>
      <w:r w:rsidRPr="00953570">
        <w:t>.</w:t>
      </w:r>
      <w:r>
        <w:tab/>
      </w:r>
      <w:r w:rsidRPr="00953570">
        <w:t xml:space="preserve">Casing for </w:t>
      </w:r>
      <w:r w:rsidR="005F1753" w:rsidRPr="00953570">
        <w:t>Shape Array</w:t>
      </w:r>
      <w:r w:rsidRPr="00953570">
        <w:t xml:space="preserve"> must be bell-end style PVC pipe with inside diameter of 2 ± 0.01 inches and outside diameter of 2.38 ± 0.01 inches</w:t>
      </w:r>
      <w:r>
        <w:t xml:space="preserve"> or grooved </w:t>
      </w:r>
      <w:r w:rsidRPr="00953570">
        <w:t>ABS p</w:t>
      </w:r>
      <w:r>
        <w:t>ipe</w:t>
      </w:r>
      <w:r w:rsidRPr="00953570">
        <w:t xml:space="preserve"> with </w:t>
      </w:r>
      <w:r>
        <w:t xml:space="preserve">a </w:t>
      </w:r>
      <w:r w:rsidRPr="00953570">
        <w:t xml:space="preserve">load rating of at least 1500 </w:t>
      </w:r>
      <w:proofErr w:type="spellStart"/>
      <w:r w:rsidRPr="00953570">
        <w:t>lb</w:t>
      </w:r>
      <w:proofErr w:type="spellEnd"/>
      <w:r w:rsidRPr="00953570">
        <w:t xml:space="preserve"> and collapse rating of at least 190 psi</w:t>
      </w:r>
    </w:p>
    <w:p w14:paraId="62E221EF" w14:textId="77777777" w:rsidR="00644EE3" w:rsidRDefault="00644EE3" w:rsidP="00644EE3">
      <w:pPr>
        <w:pStyle w:val="Indent0Hanging"/>
      </w:pPr>
      <w:bookmarkStart w:id="9" w:name="_Hlk132903958"/>
      <w:bookmarkEnd w:id="8"/>
      <w:r>
        <w:t>3.</w:t>
      </w:r>
      <w:r>
        <w:tab/>
        <w:t>Signal cables from the same manufacturer of instruments with sufficient length to route to data logger. Use manufacture’s recommended splice kit</w:t>
      </w:r>
      <w:r w:rsidRPr="008D10DF">
        <w:t xml:space="preserve"> </w:t>
      </w:r>
      <w:r>
        <w:t>if splicing is required.</w:t>
      </w:r>
    </w:p>
    <w:p w14:paraId="183CA6C4" w14:textId="77777777" w:rsidR="00644EE3" w:rsidRDefault="00644EE3" w:rsidP="00644EE3">
      <w:pPr>
        <w:pStyle w:val="Indent0Hanging"/>
      </w:pPr>
      <w:r>
        <w:t>4.</w:t>
      </w:r>
      <w:r>
        <w:tab/>
        <w:t>Conduits for signal cables.</w:t>
      </w:r>
    </w:p>
    <w:p w14:paraId="69D677FB" w14:textId="33054DF7" w:rsidR="00644EE3" w:rsidRDefault="00644EE3" w:rsidP="00644EE3">
      <w:pPr>
        <w:pStyle w:val="Indent0Hanging"/>
      </w:pPr>
      <w:bookmarkStart w:id="10" w:name="_Hlk134716089"/>
      <w:r>
        <w:t>5.</w:t>
      </w:r>
      <w:r>
        <w:tab/>
      </w:r>
      <w:r w:rsidRPr="0004707A">
        <w:t xml:space="preserve">Data acquisition </w:t>
      </w:r>
      <w:r>
        <w:t>system that can:</w:t>
      </w:r>
    </w:p>
    <w:p w14:paraId="21B55192" w14:textId="3E122002" w:rsidR="003F6D72" w:rsidRDefault="003F6D72" w:rsidP="003F6D72">
      <w:pPr>
        <w:pStyle w:val="Indent1Hanging"/>
      </w:pPr>
      <w:bookmarkStart w:id="11" w:name="_Hlk136586668"/>
      <w:bookmarkEnd w:id="10"/>
      <w:r>
        <w:t>5.1.</w:t>
      </w:r>
      <w:r>
        <w:tab/>
        <w:t>Continuously and simultaneously process and store monitoring data.</w:t>
      </w:r>
    </w:p>
    <w:p w14:paraId="440711A0" w14:textId="5F3D87CC" w:rsidR="003F6D72" w:rsidRDefault="003F6D72" w:rsidP="003F6D72">
      <w:pPr>
        <w:pStyle w:val="Indent1Hanging"/>
      </w:pPr>
      <w:r>
        <w:t>5.2.</w:t>
      </w:r>
      <w:r>
        <w:tab/>
        <w:t>Be programmed to transmit an immediate warning through the wireless network if a threshold is exceeded.</w:t>
      </w:r>
    </w:p>
    <w:p w14:paraId="1364E283" w14:textId="1D4B140C" w:rsidR="00644EE3" w:rsidRDefault="003F4629" w:rsidP="00644EE3">
      <w:pPr>
        <w:pStyle w:val="Indent0Hanging"/>
      </w:pPr>
      <w:r>
        <w:t>6</w:t>
      </w:r>
      <w:r w:rsidR="00644EE3">
        <w:t>.</w:t>
      </w:r>
      <w:r w:rsidR="00644EE3">
        <w:tab/>
        <w:t>Solar panel assembly, battery packs, and electrical assembly that can power for data logger and data transmitter with daily readings for the duration of the monitoring period.</w:t>
      </w:r>
    </w:p>
    <w:p w14:paraId="205285FF" w14:textId="6F83401A" w:rsidR="00644EE3" w:rsidRDefault="003F4629" w:rsidP="00644EE3">
      <w:pPr>
        <w:pStyle w:val="Indent0Hanging"/>
      </w:pPr>
      <w:r>
        <w:t>7</w:t>
      </w:r>
      <w:r w:rsidR="00644EE3">
        <w:t>.</w:t>
      </w:r>
      <w:r w:rsidR="00644EE3">
        <w:tab/>
        <w:t>Protective enclosure with security lock for data logger, and data transmission equipment.</w:t>
      </w:r>
    </w:p>
    <w:p w14:paraId="18EB4947" w14:textId="24F075EF" w:rsidR="00644EE3" w:rsidRDefault="003F4629" w:rsidP="00644EE3">
      <w:pPr>
        <w:pStyle w:val="Indent0Hanging"/>
      </w:pPr>
      <w:bookmarkStart w:id="12" w:name="_Hlk134716130"/>
      <w:r>
        <w:t>8</w:t>
      </w:r>
      <w:r w:rsidR="00644EE3">
        <w:t>.</w:t>
      </w:r>
      <w:r w:rsidR="00644EE3">
        <w:tab/>
        <w:t>Surge and lighting protection for the monitoring system.</w:t>
      </w:r>
      <w:bookmarkEnd w:id="11"/>
    </w:p>
    <w:bookmarkEnd w:id="9"/>
    <w:bookmarkEnd w:id="12"/>
    <w:p w14:paraId="3D9B7CF0" w14:textId="77777777" w:rsidR="00EE4BE9" w:rsidRDefault="00EE4BE9" w:rsidP="00EE4BE9">
      <w:pPr>
        <w:pStyle w:val="Indent0Hanging"/>
      </w:pPr>
    </w:p>
    <w:p w14:paraId="1114CF18" w14:textId="2A467EFF" w:rsidR="00EE4BE9" w:rsidRPr="00B4253B" w:rsidRDefault="00EE4BE9" w:rsidP="00EE4BE9">
      <w:pPr>
        <w:keepNext/>
        <w:shd w:val="clear" w:color="auto" w:fill="D9D9D9"/>
        <w:spacing w:before="60" w:after="60"/>
        <w:ind w:left="1440"/>
        <w:rPr>
          <w:b/>
          <w:vanish/>
        </w:rPr>
      </w:pPr>
      <w:r>
        <w:rPr>
          <w:b/>
          <w:vanish/>
        </w:rPr>
        <w:t>1</w:t>
      </w:r>
      <w:r w:rsidR="002D5EA7">
        <w:rPr>
          <w:b/>
          <w:vanish/>
        </w:rPr>
        <w:t>9</w:t>
      </w:r>
    </w:p>
    <w:p w14:paraId="66597F44" w14:textId="77777777" w:rsidR="00EE4BE9" w:rsidRDefault="00EE4BE9" w:rsidP="00EE4BE9">
      <w:r>
        <w:t>Movement profile monitoring system must comply with the requirements shown in the following table:</w:t>
      </w:r>
    </w:p>
    <w:tbl>
      <w:tblPr>
        <w:tblStyle w:val="TableGrid"/>
        <w:tblW w:w="0" w:type="auto"/>
        <w:jc w:val="center"/>
        <w:tblLook w:val="04A0" w:firstRow="1" w:lastRow="0" w:firstColumn="1" w:lastColumn="0" w:noHBand="0" w:noVBand="1"/>
      </w:tblPr>
      <w:tblGrid>
        <w:gridCol w:w="3865"/>
        <w:gridCol w:w="3119"/>
      </w:tblGrid>
      <w:tr w:rsidR="00EE4BE9" w:rsidRPr="00A5704E" w14:paraId="1395BF06" w14:textId="77777777" w:rsidTr="00E440EB">
        <w:trPr>
          <w:trHeight w:val="225"/>
          <w:jc w:val="center"/>
        </w:trPr>
        <w:tc>
          <w:tcPr>
            <w:tcW w:w="6984" w:type="dxa"/>
            <w:gridSpan w:val="2"/>
            <w:tcBorders>
              <w:top w:val="nil"/>
              <w:left w:val="nil"/>
              <w:right w:val="nil"/>
            </w:tcBorders>
          </w:tcPr>
          <w:p w14:paraId="127452B6" w14:textId="77777777" w:rsidR="00EE4BE9" w:rsidRDefault="00EE4BE9" w:rsidP="00E440EB">
            <w:pPr>
              <w:pStyle w:val="TableCentered"/>
              <w:keepLines/>
              <w:widowControl w:val="0"/>
            </w:pPr>
            <w:bookmarkStart w:id="13" w:name="_Hlk92371393"/>
            <w:r>
              <w:rPr>
                <w:rFonts w:cs="Arial"/>
                <w:b/>
              </w:rPr>
              <w:t>Movement profile monitoring system</w:t>
            </w:r>
          </w:p>
        </w:tc>
      </w:tr>
      <w:tr w:rsidR="00EE4BE9" w:rsidRPr="00A5704E" w14:paraId="4601B133" w14:textId="77777777" w:rsidTr="00E440EB">
        <w:trPr>
          <w:jc w:val="center"/>
        </w:trPr>
        <w:tc>
          <w:tcPr>
            <w:tcW w:w="3865" w:type="dxa"/>
          </w:tcPr>
          <w:p w14:paraId="72CE17C7" w14:textId="77777777" w:rsidR="00EE4BE9" w:rsidRPr="00A5704E" w:rsidRDefault="00EE4BE9" w:rsidP="00E440EB">
            <w:pPr>
              <w:pStyle w:val="TableCentered"/>
              <w:keepLines/>
              <w:rPr>
                <w:rFonts w:ascii="Times New Roman" w:hAnsi="Times New Roman"/>
                <w:sz w:val="24"/>
                <w:szCs w:val="24"/>
              </w:rPr>
            </w:pPr>
            <w:r>
              <w:t>Quality characteristic</w:t>
            </w:r>
          </w:p>
        </w:tc>
        <w:tc>
          <w:tcPr>
            <w:tcW w:w="3119" w:type="dxa"/>
          </w:tcPr>
          <w:p w14:paraId="67731BE3" w14:textId="77777777" w:rsidR="00EE4BE9" w:rsidRPr="00A5704E" w:rsidRDefault="00EE4BE9" w:rsidP="00E440EB">
            <w:pPr>
              <w:pStyle w:val="TableCentered"/>
              <w:keepLines/>
              <w:rPr>
                <w:rFonts w:ascii="Times New Roman" w:hAnsi="Times New Roman"/>
                <w:sz w:val="24"/>
                <w:szCs w:val="24"/>
              </w:rPr>
            </w:pPr>
            <w:r>
              <w:t>Requirement</w:t>
            </w:r>
          </w:p>
        </w:tc>
      </w:tr>
      <w:tr w:rsidR="00EE4BE9" w:rsidRPr="00A5704E" w14:paraId="2E64D8AB" w14:textId="77777777" w:rsidTr="00E440EB">
        <w:trPr>
          <w:jc w:val="center"/>
        </w:trPr>
        <w:tc>
          <w:tcPr>
            <w:tcW w:w="3865" w:type="dxa"/>
          </w:tcPr>
          <w:p w14:paraId="49F7D448" w14:textId="77777777" w:rsidR="00EE4BE9" w:rsidRPr="00CB7E63" w:rsidRDefault="00EE4BE9" w:rsidP="00E440EB">
            <w:pPr>
              <w:pStyle w:val="TableLt"/>
              <w:keepLines/>
            </w:pPr>
            <w:r>
              <w:t>Reading interval along profile (max, feet)</w:t>
            </w:r>
          </w:p>
        </w:tc>
        <w:tc>
          <w:tcPr>
            <w:tcW w:w="3119" w:type="dxa"/>
          </w:tcPr>
          <w:p w14:paraId="4397B76E" w14:textId="77777777" w:rsidR="00EE4BE9" w:rsidRPr="004C29C8" w:rsidRDefault="00EE4BE9" w:rsidP="00E440EB">
            <w:pPr>
              <w:pStyle w:val="TableCentered"/>
              <w:keepLines/>
            </w:pPr>
            <w:r w:rsidRPr="004C29C8">
              <w:t>3</w:t>
            </w:r>
          </w:p>
        </w:tc>
      </w:tr>
      <w:tr w:rsidR="00EE4BE9" w:rsidRPr="00A5704E" w14:paraId="10895D0C" w14:textId="77777777" w:rsidTr="00E440EB">
        <w:trPr>
          <w:jc w:val="center"/>
        </w:trPr>
        <w:tc>
          <w:tcPr>
            <w:tcW w:w="3865" w:type="dxa"/>
          </w:tcPr>
          <w:p w14:paraId="6DD8EC90" w14:textId="77777777" w:rsidR="00EE4BE9" w:rsidRPr="00CB7E63" w:rsidRDefault="00EE4BE9" w:rsidP="00E440EB">
            <w:pPr>
              <w:pStyle w:val="TableLt"/>
              <w:keepLines/>
            </w:pPr>
            <w:r w:rsidRPr="00A5704E">
              <w:t>Resolution</w:t>
            </w:r>
            <w:r>
              <w:t xml:space="preserve"> (</w:t>
            </w:r>
            <w:r w:rsidRPr="00EE3F3F">
              <w:t>arc seconds</w:t>
            </w:r>
            <w:r>
              <w:t>)</w:t>
            </w:r>
          </w:p>
        </w:tc>
        <w:tc>
          <w:tcPr>
            <w:tcW w:w="3119" w:type="dxa"/>
          </w:tcPr>
          <w:p w14:paraId="35F8455A" w14:textId="77777777" w:rsidR="00EE4BE9" w:rsidRPr="004C29C8" w:rsidRDefault="00EE4BE9" w:rsidP="00E440EB">
            <w:pPr>
              <w:pStyle w:val="TableCentered"/>
              <w:keepLines/>
            </w:pPr>
            <w:r w:rsidRPr="00EE3F3F">
              <w:t>±</w:t>
            </w:r>
            <w:r>
              <w:t>4</w:t>
            </w:r>
          </w:p>
        </w:tc>
      </w:tr>
      <w:tr w:rsidR="00EE4BE9" w:rsidRPr="00A5704E" w14:paraId="75EE6CE3" w14:textId="77777777" w:rsidTr="00E440EB">
        <w:trPr>
          <w:jc w:val="center"/>
        </w:trPr>
        <w:tc>
          <w:tcPr>
            <w:tcW w:w="3865" w:type="dxa"/>
          </w:tcPr>
          <w:p w14:paraId="00C3568D" w14:textId="77777777" w:rsidR="00EE4BE9" w:rsidRPr="00CB7E63" w:rsidRDefault="00EE4BE9" w:rsidP="00E440EB">
            <w:pPr>
              <w:pStyle w:val="TableLt"/>
              <w:keepLines/>
            </w:pPr>
            <w:r>
              <w:t>Accuracy (</w:t>
            </w:r>
            <w:r w:rsidRPr="00EE3F3F">
              <w:t>arc seconds</w:t>
            </w:r>
            <w:r>
              <w:t>)</w:t>
            </w:r>
          </w:p>
        </w:tc>
        <w:tc>
          <w:tcPr>
            <w:tcW w:w="3119" w:type="dxa"/>
          </w:tcPr>
          <w:p w14:paraId="60DC13BF" w14:textId="77777777" w:rsidR="00EE4BE9" w:rsidRPr="004C29C8" w:rsidRDefault="00EE4BE9" w:rsidP="00E440EB">
            <w:pPr>
              <w:pStyle w:val="TableCentered"/>
              <w:keepLines/>
            </w:pPr>
            <w:r w:rsidRPr="00EE3F3F">
              <w:t xml:space="preserve">±10 </w:t>
            </w:r>
          </w:p>
        </w:tc>
      </w:tr>
      <w:tr w:rsidR="00EE4BE9" w:rsidRPr="00A5704E" w14:paraId="7C46A845" w14:textId="77777777" w:rsidTr="00E440EB">
        <w:trPr>
          <w:jc w:val="center"/>
        </w:trPr>
        <w:tc>
          <w:tcPr>
            <w:tcW w:w="3865" w:type="dxa"/>
          </w:tcPr>
          <w:p w14:paraId="56D43859" w14:textId="77777777" w:rsidR="00EE4BE9" w:rsidRPr="00CB7E63" w:rsidRDefault="00EE4BE9" w:rsidP="00E440EB">
            <w:pPr>
              <w:pStyle w:val="TableLt"/>
              <w:keepLines/>
            </w:pPr>
            <w:r w:rsidRPr="00A5704E">
              <w:t>Temperature Range</w:t>
            </w:r>
            <w:r>
              <w:t xml:space="preserve"> (</w:t>
            </w:r>
            <w:r>
              <w:rPr>
                <w:rFonts w:cs="Arial"/>
              </w:rPr>
              <w:t>º</w:t>
            </w:r>
            <w:r>
              <w:t>C)</w:t>
            </w:r>
          </w:p>
        </w:tc>
        <w:tc>
          <w:tcPr>
            <w:tcW w:w="3119" w:type="dxa"/>
          </w:tcPr>
          <w:p w14:paraId="2682A026" w14:textId="1EF45C15" w:rsidR="00EE4BE9" w:rsidRPr="004C29C8" w:rsidRDefault="00EE4BE9" w:rsidP="00E440EB">
            <w:pPr>
              <w:pStyle w:val="TableCentered"/>
              <w:keepLines/>
            </w:pPr>
            <w:r w:rsidRPr="004C29C8">
              <w:t>−20–80</w:t>
            </w:r>
          </w:p>
        </w:tc>
      </w:tr>
      <w:bookmarkEnd w:id="13"/>
    </w:tbl>
    <w:p w14:paraId="3DB2506F" w14:textId="77777777" w:rsidR="00EE4BE9" w:rsidRDefault="00EE4BE9" w:rsidP="006D3F10"/>
    <w:p w14:paraId="7CC4856B" w14:textId="0E31CBC1" w:rsidR="00EE4BE9" w:rsidRDefault="002D5EA7" w:rsidP="00EE4BE9">
      <w:pPr>
        <w:pStyle w:val="Instructions"/>
      </w:pPr>
      <w:r>
        <w:t>20</w:t>
      </w:r>
    </w:p>
    <w:p w14:paraId="1A3F4492" w14:textId="77777777" w:rsidR="00EE4BE9" w:rsidRDefault="00EE4BE9" w:rsidP="00EE4BE9">
      <w:pPr>
        <w:rPr>
          <w:iCs/>
        </w:rPr>
      </w:pPr>
      <w:r>
        <w:rPr>
          <w:iCs/>
        </w:rPr>
        <w:t>Movement profile monitoring system</w:t>
      </w:r>
      <w:r w:rsidRPr="00501437">
        <w:rPr>
          <w:iCs/>
        </w:rPr>
        <w:t xml:space="preserve"> </w:t>
      </w:r>
      <w:r>
        <w:rPr>
          <w:iCs/>
        </w:rPr>
        <w:t xml:space="preserve">must </w:t>
      </w:r>
      <w:r w:rsidRPr="00501437">
        <w:rPr>
          <w:iCs/>
        </w:rPr>
        <w:t xml:space="preserve">be </w:t>
      </w:r>
      <w:r>
        <w:rPr>
          <w:iCs/>
        </w:rPr>
        <w:t>able to be configured and installed horizontally to monitor settlement profile or vertically to monitor movement profile.</w:t>
      </w:r>
    </w:p>
    <w:p w14:paraId="5852D91F" w14:textId="1AF004A0" w:rsidR="00524322" w:rsidRDefault="00524322" w:rsidP="00DB39C0">
      <w:pPr>
        <w:pStyle w:val="Heading4"/>
      </w:pPr>
      <w:bookmarkStart w:id="14" w:name="_Hlk174433467"/>
      <w:r>
        <w:t>19-18.02</w:t>
      </w:r>
      <w:proofErr w:type="gramStart"/>
      <w:r w:rsidR="00DB39C0">
        <w:t>C(</w:t>
      </w:r>
      <w:proofErr w:type="gramEnd"/>
      <w:r w:rsidR="00DB39C0">
        <w:t>3)</w:t>
      </w:r>
      <w:r>
        <w:t xml:space="preserve">  </w:t>
      </w:r>
      <w:bookmarkEnd w:id="14"/>
      <w:r w:rsidR="00B17212" w:rsidRPr="00B17212">
        <w:t xml:space="preserve">AMTS Ground Surface </w:t>
      </w:r>
      <w:r w:rsidR="003D78D1">
        <w:t>Movement</w:t>
      </w:r>
      <w:r w:rsidR="00B17212" w:rsidRPr="00B17212">
        <w:t xml:space="preserve"> Monitoring System</w:t>
      </w:r>
    </w:p>
    <w:p w14:paraId="7EA824ED" w14:textId="77777777" w:rsidR="00B37F0C" w:rsidRDefault="00183527" w:rsidP="005C433C">
      <w:pPr>
        <w:pStyle w:val="Instructions"/>
      </w:pPr>
      <w:bookmarkStart w:id="15" w:name="_Hlk136586713"/>
      <w:r>
        <w:t>2</w:t>
      </w:r>
      <w:r w:rsidR="002D5EA7">
        <w:t>1</w:t>
      </w:r>
      <w:r w:rsidR="00524322" w:rsidRPr="00F34AC6">
        <w:t xml:space="preserve">. AMTS </w:t>
      </w:r>
      <w:r w:rsidR="00894F07">
        <w:t xml:space="preserve">mostly </w:t>
      </w:r>
      <w:r w:rsidR="00524322" w:rsidRPr="00F34AC6">
        <w:t xml:space="preserve">is paid for as </w:t>
      </w:r>
      <w:r w:rsidR="00524322">
        <w:t xml:space="preserve">a </w:t>
      </w:r>
      <w:r w:rsidR="00524322" w:rsidRPr="00F34AC6">
        <w:t>monthly rental for the duration of monitoring period.</w:t>
      </w:r>
    </w:p>
    <w:p w14:paraId="7641BBB0" w14:textId="3468AC9D" w:rsidR="00524322" w:rsidRDefault="00524322" w:rsidP="005C433C">
      <w:pPr>
        <w:pStyle w:val="Instructions"/>
      </w:pPr>
      <w:r>
        <w:t xml:space="preserve">Enter the number of </w:t>
      </w:r>
      <w:r w:rsidR="001B09B7">
        <w:t>benchmark</w:t>
      </w:r>
      <w:r w:rsidR="00C13147">
        <w:t xml:space="preserve"> </w:t>
      </w:r>
      <w:r>
        <w:t>prisms for the monitoring area. The default value is 8.</w:t>
      </w:r>
      <w:bookmarkEnd w:id="15"/>
    </w:p>
    <w:p w14:paraId="6EC3AD00" w14:textId="719A2E3C" w:rsidR="00CF0FD6" w:rsidRPr="000C1E8E" w:rsidRDefault="00DB218D" w:rsidP="005C433C">
      <w:pPr>
        <w:pStyle w:val="Instructions"/>
      </w:pPr>
      <w:r>
        <w:t xml:space="preserve">The </w:t>
      </w:r>
      <w:r w:rsidR="00EB1222">
        <w:t>practical</w:t>
      </w:r>
      <w:r>
        <w:t xml:space="preserve"> range of current AMTS </w:t>
      </w:r>
      <w:r w:rsidR="00EB1222">
        <w:t xml:space="preserve">is </w:t>
      </w:r>
      <w:r>
        <w:t>500</w:t>
      </w:r>
      <w:r w:rsidR="00EB1222">
        <w:t xml:space="preserve"> </w:t>
      </w:r>
      <w:r>
        <w:t>f</w:t>
      </w:r>
      <w:r w:rsidR="00EB1222">
        <w:t>ee</w:t>
      </w:r>
      <w:r>
        <w:t>t</w:t>
      </w:r>
    </w:p>
    <w:p w14:paraId="52CA4ACB" w14:textId="3BAD95BE" w:rsidR="00524322" w:rsidRDefault="00E03C87" w:rsidP="00524322">
      <w:r>
        <w:t>AMTS ground surface m</w:t>
      </w:r>
      <w:r w:rsidR="00524322">
        <w:t>ovement monitoring system must include:</w:t>
      </w:r>
    </w:p>
    <w:p w14:paraId="35A43154" w14:textId="70EA47F2" w:rsidR="00524322" w:rsidRDefault="00524322" w:rsidP="00524322">
      <w:pPr>
        <w:pStyle w:val="Indent0Hanging"/>
      </w:pPr>
      <w:r>
        <w:t>1.</w:t>
      </w:r>
      <w:r>
        <w:tab/>
        <w:t>AMTS installed at locations shown and be able to automatically target designated control points and settlement monitoring points.</w:t>
      </w:r>
    </w:p>
    <w:p w14:paraId="430CD8E5" w14:textId="77777777" w:rsidR="00297976" w:rsidRDefault="00524322" w:rsidP="00524322">
      <w:pPr>
        <w:pStyle w:val="Indent0Hanging"/>
      </w:pPr>
      <w:r>
        <w:t>2.</w:t>
      </w:r>
      <w:r>
        <w:tab/>
        <w:t>At least 5 control prism points for each AMTS. Place the control prisms</w:t>
      </w:r>
      <w:r w:rsidR="00297976">
        <w:t>:</w:t>
      </w:r>
    </w:p>
    <w:p w14:paraId="1C991AE7" w14:textId="1F89CF06" w:rsidR="00D122D6" w:rsidRDefault="00297976" w:rsidP="00297976">
      <w:pPr>
        <w:pStyle w:val="Indent1Hanging"/>
      </w:pPr>
      <w:r>
        <w:t>2.1.</w:t>
      </w:r>
      <w:r w:rsidR="00D122D6">
        <w:tab/>
        <w:t>O</w:t>
      </w:r>
      <w:r w:rsidR="00524322">
        <w:t>utside the zone of influence</w:t>
      </w:r>
    </w:p>
    <w:p w14:paraId="411BB327" w14:textId="04D7D4D4" w:rsidR="008A2DA8" w:rsidRDefault="00D122D6" w:rsidP="00297976">
      <w:pPr>
        <w:pStyle w:val="Indent1Hanging"/>
      </w:pPr>
      <w:r>
        <w:t>2.2.</w:t>
      </w:r>
      <w:r>
        <w:tab/>
        <w:t>In the light of sight of the AMTS</w:t>
      </w:r>
      <w:r w:rsidR="00524322">
        <w:t xml:space="preserve"> throughout the duration of the monitoring period</w:t>
      </w:r>
    </w:p>
    <w:p w14:paraId="3D839C5B" w14:textId="5BFB68B6" w:rsidR="00C07C47" w:rsidRDefault="008A2DA8" w:rsidP="004856C8">
      <w:pPr>
        <w:pStyle w:val="Indent1Hanging"/>
      </w:pPr>
      <w:r>
        <w:t>2.3.</w:t>
      </w:r>
      <w:r>
        <w:tab/>
      </w:r>
      <w:r w:rsidR="0059653E">
        <w:t>E</w:t>
      </w:r>
      <w:r w:rsidR="00B62BA2">
        <w:t>venly</w:t>
      </w:r>
      <w:r w:rsidR="001C3963">
        <w:t xml:space="preserve"> distributed</w:t>
      </w:r>
      <w:r w:rsidR="007C4DAD">
        <w:t xml:space="preserve"> </w:t>
      </w:r>
      <w:r w:rsidR="0059653E">
        <w:t>aroun</w:t>
      </w:r>
      <w:r w:rsidR="007C0789">
        <w:t>d</w:t>
      </w:r>
      <w:r w:rsidR="00843044">
        <w:t xml:space="preserve"> </w:t>
      </w:r>
      <w:r w:rsidR="00940CBA">
        <w:t xml:space="preserve">360 degrees of </w:t>
      </w:r>
      <w:r w:rsidR="00843044">
        <w:t>the AMTS</w:t>
      </w:r>
    </w:p>
    <w:p w14:paraId="77052659" w14:textId="40719F3D" w:rsidR="00524322" w:rsidRDefault="00C07C47" w:rsidP="004856C8">
      <w:pPr>
        <w:pStyle w:val="Indent1Hanging"/>
      </w:pPr>
      <w:r>
        <w:t>2.4.</w:t>
      </w:r>
      <w:r>
        <w:tab/>
      </w:r>
      <w:r w:rsidR="00037DC0">
        <w:t>W</w:t>
      </w:r>
      <w:r w:rsidR="00843044">
        <w:t>ith varying distances</w:t>
      </w:r>
      <w:r w:rsidR="00037DC0">
        <w:t xml:space="preserve"> from the AMTS</w:t>
      </w:r>
    </w:p>
    <w:p w14:paraId="76B1EBF6" w14:textId="299802BD" w:rsidR="00524322" w:rsidRDefault="00524322" w:rsidP="00524322">
      <w:pPr>
        <w:pStyle w:val="Indent0Hanging"/>
      </w:pPr>
      <w:r>
        <w:t>3.</w:t>
      </w:r>
      <w:r>
        <w:tab/>
        <w:t xml:space="preserve">At least </w:t>
      </w:r>
      <w:r w:rsidR="00A822B1">
        <w:t>__</w:t>
      </w:r>
      <w:r>
        <w:t xml:space="preserve"> </w:t>
      </w:r>
      <w:r w:rsidR="00A4519C">
        <w:t xml:space="preserve">benchmark </w:t>
      </w:r>
      <w:r>
        <w:t xml:space="preserve">prisms installed at locations </w:t>
      </w:r>
      <w:r w:rsidR="00B0602B">
        <w:t xml:space="preserve">evenly </w:t>
      </w:r>
      <w:r>
        <w:t xml:space="preserve">distributed in the </w:t>
      </w:r>
      <w:r w:rsidR="00F567AD">
        <w:t xml:space="preserve">monitoring </w:t>
      </w:r>
      <w:r>
        <w:t>coverage area of the AMTS.</w:t>
      </w:r>
    </w:p>
    <w:p w14:paraId="22B63800" w14:textId="77777777" w:rsidR="00524322" w:rsidRDefault="00524322" w:rsidP="00524322">
      <w:pPr>
        <w:pStyle w:val="Indent0Hanging"/>
      </w:pPr>
      <w:r>
        <w:t>4.</w:t>
      </w:r>
      <w:r>
        <w:tab/>
        <w:t>Instrument tower and brackets for AMTS:</w:t>
      </w:r>
    </w:p>
    <w:p w14:paraId="438F26C0" w14:textId="7F511B51" w:rsidR="00524322" w:rsidRDefault="00524322" w:rsidP="00524322">
      <w:pPr>
        <w:pStyle w:val="Indent1Hanging"/>
      </w:pPr>
      <w:r>
        <w:t>4.1.</w:t>
      </w:r>
      <w:r>
        <w:tab/>
        <w:t>Height of the instrument tower and brackets must provide clearance and scanning angles so that the AMTS can scan prisms and reference points in the designated coverage area and provide required accuracy</w:t>
      </w:r>
      <w:r w:rsidR="00D65B02">
        <w:t xml:space="preserve"> with consistency</w:t>
      </w:r>
      <w:r>
        <w:t>.</w:t>
      </w:r>
    </w:p>
    <w:p w14:paraId="65CE69EA" w14:textId="77777777" w:rsidR="00524322" w:rsidRDefault="00524322" w:rsidP="00524322">
      <w:pPr>
        <w:pStyle w:val="Indent1Hanging"/>
      </w:pPr>
      <w:r>
        <w:lastRenderedPageBreak/>
        <w:t>4.2.</w:t>
      </w:r>
      <w:r>
        <w:tab/>
        <w:t>Instrument location must include safety measures that protect workers while attaching and learning the AMTS and prisms.</w:t>
      </w:r>
    </w:p>
    <w:p w14:paraId="3AC231DD" w14:textId="43B009EF" w:rsidR="00524322" w:rsidRDefault="00524322" w:rsidP="00524322">
      <w:pPr>
        <w:pStyle w:val="Indent0Hanging"/>
      </w:pPr>
      <w:r>
        <w:t>5.</w:t>
      </w:r>
      <w:r>
        <w:tab/>
        <w:t>Data acquisition system that can:</w:t>
      </w:r>
    </w:p>
    <w:p w14:paraId="69AAE913" w14:textId="23A299E5" w:rsidR="009A66AA" w:rsidRDefault="009A66AA" w:rsidP="009A66AA">
      <w:pPr>
        <w:pStyle w:val="Indent1Hanging"/>
      </w:pPr>
      <w:r>
        <w:t>5.1.</w:t>
      </w:r>
      <w:r>
        <w:tab/>
        <w:t>Continuously and simultaneously process and store monitoring data.</w:t>
      </w:r>
    </w:p>
    <w:p w14:paraId="5CBC6D18" w14:textId="253526FB" w:rsidR="009A66AA" w:rsidRDefault="009A66AA" w:rsidP="009A66AA">
      <w:pPr>
        <w:pStyle w:val="Indent1Hanging"/>
      </w:pPr>
      <w:r>
        <w:t>5.2.</w:t>
      </w:r>
      <w:r>
        <w:tab/>
        <w:t>Be programmed to transmit an immediate warning through the wireless network if a threshold is exceeded.</w:t>
      </w:r>
    </w:p>
    <w:p w14:paraId="2D8A4EE5" w14:textId="7FC5EDBD" w:rsidR="00524322" w:rsidRDefault="00524322" w:rsidP="00524322">
      <w:pPr>
        <w:pStyle w:val="Indent0Hanging"/>
      </w:pPr>
      <w:r>
        <w:t>6.</w:t>
      </w:r>
      <w:r>
        <w:tab/>
        <w:t>Solar panel assembly, battery packs, and electrical assembly that can power for data acquisition system and data transmitter with daily readings for the duration of the monitoring period.</w:t>
      </w:r>
    </w:p>
    <w:p w14:paraId="2E017F62" w14:textId="77777777" w:rsidR="00524322" w:rsidRDefault="00524322" w:rsidP="00524322">
      <w:pPr>
        <w:pStyle w:val="Indent0Hanging"/>
      </w:pPr>
      <w:r>
        <w:t>7.</w:t>
      </w:r>
      <w:r>
        <w:tab/>
        <w:t>Protective enclosure with security lock and security measures for the system to prevent vandalism and theft of the equipment.</w:t>
      </w:r>
    </w:p>
    <w:p w14:paraId="0A80A46D" w14:textId="77777777" w:rsidR="00524322" w:rsidRDefault="00524322" w:rsidP="00524322">
      <w:pPr>
        <w:pStyle w:val="Indent0Hanging"/>
      </w:pPr>
      <w:r>
        <w:t>8.</w:t>
      </w:r>
      <w:r>
        <w:tab/>
        <w:t>Surge and lighting protection for the monitoring system.</w:t>
      </w:r>
    </w:p>
    <w:p w14:paraId="0430AA91" w14:textId="77777777" w:rsidR="00524322" w:rsidRDefault="00524322" w:rsidP="00524322">
      <w:pPr>
        <w:pStyle w:val="Indent0Hanging"/>
      </w:pPr>
    </w:p>
    <w:p w14:paraId="5A0C1C4B" w14:textId="213A9F27" w:rsidR="00524322" w:rsidRPr="000C1E8E" w:rsidRDefault="0093637C" w:rsidP="00524322">
      <w:pPr>
        <w:pStyle w:val="Instructions"/>
        <w:widowControl w:val="0"/>
        <w:spacing w:line="240" w:lineRule="atLeast"/>
      </w:pPr>
      <w:r>
        <w:t>2</w:t>
      </w:r>
      <w:r w:rsidR="002D5EA7">
        <w:t>2</w:t>
      </w:r>
    </w:p>
    <w:p w14:paraId="1DA65C1D" w14:textId="4FE9D41D" w:rsidR="00524322" w:rsidRDefault="00524322" w:rsidP="00524322">
      <w:bookmarkStart w:id="16" w:name="_Hlk143067410"/>
      <w:r>
        <w:t xml:space="preserve">AMTS </w:t>
      </w:r>
      <w:r w:rsidR="009F6407">
        <w:t xml:space="preserve">ground surface </w:t>
      </w:r>
      <w:r>
        <w:t>movement monitoring system must comply with the requirements shown in the following table:</w:t>
      </w:r>
    </w:p>
    <w:tbl>
      <w:tblPr>
        <w:tblStyle w:val="TableGrid"/>
        <w:tblW w:w="0" w:type="auto"/>
        <w:jc w:val="center"/>
        <w:tblLook w:val="04A0" w:firstRow="1" w:lastRow="0" w:firstColumn="1" w:lastColumn="0" w:noHBand="0" w:noVBand="1"/>
      </w:tblPr>
      <w:tblGrid>
        <w:gridCol w:w="5310"/>
        <w:gridCol w:w="2880"/>
      </w:tblGrid>
      <w:tr w:rsidR="00524322" w:rsidRPr="00A5704E" w14:paraId="382E9EA1" w14:textId="77777777" w:rsidTr="00E440EB">
        <w:trPr>
          <w:trHeight w:val="225"/>
          <w:jc w:val="center"/>
        </w:trPr>
        <w:tc>
          <w:tcPr>
            <w:tcW w:w="8190" w:type="dxa"/>
            <w:gridSpan w:val="2"/>
            <w:tcBorders>
              <w:top w:val="nil"/>
              <w:left w:val="nil"/>
              <w:right w:val="nil"/>
            </w:tcBorders>
          </w:tcPr>
          <w:bookmarkEnd w:id="16"/>
          <w:p w14:paraId="12288979" w14:textId="16DF6762" w:rsidR="00524322" w:rsidRPr="00EF21C5" w:rsidRDefault="00524322" w:rsidP="00E440EB">
            <w:pPr>
              <w:pStyle w:val="TableCentered"/>
              <w:rPr>
                <w:b/>
                <w:bCs/>
              </w:rPr>
            </w:pPr>
            <w:r w:rsidRPr="00EF21C5">
              <w:rPr>
                <w:b/>
                <w:bCs/>
              </w:rPr>
              <w:t xml:space="preserve">AMTS </w:t>
            </w:r>
            <w:r w:rsidR="003A16B9">
              <w:rPr>
                <w:b/>
                <w:bCs/>
              </w:rPr>
              <w:t xml:space="preserve">Ground Surface </w:t>
            </w:r>
            <w:r w:rsidRPr="00EF21C5">
              <w:rPr>
                <w:b/>
                <w:bCs/>
              </w:rPr>
              <w:t>Movement Monitoring System</w:t>
            </w:r>
          </w:p>
        </w:tc>
      </w:tr>
      <w:tr w:rsidR="00524322" w:rsidRPr="00A5704E" w14:paraId="0DEB8334" w14:textId="77777777" w:rsidTr="00E440EB">
        <w:trPr>
          <w:jc w:val="center"/>
        </w:trPr>
        <w:tc>
          <w:tcPr>
            <w:tcW w:w="5310" w:type="dxa"/>
            <w:tcBorders>
              <w:bottom w:val="double" w:sz="4" w:space="0" w:color="auto"/>
            </w:tcBorders>
          </w:tcPr>
          <w:p w14:paraId="6F885EC0" w14:textId="77777777" w:rsidR="00524322" w:rsidRPr="00A5704E" w:rsidRDefault="00524322" w:rsidP="00E440EB">
            <w:pPr>
              <w:pStyle w:val="TableCentered"/>
              <w:keepLines/>
              <w:rPr>
                <w:rFonts w:ascii="Times New Roman" w:hAnsi="Times New Roman"/>
                <w:sz w:val="24"/>
                <w:szCs w:val="24"/>
              </w:rPr>
            </w:pPr>
            <w:r w:rsidRPr="00E4268B">
              <w:t>Quality characteristic</w:t>
            </w:r>
          </w:p>
        </w:tc>
        <w:tc>
          <w:tcPr>
            <w:tcW w:w="2880" w:type="dxa"/>
            <w:tcBorders>
              <w:bottom w:val="double" w:sz="4" w:space="0" w:color="auto"/>
            </w:tcBorders>
          </w:tcPr>
          <w:p w14:paraId="5DA7EAE7" w14:textId="77777777" w:rsidR="00524322" w:rsidRPr="00A5704E" w:rsidRDefault="00524322" w:rsidP="00E440EB">
            <w:pPr>
              <w:pStyle w:val="TableCentered"/>
              <w:keepLines/>
              <w:rPr>
                <w:rFonts w:ascii="Times New Roman" w:hAnsi="Times New Roman"/>
                <w:sz w:val="24"/>
                <w:szCs w:val="24"/>
              </w:rPr>
            </w:pPr>
            <w:r w:rsidRPr="00E4268B">
              <w:t>Requirement</w:t>
            </w:r>
          </w:p>
        </w:tc>
      </w:tr>
      <w:tr w:rsidR="00524322" w:rsidRPr="00A5704E" w14:paraId="255BA5F1" w14:textId="77777777" w:rsidTr="00E440EB">
        <w:trPr>
          <w:jc w:val="center"/>
        </w:trPr>
        <w:tc>
          <w:tcPr>
            <w:tcW w:w="5310" w:type="dxa"/>
          </w:tcPr>
          <w:p w14:paraId="1F1508DB" w14:textId="77777777" w:rsidR="00524322" w:rsidRDefault="00524322" w:rsidP="00E440EB">
            <w:pPr>
              <w:pStyle w:val="TableLt"/>
              <w:keepLines/>
            </w:pPr>
            <w:bookmarkStart w:id="17" w:name="_Hlk138310649"/>
            <w:r w:rsidRPr="00AE7D91">
              <w:t>R</w:t>
            </w:r>
            <w:r>
              <w:t>ange with no-prism target surface</w:t>
            </w:r>
            <w:r w:rsidRPr="00AE7D91">
              <w:t xml:space="preserve"> (</w:t>
            </w:r>
            <w:r>
              <w:t>min, feet</w:t>
            </w:r>
            <w:r w:rsidRPr="00AE7D91">
              <w:t>)</w:t>
            </w:r>
          </w:p>
        </w:tc>
        <w:tc>
          <w:tcPr>
            <w:tcW w:w="2880" w:type="dxa"/>
          </w:tcPr>
          <w:p w14:paraId="05017E6C" w14:textId="53C64396" w:rsidR="00524322" w:rsidRDefault="00CF0DFF" w:rsidP="00E440EB">
            <w:pPr>
              <w:pStyle w:val="TableCentered"/>
              <w:keepLines/>
            </w:pPr>
            <w:r>
              <w:t>500</w:t>
            </w:r>
          </w:p>
        </w:tc>
      </w:tr>
      <w:tr w:rsidR="00524322" w:rsidRPr="00A5704E" w14:paraId="48C01FA7" w14:textId="77777777" w:rsidTr="00E440EB">
        <w:trPr>
          <w:jc w:val="center"/>
        </w:trPr>
        <w:tc>
          <w:tcPr>
            <w:tcW w:w="5310" w:type="dxa"/>
          </w:tcPr>
          <w:p w14:paraId="47F9C493" w14:textId="77777777" w:rsidR="00524322" w:rsidRPr="00CB7E63" w:rsidRDefault="00524322" w:rsidP="00E440EB">
            <w:pPr>
              <w:pStyle w:val="TableLt"/>
              <w:keepLines/>
            </w:pPr>
            <w:r>
              <w:t>Angle accuracy (max, seconds)</w:t>
            </w:r>
          </w:p>
        </w:tc>
        <w:tc>
          <w:tcPr>
            <w:tcW w:w="2880" w:type="dxa"/>
          </w:tcPr>
          <w:p w14:paraId="53F713D1" w14:textId="77777777" w:rsidR="00524322" w:rsidRPr="004C29C8" w:rsidRDefault="00524322" w:rsidP="00E440EB">
            <w:pPr>
              <w:pStyle w:val="TableCentered"/>
              <w:keepLines/>
            </w:pPr>
            <w:r>
              <w:t>0.5</w:t>
            </w:r>
          </w:p>
        </w:tc>
      </w:tr>
      <w:tr w:rsidR="00524322" w:rsidRPr="00A5704E" w14:paraId="2F689C4E" w14:textId="77777777" w:rsidTr="00E440EB">
        <w:trPr>
          <w:jc w:val="center"/>
        </w:trPr>
        <w:tc>
          <w:tcPr>
            <w:tcW w:w="5310" w:type="dxa"/>
          </w:tcPr>
          <w:p w14:paraId="0D8B24A2" w14:textId="77777777" w:rsidR="00524322" w:rsidRPr="00CB7E63" w:rsidRDefault="00524322" w:rsidP="00E440EB">
            <w:pPr>
              <w:pStyle w:val="TableLt"/>
              <w:keepLines/>
            </w:pPr>
            <w:r>
              <w:t>Accuracy with prism (max, inches)</w:t>
            </w:r>
          </w:p>
        </w:tc>
        <w:tc>
          <w:tcPr>
            <w:tcW w:w="2880" w:type="dxa"/>
          </w:tcPr>
          <w:p w14:paraId="2E0921F6" w14:textId="77777777" w:rsidR="00524322" w:rsidRPr="004C29C8" w:rsidRDefault="00524322" w:rsidP="00E440EB">
            <w:pPr>
              <w:pStyle w:val="TableCentered"/>
              <w:keepLines/>
            </w:pPr>
            <w:r>
              <w:t>0.04 + 1 ppm</w:t>
            </w:r>
            <w:r w:rsidRPr="00EE3F3F">
              <w:t xml:space="preserve"> </w:t>
            </w:r>
          </w:p>
        </w:tc>
      </w:tr>
      <w:tr w:rsidR="00524322" w:rsidRPr="00A5704E" w14:paraId="779937F3" w14:textId="77777777" w:rsidTr="00E440EB">
        <w:trPr>
          <w:jc w:val="center"/>
        </w:trPr>
        <w:tc>
          <w:tcPr>
            <w:tcW w:w="5310" w:type="dxa"/>
          </w:tcPr>
          <w:p w14:paraId="5B41302E" w14:textId="77777777" w:rsidR="00524322" w:rsidRPr="00A5704E" w:rsidRDefault="00524322" w:rsidP="00E440EB">
            <w:pPr>
              <w:pStyle w:val="TableLt"/>
              <w:keepLines/>
            </w:pPr>
            <w:r w:rsidRPr="00CA7991">
              <w:t xml:space="preserve">Accuracy </w:t>
            </w:r>
            <w:r>
              <w:t>with no-</w:t>
            </w:r>
            <w:r w:rsidRPr="00CA7991">
              <w:t>prism</w:t>
            </w:r>
            <w:r>
              <w:t xml:space="preserve"> surface</w:t>
            </w:r>
            <w:r w:rsidRPr="00CA7991">
              <w:t xml:space="preserve"> (max, inches)</w:t>
            </w:r>
          </w:p>
        </w:tc>
        <w:tc>
          <w:tcPr>
            <w:tcW w:w="2880" w:type="dxa"/>
          </w:tcPr>
          <w:p w14:paraId="6EE2385D" w14:textId="77777777" w:rsidR="00524322" w:rsidRPr="004C29C8" w:rsidRDefault="00524322" w:rsidP="00E440EB">
            <w:pPr>
              <w:pStyle w:val="TableCentered"/>
              <w:keepLines/>
            </w:pPr>
            <w:r w:rsidRPr="00CA7991">
              <w:t>0.0</w:t>
            </w:r>
            <w:r>
              <w:t>8</w:t>
            </w:r>
            <w:r w:rsidRPr="00CA7991">
              <w:t xml:space="preserve"> + </w:t>
            </w:r>
            <w:r>
              <w:t>2</w:t>
            </w:r>
            <w:r w:rsidRPr="00CA7991">
              <w:t xml:space="preserve"> ppm </w:t>
            </w:r>
          </w:p>
        </w:tc>
      </w:tr>
      <w:tr w:rsidR="00524322" w:rsidRPr="00A5704E" w14:paraId="4A6E89E9" w14:textId="77777777" w:rsidTr="00E440EB">
        <w:trPr>
          <w:jc w:val="center"/>
        </w:trPr>
        <w:tc>
          <w:tcPr>
            <w:tcW w:w="5310" w:type="dxa"/>
          </w:tcPr>
          <w:p w14:paraId="4C046255" w14:textId="77777777" w:rsidR="00524322" w:rsidRPr="00A5704E" w:rsidRDefault="00524322" w:rsidP="00E440EB">
            <w:pPr>
              <w:pStyle w:val="TableLt"/>
              <w:keepLines/>
            </w:pPr>
            <w:r w:rsidRPr="005436C5">
              <w:t>Elevation accuracy with prism (max, inches)</w:t>
            </w:r>
          </w:p>
        </w:tc>
        <w:tc>
          <w:tcPr>
            <w:tcW w:w="2880" w:type="dxa"/>
          </w:tcPr>
          <w:p w14:paraId="5F3D36DC" w14:textId="77777777" w:rsidR="00524322" w:rsidRPr="004C29C8" w:rsidRDefault="00524322" w:rsidP="00E440EB">
            <w:pPr>
              <w:pStyle w:val="TableCentered"/>
              <w:keepLines/>
            </w:pPr>
            <w:r w:rsidRPr="005436C5">
              <w:t>0.1</w:t>
            </w:r>
          </w:p>
        </w:tc>
      </w:tr>
      <w:tr w:rsidR="00524322" w:rsidRPr="00A5704E" w14:paraId="5268192C" w14:textId="77777777" w:rsidTr="00E440EB">
        <w:trPr>
          <w:jc w:val="center"/>
        </w:trPr>
        <w:tc>
          <w:tcPr>
            <w:tcW w:w="5310" w:type="dxa"/>
          </w:tcPr>
          <w:p w14:paraId="0DAD9061" w14:textId="77777777" w:rsidR="00524322" w:rsidRPr="00A5704E" w:rsidRDefault="00524322" w:rsidP="00E440EB">
            <w:pPr>
              <w:pStyle w:val="TableLt"/>
              <w:keepLines/>
            </w:pPr>
            <w:r w:rsidRPr="005436C5">
              <w:t xml:space="preserve">Elevation accuracy </w:t>
            </w:r>
            <w:r>
              <w:t xml:space="preserve">with </w:t>
            </w:r>
            <w:r w:rsidRPr="005436C5">
              <w:t>no-prism surface (max, inches)</w:t>
            </w:r>
          </w:p>
        </w:tc>
        <w:tc>
          <w:tcPr>
            <w:tcW w:w="2880" w:type="dxa"/>
          </w:tcPr>
          <w:p w14:paraId="56889FD2" w14:textId="77777777" w:rsidR="00524322" w:rsidRPr="004C29C8" w:rsidRDefault="00524322" w:rsidP="00E440EB">
            <w:pPr>
              <w:pStyle w:val="TableCentered"/>
              <w:keepLines/>
            </w:pPr>
            <w:r w:rsidRPr="005436C5">
              <w:t>0.2</w:t>
            </w:r>
          </w:p>
        </w:tc>
      </w:tr>
      <w:tr w:rsidR="00524322" w:rsidRPr="00A5704E" w14:paraId="6B035844" w14:textId="77777777" w:rsidTr="00E440EB">
        <w:trPr>
          <w:jc w:val="center"/>
        </w:trPr>
        <w:tc>
          <w:tcPr>
            <w:tcW w:w="5310" w:type="dxa"/>
          </w:tcPr>
          <w:p w14:paraId="7E9A9DAC" w14:textId="77777777" w:rsidR="00524322" w:rsidRPr="00CB7E63" w:rsidRDefault="00524322" w:rsidP="00E440EB">
            <w:pPr>
              <w:pStyle w:val="TableLt"/>
              <w:keepLines/>
            </w:pPr>
            <w:r w:rsidRPr="00A5704E">
              <w:t xml:space="preserve">Temperature </w:t>
            </w:r>
            <w:r>
              <w:t>r</w:t>
            </w:r>
            <w:r w:rsidRPr="00A5704E">
              <w:t>ange</w:t>
            </w:r>
            <w:r>
              <w:t xml:space="preserve"> (</w:t>
            </w:r>
            <w:r>
              <w:rPr>
                <w:rFonts w:cs="Arial"/>
              </w:rPr>
              <w:t>º</w:t>
            </w:r>
            <w:r>
              <w:t>C)</w:t>
            </w:r>
          </w:p>
        </w:tc>
        <w:tc>
          <w:tcPr>
            <w:tcW w:w="2880" w:type="dxa"/>
          </w:tcPr>
          <w:p w14:paraId="0C9FD6E2" w14:textId="781BA3E9" w:rsidR="00524322" w:rsidRPr="004C29C8" w:rsidRDefault="00524322" w:rsidP="00E440EB">
            <w:pPr>
              <w:pStyle w:val="TableCentered"/>
              <w:keepLines/>
            </w:pPr>
            <w:r w:rsidRPr="004C29C8">
              <w:t>−20–</w:t>
            </w:r>
            <w:r>
              <w:t>5</w:t>
            </w:r>
            <w:r w:rsidRPr="004C29C8">
              <w:t>0</w:t>
            </w:r>
          </w:p>
        </w:tc>
      </w:tr>
      <w:bookmarkEnd w:id="17"/>
    </w:tbl>
    <w:p w14:paraId="7A5E236F" w14:textId="77777777" w:rsidR="00524322" w:rsidRDefault="00524322" w:rsidP="006D3F10"/>
    <w:p w14:paraId="25689497" w14:textId="15F830F1" w:rsidR="00475858" w:rsidRDefault="00594497" w:rsidP="00475858">
      <w:pPr>
        <w:pStyle w:val="Heading4"/>
      </w:pPr>
      <w:r w:rsidRPr="00594497">
        <w:t>19-18.02</w:t>
      </w:r>
      <w:proofErr w:type="gramStart"/>
      <w:r w:rsidRPr="00594497">
        <w:t>C(</w:t>
      </w:r>
      <w:proofErr w:type="gramEnd"/>
      <w:r>
        <w:t>4</w:t>
      </w:r>
      <w:r w:rsidRPr="00594497">
        <w:t xml:space="preserve">)  </w:t>
      </w:r>
      <w:r w:rsidR="00475858">
        <w:t>Vibration Monitoring System</w:t>
      </w:r>
    </w:p>
    <w:p w14:paraId="381939FA" w14:textId="340CFDA9" w:rsidR="00475858" w:rsidRPr="008C1CEC" w:rsidRDefault="00602920" w:rsidP="00475858">
      <w:pPr>
        <w:keepNext/>
        <w:shd w:val="clear" w:color="auto" w:fill="D9D9D9"/>
        <w:spacing w:before="60" w:after="60"/>
        <w:ind w:left="1440"/>
        <w:rPr>
          <w:b/>
          <w:vanish/>
        </w:rPr>
      </w:pPr>
      <w:r>
        <w:rPr>
          <w:b/>
          <w:vanish/>
        </w:rPr>
        <w:t>2</w:t>
      </w:r>
      <w:r w:rsidR="002D5EA7">
        <w:rPr>
          <w:b/>
          <w:vanish/>
        </w:rPr>
        <w:t>3</w:t>
      </w:r>
    </w:p>
    <w:p w14:paraId="3AD1EC7C" w14:textId="77777777" w:rsidR="00475858" w:rsidRDefault="00475858" w:rsidP="00475858">
      <w:r>
        <w:t>Vibration monitoring system must include:</w:t>
      </w:r>
    </w:p>
    <w:p w14:paraId="226A2186" w14:textId="77777777" w:rsidR="00475858" w:rsidRDefault="00475858" w:rsidP="00475858">
      <w:pPr>
        <w:pStyle w:val="Indent0Hanging"/>
      </w:pPr>
      <w:r>
        <w:t>1.</w:t>
      </w:r>
      <w:r>
        <w:tab/>
        <w:t>Data acquisition system and data transmitter that can:</w:t>
      </w:r>
    </w:p>
    <w:p w14:paraId="5C94C84D" w14:textId="1B37EADE" w:rsidR="00475858" w:rsidRDefault="00475858" w:rsidP="00475858">
      <w:pPr>
        <w:pStyle w:val="Indent1Hanging"/>
      </w:pPr>
      <w:r>
        <w:t>1.1.</w:t>
      </w:r>
      <w:r>
        <w:tab/>
      </w:r>
      <w:r w:rsidRPr="00DE1D01">
        <w:t>Continuously and simultaneously process, store, and transmit real-time vibration data to a wireless sensor node</w:t>
      </w:r>
    </w:p>
    <w:p w14:paraId="52D51BC5" w14:textId="77777777" w:rsidR="00475858" w:rsidRDefault="00475858" w:rsidP="00475858">
      <w:pPr>
        <w:pStyle w:val="Indent1Hanging"/>
      </w:pPr>
      <w:r>
        <w:t>1.2.</w:t>
      </w:r>
      <w:r>
        <w:tab/>
        <w:t>Transmit immediate waring if threshold particle velocity is exceeded</w:t>
      </w:r>
    </w:p>
    <w:p w14:paraId="549740B0" w14:textId="31AFBFE9" w:rsidR="00475858" w:rsidRDefault="00475858" w:rsidP="00475858">
      <w:pPr>
        <w:pStyle w:val="Indent0Hanging"/>
      </w:pPr>
      <w:r>
        <w:t>2.</w:t>
      </w:r>
      <w:r>
        <w:tab/>
        <w:t>3-axis velocity transducer that:</w:t>
      </w:r>
    </w:p>
    <w:p w14:paraId="49997DE6" w14:textId="3668FAB7" w:rsidR="00475858" w:rsidRDefault="00475858" w:rsidP="00475858">
      <w:pPr>
        <w:pStyle w:val="Indent1Hanging"/>
      </w:pPr>
      <w:r>
        <w:t>2.1.</w:t>
      </w:r>
      <w:r>
        <w:tab/>
      </w:r>
      <w:r w:rsidRPr="00DE1D01">
        <w:t xml:space="preserve">Can </w:t>
      </w:r>
      <w:proofErr w:type="gramStart"/>
      <w:r w:rsidRPr="00DE1D01">
        <w:t xml:space="preserve">be </w:t>
      </w:r>
      <w:r w:rsidR="00D8213D">
        <w:t xml:space="preserve"> factory</w:t>
      </w:r>
      <w:proofErr w:type="gramEnd"/>
      <w:r w:rsidR="00D8213D">
        <w:t xml:space="preserve"> </w:t>
      </w:r>
      <w:r w:rsidRPr="00DE1D01">
        <w:t>calibrated</w:t>
      </w:r>
      <w:r w:rsidR="0042377E">
        <w:t xml:space="preserve"> </w:t>
      </w:r>
      <w:r w:rsidR="005C5454">
        <w:t>annually by</w:t>
      </w:r>
      <w:r w:rsidR="0042377E">
        <w:t xml:space="preserve"> the manufacturer </w:t>
      </w:r>
      <w:r w:rsidR="00D8213D">
        <w:t>and in the</w:t>
      </w:r>
      <w:r w:rsidRPr="00DE1D01">
        <w:t xml:space="preserve"> field via onboard calibration and level checks</w:t>
      </w:r>
    </w:p>
    <w:p w14:paraId="207FB1DB" w14:textId="77777777" w:rsidR="00475858" w:rsidRDefault="00475858" w:rsidP="00475858">
      <w:pPr>
        <w:pStyle w:val="Indent1Hanging"/>
      </w:pPr>
      <w:r>
        <w:t>2.2.</w:t>
      </w:r>
      <w:r>
        <w:tab/>
        <w:t>Comply with the requirements shown in the following table:</w:t>
      </w:r>
    </w:p>
    <w:p w14:paraId="5DD6D51B" w14:textId="77777777" w:rsidR="00475858" w:rsidRDefault="00475858" w:rsidP="00475858">
      <w:pPr>
        <w:pStyle w:val="Indent1Hanging"/>
      </w:pPr>
    </w:p>
    <w:tbl>
      <w:tblPr>
        <w:tblW w:w="8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43"/>
        <w:gridCol w:w="2902"/>
      </w:tblGrid>
      <w:tr w:rsidR="00475858" w14:paraId="278E1076" w14:textId="77777777" w:rsidTr="00E440EB">
        <w:trPr>
          <w:cantSplit/>
          <w:jc w:val="center"/>
        </w:trPr>
        <w:tc>
          <w:tcPr>
            <w:tcW w:w="8145" w:type="dxa"/>
            <w:gridSpan w:val="2"/>
            <w:tcBorders>
              <w:top w:val="nil"/>
              <w:left w:val="nil"/>
              <w:bottom w:val="single" w:sz="4" w:space="0" w:color="auto"/>
              <w:right w:val="nil"/>
            </w:tcBorders>
          </w:tcPr>
          <w:p w14:paraId="15BA4FA4" w14:textId="77777777" w:rsidR="00475858" w:rsidRDefault="00475858" w:rsidP="00E440EB">
            <w:pPr>
              <w:pStyle w:val="TableCentered"/>
              <w:rPr>
                <w:b/>
                <w:bCs/>
              </w:rPr>
            </w:pPr>
            <w:r w:rsidRPr="00BF5E6C">
              <w:rPr>
                <w:b/>
                <w:bCs/>
              </w:rPr>
              <w:t>3-</w:t>
            </w:r>
            <w:r>
              <w:rPr>
                <w:b/>
                <w:bCs/>
              </w:rPr>
              <w:t>A</w:t>
            </w:r>
            <w:r w:rsidRPr="00BF5E6C">
              <w:rPr>
                <w:b/>
                <w:bCs/>
              </w:rPr>
              <w:t xml:space="preserve">xis </w:t>
            </w:r>
            <w:r>
              <w:rPr>
                <w:b/>
                <w:bCs/>
              </w:rPr>
              <w:t>V</w:t>
            </w:r>
            <w:r w:rsidRPr="00BF5E6C">
              <w:rPr>
                <w:b/>
                <w:bCs/>
              </w:rPr>
              <w:t xml:space="preserve">elocity </w:t>
            </w:r>
            <w:r>
              <w:rPr>
                <w:b/>
                <w:bCs/>
              </w:rPr>
              <w:t>T</w:t>
            </w:r>
            <w:r w:rsidRPr="00BF5E6C">
              <w:rPr>
                <w:b/>
                <w:bCs/>
              </w:rPr>
              <w:t>ransducer</w:t>
            </w:r>
          </w:p>
        </w:tc>
      </w:tr>
      <w:tr w:rsidR="00475858" w14:paraId="22F9BA81" w14:textId="77777777" w:rsidTr="00E440EB">
        <w:trPr>
          <w:jc w:val="center"/>
        </w:trPr>
        <w:tc>
          <w:tcPr>
            <w:tcW w:w="5243" w:type="dxa"/>
            <w:tcBorders>
              <w:bottom w:val="double" w:sz="4" w:space="0" w:color="auto"/>
            </w:tcBorders>
          </w:tcPr>
          <w:p w14:paraId="101A3618" w14:textId="77777777" w:rsidR="00475858" w:rsidRDefault="00475858" w:rsidP="00E440EB">
            <w:pPr>
              <w:pStyle w:val="TableCentered"/>
            </w:pPr>
            <w:r w:rsidRPr="00E4268B">
              <w:t>Quality characteristic</w:t>
            </w:r>
          </w:p>
        </w:tc>
        <w:tc>
          <w:tcPr>
            <w:tcW w:w="2902" w:type="dxa"/>
            <w:tcBorders>
              <w:bottom w:val="double" w:sz="4" w:space="0" w:color="auto"/>
            </w:tcBorders>
          </w:tcPr>
          <w:p w14:paraId="5899E52C" w14:textId="77777777" w:rsidR="00475858" w:rsidRDefault="00475858" w:rsidP="00E440EB">
            <w:pPr>
              <w:pStyle w:val="TableCentered"/>
            </w:pPr>
            <w:r w:rsidRPr="00E4268B">
              <w:t>Requirement</w:t>
            </w:r>
          </w:p>
        </w:tc>
      </w:tr>
      <w:tr w:rsidR="00475858" w14:paraId="365E41CC" w14:textId="77777777" w:rsidTr="00E440EB">
        <w:trPr>
          <w:jc w:val="center"/>
        </w:trPr>
        <w:tc>
          <w:tcPr>
            <w:tcW w:w="5243" w:type="dxa"/>
            <w:tcBorders>
              <w:top w:val="double" w:sz="4" w:space="0" w:color="auto"/>
            </w:tcBorders>
          </w:tcPr>
          <w:p w14:paraId="6174A175" w14:textId="589301E3" w:rsidR="00475858" w:rsidRDefault="00475858" w:rsidP="00E440EB">
            <w:pPr>
              <w:pStyle w:val="TableLt"/>
            </w:pPr>
            <w:r w:rsidRPr="00807085">
              <w:t>Range (</w:t>
            </w:r>
            <w:r w:rsidRPr="00BF5E6C">
              <w:t>in/sec</w:t>
            </w:r>
            <w:r w:rsidRPr="00807085">
              <w:t>)</w:t>
            </w:r>
          </w:p>
        </w:tc>
        <w:tc>
          <w:tcPr>
            <w:tcW w:w="2902" w:type="dxa"/>
            <w:tcBorders>
              <w:top w:val="double" w:sz="4" w:space="0" w:color="auto"/>
            </w:tcBorders>
          </w:tcPr>
          <w:p w14:paraId="5262E0FE" w14:textId="07EBE0A8" w:rsidR="00475858" w:rsidRDefault="00227ED3" w:rsidP="00E440EB">
            <w:pPr>
              <w:pStyle w:val="TableLt"/>
              <w:jc w:val="center"/>
            </w:pPr>
            <w:r>
              <w:t>0.01</w:t>
            </w:r>
            <w:r w:rsidRPr="00BF5E6C">
              <w:t>–</w:t>
            </w:r>
            <w:r w:rsidR="00475858">
              <w:t>4</w:t>
            </w:r>
          </w:p>
        </w:tc>
      </w:tr>
      <w:tr w:rsidR="00475858" w14:paraId="13BB8FAA" w14:textId="77777777" w:rsidTr="00E440EB">
        <w:trPr>
          <w:jc w:val="center"/>
        </w:trPr>
        <w:tc>
          <w:tcPr>
            <w:tcW w:w="5243" w:type="dxa"/>
          </w:tcPr>
          <w:p w14:paraId="590EFA90" w14:textId="77777777" w:rsidR="00475858" w:rsidRDefault="00475858" w:rsidP="00E440EB">
            <w:pPr>
              <w:pStyle w:val="TableLt"/>
            </w:pPr>
            <w:r w:rsidRPr="00BF5E6C">
              <w:t>Resolution (max, in/sec)</w:t>
            </w:r>
          </w:p>
        </w:tc>
        <w:tc>
          <w:tcPr>
            <w:tcW w:w="2902" w:type="dxa"/>
          </w:tcPr>
          <w:p w14:paraId="2EAF3CC8" w14:textId="77777777" w:rsidR="00475858" w:rsidRDefault="00475858" w:rsidP="00E440EB">
            <w:pPr>
              <w:pStyle w:val="TableLt"/>
              <w:jc w:val="center"/>
            </w:pPr>
            <w:r w:rsidRPr="00BF5E6C">
              <w:t>0.0025</w:t>
            </w:r>
          </w:p>
        </w:tc>
      </w:tr>
      <w:tr w:rsidR="00475858" w14:paraId="565183EF" w14:textId="77777777" w:rsidTr="00E440EB">
        <w:trPr>
          <w:jc w:val="center"/>
        </w:trPr>
        <w:tc>
          <w:tcPr>
            <w:tcW w:w="5243" w:type="dxa"/>
          </w:tcPr>
          <w:p w14:paraId="1D83196B" w14:textId="77777777" w:rsidR="00475858" w:rsidRDefault="00475858" w:rsidP="00E440EB">
            <w:pPr>
              <w:pStyle w:val="TableLt"/>
            </w:pPr>
            <w:r w:rsidRPr="00BF5E6C">
              <w:t>Accuracy (max, %)</w:t>
            </w:r>
          </w:p>
        </w:tc>
        <w:tc>
          <w:tcPr>
            <w:tcW w:w="2902" w:type="dxa"/>
          </w:tcPr>
          <w:p w14:paraId="4972DB3D" w14:textId="77777777" w:rsidR="00475858" w:rsidRDefault="00475858" w:rsidP="00E440EB">
            <w:pPr>
              <w:pStyle w:val="TableLt"/>
              <w:jc w:val="center"/>
            </w:pPr>
            <w:r>
              <w:t>5</w:t>
            </w:r>
          </w:p>
        </w:tc>
      </w:tr>
      <w:tr w:rsidR="00475858" w14:paraId="63DB1410" w14:textId="77777777" w:rsidTr="00E440EB">
        <w:trPr>
          <w:jc w:val="center"/>
        </w:trPr>
        <w:tc>
          <w:tcPr>
            <w:tcW w:w="5243" w:type="dxa"/>
            <w:tcBorders>
              <w:top w:val="single" w:sz="4" w:space="0" w:color="auto"/>
              <w:left w:val="single" w:sz="4" w:space="0" w:color="auto"/>
              <w:bottom w:val="single" w:sz="4" w:space="0" w:color="auto"/>
              <w:right w:val="single" w:sz="4" w:space="0" w:color="auto"/>
            </w:tcBorders>
          </w:tcPr>
          <w:p w14:paraId="103F3A53" w14:textId="77777777" w:rsidR="00475858" w:rsidRDefault="00475858" w:rsidP="00E440EB">
            <w:pPr>
              <w:pStyle w:val="TableLt"/>
            </w:pPr>
            <w:r w:rsidRPr="00BF5E6C">
              <w:t>Frequency response range (Hz)</w:t>
            </w:r>
          </w:p>
        </w:tc>
        <w:tc>
          <w:tcPr>
            <w:tcW w:w="2902" w:type="dxa"/>
            <w:tcBorders>
              <w:top w:val="single" w:sz="4" w:space="0" w:color="auto"/>
              <w:left w:val="single" w:sz="4" w:space="0" w:color="auto"/>
              <w:bottom w:val="single" w:sz="4" w:space="0" w:color="auto"/>
              <w:right w:val="single" w:sz="4" w:space="0" w:color="auto"/>
            </w:tcBorders>
          </w:tcPr>
          <w:p w14:paraId="64AD351A" w14:textId="77777777" w:rsidR="00475858" w:rsidRDefault="00475858" w:rsidP="00E440EB">
            <w:pPr>
              <w:pStyle w:val="TableLt"/>
              <w:jc w:val="center"/>
            </w:pPr>
            <w:r w:rsidRPr="00BF5E6C">
              <w:t>2–250</w:t>
            </w:r>
          </w:p>
        </w:tc>
      </w:tr>
    </w:tbl>
    <w:p w14:paraId="669DA00C" w14:textId="77777777" w:rsidR="00475858" w:rsidRDefault="00475858" w:rsidP="00475858">
      <w:pPr>
        <w:pStyle w:val="Indent0Hanging"/>
      </w:pPr>
    </w:p>
    <w:p w14:paraId="4811DE53" w14:textId="12CC8CB1" w:rsidR="00475858" w:rsidRPr="00E142FB" w:rsidRDefault="00475858" w:rsidP="00475858">
      <w:pPr>
        <w:pStyle w:val="Indent0Hanging"/>
      </w:pPr>
      <w:r w:rsidRPr="00E142FB">
        <w:t>3.</w:t>
      </w:r>
      <w:r w:rsidRPr="00E142FB">
        <w:tab/>
        <w:t xml:space="preserve">Signal cables from the same manufacturer of </w:t>
      </w:r>
      <w:r>
        <w:t xml:space="preserve">the </w:t>
      </w:r>
      <w:r w:rsidRPr="00E142FB">
        <w:t>instrument and with sufficient length to route to data logger. Use manufacture’s recommended splice kit If splicing</w:t>
      </w:r>
      <w:r>
        <w:t xml:space="preserve"> or connection cables are</w:t>
      </w:r>
      <w:r w:rsidRPr="00E142FB">
        <w:t xml:space="preserve"> required.</w:t>
      </w:r>
    </w:p>
    <w:p w14:paraId="708AFA8E" w14:textId="77777777" w:rsidR="00475858" w:rsidRPr="00E142FB" w:rsidRDefault="00475858" w:rsidP="00475858">
      <w:pPr>
        <w:pStyle w:val="Indent0Hanging"/>
      </w:pPr>
      <w:r w:rsidRPr="00E142FB">
        <w:t>4.</w:t>
      </w:r>
      <w:r w:rsidRPr="00E142FB">
        <w:tab/>
        <w:t>Conduits for signal cables.</w:t>
      </w:r>
    </w:p>
    <w:p w14:paraId="1EBB02B6" w14:textId="77777777" w:rsidR="00475858" w:rsidRDefault="00475858" w:rsidP="00475858">
      <w:pPr>
        <w:pStyle w:val="Indent0Hanging"/>
      </w:pPr>
      <w:bookmarkStart w:id="18" w:name="_Hlk132904576"/>
      <w:r>
        <w:t>5.</w:t>
      </w:r>
      <w:r>
        <w:tab/>
        <w:t>Solar panel assembly, battery packs, and electrical assembly that can power the data acquisition system and data transmitter for the duration of the monitoring period.</w:t>
      </w:r>
    </w:p>
    <w:p w14:paraId="0763D3F7" w14:textId="77777777" w:rsidR="00475858" w:rsidRDefault="00475858" w:rsidP="00475858">
      <w:pPr>
        <w:pStyle w:val="Indent0Hanging"/>
      </w:pPr>
      <w:r>
        <w:t>6.</w:t>
      </w:r>
      <w:r>
        <w:tab/>
        <w:t>Protective enclosure with security lock and security measures for the system to</w:t>
      </w:r>
      <w:r w:rsidRPr="003E2514">
        <w:t xml:space="preserve"> </w:t>
      </w:r>
      <w:r>
        <w:t>prevent vandalism and theft of the equipment.</w:t>
      </w:r>
    </w:p>
    <w:p w14:paraId="1BC76806" w14:textId="77777777" w:rsidR="00475858" w:rsidRDefault="00475858" w:rsidP="00475858">
      <w:pPr>
        <w:pStyle w:val="Indent0Hanging"/>
      </w:pPr>
      <w:r>
        <w:t>7.</w:t>
      </w:r>
      <w:r>
        <w:tab/>
        <w:t>Surge and lighting protection for the monitoring system.</w:t>
      </w:r>
    </w:p>
    <w:bookmarkEnd w:id="18"/>
    <w:p w14:paraId="4BEE77FC" w14:textId="77777777" w:rsidR="00475858" w:rsidRDefault="00475858" w:rsidP="00475858">
      <w:pPr>
        <w:pStyle w:val="Indent0Hanging"/>
      </w:pPr>
    </w:p>
    <w:p w14:paraId="167DD52B" w14:textId="474C7645" w:rsidR="00475858" w:rsidRDefault="00594497" w:rsidP="00475858">
      <w:pPr>
        <w:pStyle w:val="Heading4"/>
      </w:pPr>
      <w:r w:rsidRPr="00594497">
        <w:lastRenderedPageBreak/>
        <w:t>19-18.02</w:t>
      </w:r>
      <w:proofErr w:type="gramStart"/>
      <w:r w:rsidRPr="00594497">
        <w:t>C(</w:t>
      </w:r>
      <w:proofErr w:type="gramEnd"/>
      <w:r>
        <w:t>5</w:t>
      </w:r>
      <w:r w:rsidRPr="00594497">
        <w:t xml:space="preserve">)  </w:t>
      </w:r>
      <w:r w:rsidR="00475858">
        <w:t>Tilt Sensing System</w:t>
      </w:r>
    </w:p>
    <w:p w14:paraId="74678532" w14:textId="5B55C531" w:rsidR="00475858" w:rsidRPr="000C1E8E" w:rsidRDefault="00475858" w:rsidP="00475858">
      <w:pPr>
        <w:pStyle w:val="Instructions"/>
        <w:widowControl w:val="0"/>
        <w:spacing w:line="240" w:lineRule="atLeast"/>
      </w:pPr>
      <w:r>
        <w:t>2</w:t>
      </w:r>
      <w:r w:rsidR="002D5EA7">
        <w:t>4</w:t>
      </w:r>
    </w:p>
    <w:p w14:paraId="426DC04E" w14:textId="77777777" w:rsidR="00475858" w:rsidRDefault="00475858" w:rsidP="00475858">
      <w:pPr>
        <w:rPr>
          <w:iCs/>
        </w:rPr>
      </w:pPr>
      <w:r>
        <w:rPr>
          <w:iCs/>
        </w:rPr>
        <w:t xml:space="preserve">Tilt sensing system </w:t>
      </w:r>
      <w:r w:rsidRPr="00501437">
        <w:rPr>
          <w:iCs/>
        </w:rPr>
        <w:t>mus</w:t>
      </w:r>
      <w:r>
        <w:rPr>
          <w:iCs/>
        </w:rPr>
        <w:t>t include tilt sensors that:</w:t>
      </w:r>
    </w:p>
    <w:p w14:paraId="077754F8" w14:textId="77777777" w:rsidR="00475858" w:rsidRDefault="00475858" w:rsidP="00475858">
      <w:pPr>
        <w:pStyle w:val="Indent0Hanging"/>
      </w:pPr>
      <w:bookmarkStart w:id="19" w:name="_Hlk132904518"/>
      <w:r>
        <w:t>1.</w:t>
      </w:r>
      <w:r>
        <w:tab/>
        <w:t>Are battery powered</w:t>
      </w:r>
      <w:r w:rsidRPr="00242C54">
        <w:t xml:space="preserve"> and transmit data using radio frequency spectrum to a cellular gateway</w:t>
      </w:r>
    </w:p>
    <w:p w14:paraId="08035F66" w14:textId="6490AAED" w:rsidR="00475858" w:rsidRDefault="00475858" w:rsidP="00475858">
      <w:pPr>
        <w:pStyle w:val="Indent0Hanging"/>
      </w:pPr>
      <w:r>
        <w:t>2.</w:t>
      </w:r>
      <w:r>
        <w:tab/>
        <w:t xml:space="preserve">Can transmit data via waterproof </w:t>
      </w:r>
      <w:r w:rsidR="00D8213D">
        <w:t xml:space="preserve">antennae </w:t>
      </w:r>
      <w:r w:rsidR="00C3343D">
        <w:t xml:space="preserve">or </w:t>
      </w:r>
      <w:r>
        <w:t xml:space="preserve">connectors </w:t>
      </w:r>
      <w:r w:rsidR="00450F49">
        <w:t xml:space="preserve">if the sensor is </w:t>
      </w:r>
      <w:r>
        <w:t>under continuous immersed condition</w:t>
      </w:r>
    </w:p>
    <w:p w14:paraId="046F9377" w14:textId="77777777" w:rsidR="00475858" w:rsidRDefault="00475858" w:rsidP="00475858">
      <w:pPr>
        <w:pStyle w:val="Indent0Hanging"/>
      </w:pPr>
      <w:r>
        <w:t>3.</w:t>
      </w:r>
      <w:r>
        <w:tab/>
        <w:t>Can detect and alert on tilt motion greater than 1 degree/second</w:t>
      </w:r>
    </w:p>
    <w:p w14:paraId="4778F3AD" w14:textId="77777777" w:rsidR="00475858" w:rsidRDefault="00475858" w:rsidP="00475858">
      <w:pPr>
        <w:pStyle w:val="Indent0Hanging"/>
      </w:pPr>
      <w:r>
        <w:t>4.</w:t>
      </w:r>
      <w:r>
        <w:tab/>
        <w:t>Can be operational at any angle</w:t>
      </w:r>
    </w:p>
    <w:bookmarkEnd w:id="19"/>
    <w:p w14:paraId="06291D93" w14:textId="77777777" w:rsidR="00475858" w:rsidRDefault="00475858" w:rsidP="00475858">
      <w:pPr>
        <w:pStyle w:val="Indent0Hanging"/>
      </w:pPr>
      <w:r>
        <w:t>5.</w:t>
      </w:r>
      <w:r>
        <w:tab/>
        <w:t>C</w:t>
      </w:r>
      <w:r w:rsidRPr="001B247C">
        <w:t>omply with the requirements shown in the following table:</w:t>
      </w:r>
    </w:p>
    <w:p w14:paraId="72604F31" w14:textId="77777777" w:rsidR="00475858" w:rsidRPr="001B247C" w:rsidRDefault="00475858" w:rsidP="00475858">
      <w:pPr>
        <w:pStyle w:val="Indent0Hanging"/>
        <w:rPr>
          <w:iCs/>
        </w:rPr>
      </w:pPr>
    </w:p>
    <w:tbl>
      <w:tblPr>
        <w:tblW w:w="8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43"/>
        <w:gridCol w:w="2902"/>
      </w:tblGrid>
      <w:tr w:rsidR="00475858" w14:paraId="4AEE6B19" w14:textId="77777777" w:rsidTr="00E440EB">
        <w:trPr>
          <w:cantSplit/>
          <w:jc w:val="center"/>
        </w:trPr>
        <w:tc>
          <w:tcPr>
            <w:tcW w:w="8145" w:type="dxa"/>
            <w:gridSpan w:val="2"/>
            <w:tcBorders>
              <w:top w:val="nil"/>
              <w:left w:val="nil"/>
              <w:bottom w:val="single" w:sz="4" w:space="0" w:color="auto"/>
              <w:right w:val="nil"/>
            </w:tcBorders>
          </w:tcPr>
          <w:p w14:paraId="73CAECE1" w14:textId="77777777" w:rsidR="00475858" w:rsidRDefault="00475858" w:rsidP="00E440EB">
            <w:pPr>
              <w:pStyle w:val="TableCentered"/>
              <w:rPr>
                <w:b/>
                <w:bCs/>
              </w:rPr>
            </w:pPr>
            <w:r w:rsidRPr="00BF5E6C">
              <w:rPr>
                <w:b/>
                <w:bCs/>
              </w:rPr>
              <w:t>Tilt sensor</w:t>
            </w:r>
          </w:p>
        </w:tc>
      </w:tr>
      <w:tr w:rsidR="00475858" w14:paraId="5C263945" w14:textId="77777777" w:rsidTr="00E440EB">
        <w:trPr>
          <w:jc w:val="center"/>
        </w:trPr>
        <w:tc>
          <w:tcPr>
            <w:tcW w:w="5243" w:type="dxa"/>
            <w:tcBorders>
              <w:bottom w:val="double" w:sz="4" w:space="0" w:color="auto"/>
            </w:tcBorders>
          </w:tcPr>
          <w:p w14:paraId="378F858F" w14:textId="77777777" w:rsidR="00475858" w:rsidRDefault="00475858" w:rsidP="00E440EB">
            <w:pPr>
              <w:pStyle w:val="TableCentered"/>
            </w:pPr>
            <w:r w:rsidRPr="00E4268B">
              <w:t>Quality characteristic</w:t>
            </w:r>
          </w:p>
        </w:tc>
        <w:tc>
          <w:tcPr>
            <w:tcW w:w="2902" w:type="dxa"/>
            <w:tcBorders>
              <w:bottom w:val="double" w:sz="4" w:space="0" w:color="auto"/>
            </w:tcBorders>
          </w:tcPr>
          <w:p w14:paraId="180392DF" w14:textId="77777777" w:rsidR="00475858" w:rsidRDefault="00475858" w:rsidP="00E440EB">
            <w:pPr>
              <w:pStyle w:val="TableCentered"/>
            </w:pPr>
            <w:r w:rsidRPr="00E4268B">
              <w:t>Requirement</w:t>
            </w:r>
          </w:p>
        </w:tc>
      </w:tr>
      <w:tr w:rsidR="00475858" w14:paraId="105ADB77" w14:textId="77777777" w:rsidTr="00E440EB">
        <w:trPr>
          <w:jc w:val="center"/>
        </w:trPr>
        <w:tc>
          <w:tcPr>
            <w:tcW w:w="5243" w:type="dxa"/>
            <w:tcBorders>
              <w:top w:val="double" w:sz="4" w:space="0" w:color="auto"/>
              <w:bottom w:val="single" w:sz="4" w:space="0" w:color="auto"/>
            </w:tcBorders>
          </w:tcPr>
          <w:p w14:paraId="416FF81D" w14:textId="77777777" w:rsidR="00475858" w:rsidRDefault="00475858" w:rsidP="00E440EB">
            <w:pPr>
              <w:pStyle w:val="TableLt"/>
            </w:pPr>
            <w:r w:rsidRPr="00BF5E6C">
              <w:t>Range (min, degrees)</w:t>
            </w:r>
          </w:p>
        </w:tc>
        <w:tc>
          <w:tcPr>
            <w:tcW w:w="2902" w:type="dxa"/>
            <w:tcBorders>
              <w:top w:val="double" w:sz="4" w:space="0" w:color="auto"/>
              <w:bottom w:val="single" w:sz="4" w:space="0" w:color="auto"/>
            </w:tcBorders>
          </w:tcPr>
          <w:p w14:paraId="7F8E4786" w14:textId="77777777" w:rsidR="00475858" w:rsidRDefault="00475858" w:rsidP="00E440EB">
            <w:pPr>
              <w:pStyle w:val="TableLt"/>
              <w:jc w:val="center"/>
            </w:pPr>
            <w:r w:rsidRPr="00BF5E6C">
              <w:t>±90</w:t>
            </w:r>
          </w:p>
        </w:tc>
      </w:tr>
      <w:tr w:rsidR="00475858" w14:paraId="038BAF0E" w14:textId="77777777" w:rsidTr="00E440EB">
        <w:trPr>
          <w:jc w:val="center"/>
        </w:trPr>
        <w:tc>
          <w:tcPr>
            <w:tcW w:w="5243" w:type="dxa"/>
            <w:tcBorders>
              <w:bottom w:val="single" w:sz="4" w:space="0" w:color="auto"/>
            </w:tcBorders>
          </w:tcPr>
          <w:p w14:paraId="08A21A68" w14:textId="77777777" w:rsidR="00475858" w:rsidRDefault="00475858" w:rsidP="00E440EB">
            <w:pPr>
              <w:pStyle w:val="TableLt"/>
            </w:pPr>
            <w:r w:rsidRPr="00BF5E6C">
              <w:t>Resolution (max, degrees)</w:t>
            </w:r>
          </w:p>
        </w:tc>
        <w:tc>
          <w:tcPr>
            <w:tcW w:w="2902" w:type="dxa"/>
            <w:tcBorders>
              <w:bottom w:val="single" w:sz="4" w:space="0" w:color="auto"/>
            </w:tcBorders>
          </w:tcPr>
          <w:p w14:paraId="4DDBC7C5" w14:textId="77777777" w:rsidR="00475858" w:rsidRDefault="00475858" w:rsidP="00E440EB">
            <w:pPr>
              <w:pStyle w:val="TableLt"/>
              <w:jc w:val="center"/>
            </w:pPr>
            <w:r w:rsidRPr="00BF5E6C">
              <w:t>0.0001</w:t>
            </w:r>
          </w:p>
        </w:tc>
      </w:tr>
      <w:tr w:rsidR="00475858" w14:paraId="253C3C34" w14:textId="77777777" w:rsidTr="00E440EB">
        <w:trPr>
          <w:jc w:val="center"/>
        </w:trPr>
        <w:tc>
          <w:tcPr>
            <w:tcW w:w="5243" w:type="dxa"/>
            <w:tcBorders>
              <w:top w:val="single" w:sz="4" w:space="0" w:color="auto"/>
            </w:tcBorders>
          </w:tcPr>
          <w:p w14:paraId="20C76170" w14:textId="77777777" w:rsidR="00475858" w:rsidRDefault="00475858" w:rsidP="00E440EB">
            <w:pPr>
              <w:pStyle w:val="TableLt"/>
            </w:pPr>
            <w:r w:rsidRPr="00BF5E6C">
              <w:t>Repeatability (max, degrees)</w:t>
            </w:r>
          </w:p>
        </w:tc>
        <w:tc>
          <w:tcPr>
            <w:tcW w:w="2902" w:type="dxa"/>
            <w:tcBorders>
              <w:top w:val="single" w:sz="4" w:space="0" w:color="auto"/>
            </w:tcBorders>
          </w:tcPr>
          <w:p w14:paraId="1BF1C5C1" w14:textId="77777777" w:rsidR="00475858" w:rsidRDefault="00475858" w:rsidP="00E440EB">
            <w:pPr>
              <w:pStyle w:val="TableLt"/>
              <w:jc w:val="center"/>
            </w:pPr>
            <w:r w:rsidRPr="00BF5E6C">
              <w:t>±0.0005</w:t>
            </w:r>
          </w:p>
        </w:tc>
      </w:tr>
      <w:tr w:rsidR="00475858" w14:paraId="35F9B5FB" w14:textId="77777777" w:rsidTr="00E440EB">
        <w:trPr>
          <w:jc w:val="center"/>
        </w:trPr>
        <w:tc>
          <w:tcPr>
            <w:tcW w:w="5243" w:type="dxa"/>
          </w:tcPr>
          <w:p w14:paraId="12DE6E7C" w14:textId="77777777" w:rsidR="00475858" w:rsidRPr="00BF5E6C" w:rsidRDefault="00475858" w:rsidP="00E440EB">
            <w:pPr>
              <w:pStyle w:val="TableLt"/>
            </w:pPr>
            <w:r w:rsidRPr="002D303F">
              <w:t>Reporting frequency (max, seconds)</w:t>
            </w:r>
          </w:p>
        </w:tc>
        <w:tc>
          <w:tcPr>
            <w:tcW w:w="2902" w:type="dxa"/>
          </w:tcPr>
          <w:p w14:paraId="7A414B7B" w14:textId="77777777" w:rsidR="00475858" w:rsidRPr="00BF5E6C" w:rsidRDefault="00475858" w:rsidP="00E440EB">
            <w:pPr>
              <w:pStyle w:val="TableLt"/>
              <w:jc w:val="center"/>
            </w:pPr>
            <w:r w:rsidRPr="002D303F">
              <w:t>5</w:t>
            </w:r>
          </w:p>
        </w:tc>
      </w:tr>
      <w:tr w:rsidR="00475858" w14:paraId="3C7838D3" w14:textId="77777777" w:rsidTr="00E440EB">
        <w:trPr>
          <w:jc w:val="center"/>
        </w:trPr>
        <w:tc>
          <w:tcPr>
            <w:tcW w:w="5243" w:type="dxa"/>
          </w:tcPr>
          <w:p w14:paraId="47C7213F" w14:textId="77777777" w:rsidR="00475858" w:rsidRPr="00BF5E6C" w:rsidRDefault="00475858" w:rsidP="00E440EB">
            <w:pPr>
              <w:pStyle w:val="TableLt"/>
            </w:pPr>
            <w:r w:rsidRPr="002D303F">
              <w:t>International Protection (IP) rating</w:t>
            </w:r>
          </w:p>
        </w:tc>
        <w:tc>
          <w:tcPr>
            <w:tcW w:w="2902" w:type="dxa"/>
          </w:tcPr>
          <w:p w14:paraId="3D53372B" w14:textId="77777777" w:rsidR="00475858" w:rsidRPr="00BF5E6C" w:rsidRDefault="00475858" w:rsidP="00E440EB">
            <w:pPr>
              <w:pStyle w:val="TableLt"/>
              <w:jc w:val="center"/>
            </w:pPr>
            <w:r w:rsidRPr="002D303F">
              <w:t>68</w:t>
            </w:r>
          </w:p>
        </w:tc>
      </w:tr>
      <w:tr w:rsidR="00475858" w14:paraId="3E93C714" w14:textId="77777777" w:rsidTr="00E440EB">
        <w:trPr>
          <w:jc w:val="center"/>
        </w:trPr>
        <w:tc>
          <w:tcPr>
            <w:tcW w:w="5243" w:type="dxa"/>
          </w:tcPr>
          <w:p w14:paraId="6B28C613" w14:textId="77777777" w:rsidR="00475858" w:rsidRPr="00BF5E6C" w:rsidRDefault="00475858" w:rsidP="00E440EB">
            <w:pPr>
              <w:pStyle w:val="TableLt"/>
            </w:pPr>
            <w:r w:rsidRPr="002D303F">
              <w:t>Operating temperature range (ºC)</w:t>
            </w:r>
          </w:p>
        </w:tc>
        <w:tc>
          <w:tcPr>
            <w:tcW w:w="2902" w:type="dxa"/>
          </w:tcPr>
          <w:p w14:paraId="1643B56D" w14:textId="1CFA2EC6" w:rsidR="00475858" w:rsidRPr="00BF5E6C" w:rsidRDefault="00475858" w:rsidP="00E440EB">
            <w:pPr>
              <w:pStyle w:val="TableLt"/>
              <w:jc w:val="center"/>
            </w:pPr>
            <w:r w:rsidRPr="002D303F">
              <w:t>−40–85</w:t>
            </w:r>
          </w:p>
        </w:tc>
      </w:tr>
    </w:tbl>
    <w:p w14:paraId="4E4AC4B1" w14:textId="77777777" w:rsidR="00475858" w:rsidRDefault="00475858" w:rsidP="006D3F10"/>
    <w:p w14:paraId="05B36071" w14:textId="77777777" w:rsidR="00524322" w:rsidRDefault="00524322" w:rsidP="00524322">
      <w:pPr>
        <w:pStyle w:val="Heading3"/>
      </w:pPr>
      <w:r>
        <w:t>19-18.</w:t>
      </w:r>
      <w:proofErr w:type="gramStart"/>
      <w:r>
        <w:t>03  CONSTRUCTION</w:t>
      </w:r>
      <w:proofErr w:type="gramEnd"/>
    </w:p>
    <w:p w14:paraId="4D87872C" w14:textId="77777777" w:rsidR="00524322" w:rsidRDefault="00524322" w:rsidP="00524322">
      <w:pPr>
        <w:pStyle w:val="Heading4"/>
      </w:pPr>
      <w:r>
        <w:t>19-18.03</w:t>
      </w:r>
      <w:proofErr w:type="gramStart"/>
      <w:r>
        <w:t>A  General</w:t>
      </w:r>
      <w:proofErr w:type="gramEnd"/>
    </w:p>
    <w:p w14:paraId="63597EB2" w14:textId="7536577D" w:rsidR="00524322" w:rsidRPr="000C1E8E" w:rsidRDefault="00524322" w:rsidP="00524322">
      <w:pPr>
        <w:pStyle w:val="Instructions"/>
        <w:widowControl w:val="0"/>
        <w:spacing w:line="240" w:lineRule="atLeast"/>
      </w:pPr>
      <w:r>
        <w:t>2</w:t>
      </w:r>
      <w:r w:rsidR="002D5EA7">
        <w:t>5</w:t>
      </w:r>
    </w:p>
    <w:p w14:paraId="7B5E5916" w14:textId="77777777" w:rsidR="00524322" w:rsidRDefault="00524322" w:rsidP="00524322">
      <w:pPr>
        <w:rPr>
          <w:rFonts w:cs="Arial"/>
        </w:rPr>
      </w:pPr>
      <w:r w:rsidRPr="00BC77A0">
        <w:rPr>
          <w:rFonts w:cs="Arial"/>
        </w:rPr>
        <w:t>Protect monitoring systems, conduits, and exposed cables. Use hand operated compactor to compact the first 3-foot backfill over the instruments, conduits, and exposed cables. Do not operate construction equipment over the instruments and conduits before placement of hand-compacted backfill</w:t>
      </w:r>
      <w:r>
        <w:rPr>
          <w:rFonts w:cs="Arial"/>
        </w:rPr>
        <w:t>.</w:t>
      </w:r>
    </w:p>
    <w:p w14:paraId="6D8CACCE" w14:textId="37B1F50C" w:rsidR="00524322" w:rsidRPr="000C1E8E" w:rsidRDefault="00524322" w:rsidP="00524322">
      <w:pPr>
        <w:pStyle w:val="Instructions"/>
        <w:widowControl w:val="0"/>
        <w:spacing w:line="240" w:lineRule="atLeast"/>
      </w:pPr>
      <w:r>
        <w:t>2</w:t>
      </w:r>
      <w:r w:rsidR="002D5EA7">
        <w:t>6</w:t>
      </w:r>
    </w:p>
    <w:p w14:paraId="48CE58F1" w14:textId="333CAD8D" w:rsidR="00524322" w:rsidRDefault="00524322" w:rsidP="00524322">
      <w:r w:rsidRPr="00BC77A0">
        <w:t>Notify the Engineer if the</w:t>
      </w:r>
      <w:r w:rsidR="002A5EA2">
        <w:t xml:space="preserve"> </w:t>
      </w:r>
      <w:r w:rsidRPr="00BC77A0">
        <w:t>monitoring systems or the data transmission systems are damaged or no longer functioning. Replace and recalibrate monitoring systems within 3 days of discovery of the damage</w:t>
      </w:r>
      <w:r>
        <w:t>.</w:t>
      </w:r>
    </w:p>
    <w:p w14:paraId="2F36E401" w14:textId="77777777" w:rsidR="00524322" w:rsidRDefault="00524322" w:rsidP="00524322">
      <w:pPr>
        <w:pStyle w:val="Heading3"/>
      </w:pPr>
      <w:r>
        <w:t>19-18.03</w:t>
      </w:r>
      <w:proofErr w:type="gramStart"/>
      <w:r>
        <w:t>B  Installation</w:t>
      </w:r>
      <w:proofErr w:type="gramEnd"/>
    </w:p>
    <w:p w14:paraId="67D5B4A8" w14:textId="7FA8AF1B" w:rsidR="00524322" w:rsidRPr="000C1E8E" w:rsidRDefault="00524322" w:rsidP="00524322">
      <w:pPr>
        <w:pStyle w:val="Instructions"/>
        <w:widowControl w:val="0"/>
        <w:spacing w:line="240" w:lineRule="atLeast"/>
      </w:pPr>
      <w:r>
        <w:t>2</w:t>
      </w:r>
      <w:r w:rsidR="002D5EA7">
        <w:t>7</w:t>
      </w:r>
    </w:p>
    <w:p w14:paraId="0C807703" w14:textId="3FF7BBE7" w:rsidR="00524322" w:rsidRDefault="00524322" w:rsidP="00524322">
      <w:r>
        <w:t xml:space="preserve">Install </w:t>
      </w:r>
      <w:r w:rsidR="002A5EA2">
        <w:t xml:space="preserve">ground movement </w:t>
      </w:r>
      <w:r w:rsidR="000F18A7">
        <w:t xml:space="preserve">and vibration </w:t>
      </w:r>
      <w:r>
        <w:t>monitoring systems at locations and elevations shown.</w:t>
      </w:r>
    </w:p>
    <w:p w14:paraId="376269BC" w14:textId="4E601FC3" w:rsidR="00524322" w:rsidRPr="007900FE" w:rsidRDefault="00524322" w:rsidP="00524322">
      <w:pPr>
        <w:pStyle w:val="Instructions"/>
      </w:pPr>
      <w:r>
        <w:t>2</w:t>
      </w:r>
      <w:r w:rsidR="002D5EA7">
        <w:t>8</w:t>
      </w:r>
    </w:p>
    <w:p w14:paraId="557F1B40" w14:textId="629C1A7D" w:rsidR="00524322" w:rsidRDefault="00524322" w:rsidP="00524322">
      <w:r w:rsidRPr="004F39A1">
        <w:t>Install IPI head assemblies casing under manufacturer’s instructions.</w:t>
      </w:r>
    </w:p>
    <w:p w14:paraId="2C962A12" w14:textId="5CD23F37" w:rsidR="002B0248" w:rsidRDefault="002B0248" w:rsidP="002B0248">
      <w:pPr>
        <w:pStyle w:val="Instructions"/>
      </w:pPr>
      <w:r>
        <w:t>2</w:t>
      </w:r>
      <w:r w:rsidR="002D5EA7">
        <w:t>9</w:t>
      </w:r>
    </w:p>
    <w:p w14:paraId="1575A1A7" w14:textId="79BF5303" w:rsidR="00F4478E" w:rsidRDefault="00F4478E" w:rsidP="00524322">
      <w:r>
        <w:t xml:space="preserve">Install </w:t>
      </w:r>
      <w:r w:rsidR="00F43CD7" w:rsidRPr="00F43CD7">
        <w:t>3-axis velocity transducer</w:t>
      </w:r>
      <w:r w:rsidR="00A040C9">
        <w:t xml:space="preserve"> </w:t>
      </w:r>
      <w:r w:rsidR="00110B47">
        <w:t>as follows:</w:t>
      </w:r>
    </w:p>
    <w:p w14:paraId="0E3393D2" w14:textId="29F55161" w:rsidR="003F0C39" w:rsidRDefault="009119E1" w:rsidP="009119E1">
      <w:pPr>
        <w:pStyle w:val="Indent0Hanging"/>
      </w:pPr>
      <w:r>
        <w:t>1.</w:t>
      </w:r>
      <w:r>
        <w:tab/>
      </w:r>
      <w:r w:rsidR="00F4478E">
        <w:t>Firmly attach</w:t>
      </w:r>
      <w:r w:rsidR="00F43CD7" w:rsidRPr="00F43CD7">
        <w:t xml:space="preserve"> </w:t>
      </w:r>
      <w:r w:rsidR="003F0C39" w:rsidRPr="00385A20">
        <w:t xml:space="preserve">on the surface of </w:t>
      </w:r>
      <w:r w:rsidR="0081612A">
        <w:t>the object to be monitored</w:t>
      </w:r>
      <w:r w:rsidR="002B0248">
        <w:t xml:space="preserve">, </w:t>
      </w:r>
      <w:r w:rsidR="003F0C39" w:rsidRPr="00385A20">
        <w:t>or firmly set in undisturbed soil</w:t>
      </w:r>
    </w:p>
    <w:p w14:paraId="16D51BE5" w14:textId="0E03DB59" w:rsidR="00B51D39" w:rsidRPr="00385A20" w:rsidRDefault="009119E1" w:rsidP="00B51D39">
      <w:pPr>
        <w:pStyle w:val="Indent0Hanging"/>
      </w:pPr>
      <w:r>
        <w:t>2</w:t>
      </w:r>
      <w:r w:rsidR="00B51D39" w:rsidRPr="00385A20">
        <w:t xml:space="preserve">. </w:t>
      </w:r>
      <w:r w:rsidR="00B51D39" w:rsidRPr="00385A20">
        <w:tab/>
        <w:t xml:space="preserve">Align </w:t>
      </w:r>
      <w:r w:rsidR="006A7606">
        <w:t>transducer</w:t>
      </w:r>
      <w:r w:rsidR="00B51D39" w:rsidRPr="00385A20">
        <w:t xml:space="preserve"> longitudinal direction of measurement parallel to the alignment</w:t>
      </w:r>
      <w:r w:rsidR="00452CA5">
        <w:t xml:space="preserve"> of the </w:t>
      </w:r>
      <w:r w:rsidR="00854BE8">
        <w:t>o</w:t>
      </w:r>
      <w:r w:rsidR="00452CA5">
        <w:t>bject</w:t>
      </w:r>
    </w:p>
    <w:p w14:paraId="089BE19C" w14:textId="31E41B19" w:rsidR="00B51D39" w:rsidRDefault="009119E1" w:rsidP="00B51D39">
      <w:pPr>
        <w:pStyle w:val="Indent0Hanging"/>
      </w:pPr>
      <w:r>
        <w:t>3</w:t>
      </w:r>
      <w:r w:rsidR="00B51D39" w:rsidRPr="00385A20">
        <w:t xml:space="preserve">. </w:t>
      </w:r>
      <w:r w:rsidR="00B51D39" w:rsidRPr="00385A20">
        <w:tab/>
        <w:t xml:space="preserve">Align </w:t>
      </w:r>
      <w:r w:rsidR="00452CA5">
        <w:t>transducer</w:t>
      </w:r>
      <w:r w:rsidR="00B51D39" w:rsidRPr="00385A20">
        <w:t xml:space="preserve"> transverse direction of measurement perpendicular to the alignment</w:t>
      </w:r>
      <w:r w:rsidR="00854BE8">
        <w:t xml:space="preserve"> of the object</w:t>
      </w:r>
    </w:p>
    <w:p w14:paraId="553322C6" w14:textId="77777777" w:rsidR="006A7606" w:rsidRPr="00385A20" w:rsidRDefault="006A7606" w:rsidP="00B51D39">
      <w:pPr>
        <w:pStyle w:val="Indent0Hanging"/>
      </w:pPr>
    </w:p>
    <w:p w14:paraId="08454ACF" w14:textId="2D8DCF15" w:rsidR="00524322" w:rsidRDefault="002D5EA7" w:rsidP="00524322">
      <w:pPr>
        <w:pStyle w:val="Instructions"/>
      </w:pPr>
      <w:r>
        <w:t>30</w:t>
      </w:r>
    </w:p>
    <w:p w14:paraId="65539188" w14:textId="77777777" w:rsidR="00524322" w:rsidRDefault="00524322" w:rsidP="00524322">
      <w:pPr>
        <w:rPr>
          <w:rFonts w:cs="Arial"/>
        </w:rPr>
      </w:pPr>
      <w:r>
        <w:rPr>
          <w:rFonts w:cs="Arial"/>
        </w:rPr>
        <w:t>Route cables through the conduits and establish data transmission links between monitoring devices and data logger and data transmission station.</w:t>
      </w:r>
    </w:p>
    <w:p w14:paraId="5203004C" w14:textId="1C11DEB1" w:rsidR="00524322" w:rsidRDefault="002D5EA7" w:rsidP="00524322">
      <w:pPr>
        <w:pStyle w:val="Instructions"/>
      </w:pPr>
      <w:r>
        <w:t>31</w:t>
      </w:r>
    </w:p>
    <w:p w14:paraId="582F410B" w14:textId="77777777" w:rsidR="00524322" w:rsidRDefault="00524322" w:rsidP="00524322">
      <w:pPr>
        <w:rPr>
          <w:rFonts w:cs="Arial"/>
        </w:rPr>
      </w:pPr>
      <w:r w:rsidRPr="00BC77A0">
        <w:t>Mark sensors, wires, tubes, conduits, gateways, and dataloggers to allow identification on the site</w:t>
      </w:r>
      <w:r>
        <w:t>.</w:t>
      </w:r>
    </w:p>
    <w:p w14:paraId="27DF303E" w14:textId="77777777" w:rsidR="00524322" w:rsidRDefault="00524322" w:rsidP="00524322">
      <w:pPr>
        <w:pStyle w:val="Heading3"/>
      </w:pPr>
      <w:r>
        <w:lastRenderedPageBreak/>
        <w:t>19-18.03</w:t>
      </w:r>
      <w:proofErr w:type="gramStart"/>
      <w:r>
        <w:t>C  System</w:t>
      </w:r>
      <w:proofErr w:type="gramEnd"/>
      <w:r>
        <w:t xml:space="preserve"> Calibration and Verification</w:t>
      </w:r>
    </w:p>
    <w:p w14:paraId="384A8DEB" w14:textId="274C4CC9" w:rsidR="00524322" w:rsidRPr="000C1E8E" w:rsidRDefault="00602920" w:rsidP="00524322">
      <w:pPr>
        <w:pStyle w:val="Instructions"/>
        <w:widowControl w:val="0"/>
        <w:spacing w:line="240" w:lineRule="atLeast"/>
      </w:pPr>
      <w:r>
        <w:t>3</w:t>
      </w:r>
      <w:r w:rsidR="002D5EA7">
        <w:t>2</w:t>
      </w:r>
    </w:p>
    <w:p w14:paraId="1F335095" w14:textId="1DE92A43" w:rsidR="00524322" w:rsidRDefault="00524322" w:rsidP="00524322">
      <w:r>
        <w:t>Calibrate and verify the installed systems meet the requirements. Submit system calibration and verification report within 5 days of system installation. Commission equipment and instruments in the presence of the Engineer.</w:t>
      </w:r>
    </w:p>
    <w:p w14:paraId="0D3F68AD" w14:textId="237D4637" w:rsidR="0028479C" w:rsidRDefault="0028479C" w:rsidP="0028479C">
      <w:pPr>
        <w:pStyle w:val="Heading3"/>
      </w:pPr>
      <w:r>
        <w:t>19-18.03</w:t>
      </w:r>
      <w:proofErr w:type="gramStart"/>
      <w:r w:rsidR="003C1519">
        <w:t>D</w:t>
      </w:r>
      <w:r>
        <w:t xml:space="preserve">  </w:t>
      </w:r>
      <w:r w:rsidR="00FF64E8">
        <w:t>Monitor</w:t>
      </w:r>
      <w:proofErr w:type="gramEnd"/>
      <w:r w:rsidR="00FF64E8">
        <w:t xml:space="preserve"> </w:t>
      </w:r>
      <w:r w:rsidR="003C1519">
        <w:t>Baseline Vibration Levels</w:t>
      </w:r>
    </w:p>
    <w:p w14:paraId="654D4C6A" w14:textId="2F5C19ED" w:rsidR="0060406A" w:rsidRPr="000C1E8E" w:rsidRDefault="0060406A" w:rsidP="0060406A">
      <w:pPr>
        <w:pStyle w:val="Instructions"/>
        <w:widowControl w:val="0"/>
        <w:spacing w:line="240" w:lineRule="atLeast"/>
      </w:pPr>
      <w:r>
        <w:t>33</w:t>
      </w:r>
    </w:p>
    <w:p w14:paraId="2380E43D" w14:textId="053A60F0" w:rsidR="00CF07E3" w:rsidRPr="0060406A" w:rsidRDefault="0060406A" w:rsidP="00CF07E3">
      <w:r w:rsidRPr="0060406A">
        <w:t>Before construction, m</w:t>
      </w:r>
      <w:r w:rsidR="00CF07E3" w:rsidRPr="0060406A">
        <w:t xml:space="preserve">onitor and record vibration </w:t>
      </w:r>
      <w:r w:rsidR="001048CE">
        <w:t>at least</w:t>
      </w:r>
      <w:r w:rsidR="001048CE" w:rsidRPr="0060406A">
        <w:t xml:space="preserve"> </w:t>
      </w:r>
      <w:r w:rsidR="00535C4D" w:rsidRPr="0060406A">
        <w:t>two nonconsecutive workdays, spanning the hours during which construction activities will take place</w:t>
      </w:r>
      <w:r w:rsidR="006D3A6F" w:rsidRPr="0060406A">
        <w:t xml:space="preserve"> </w:t>
      </w:r>
      <w:r w:rsidR="00CF07E3" w:rsidRPr="0060406A">
        <w:t>to establish baseline vibration levels.</w:t>
      </w:r>
    </w:p>
    <w:p w14:paraId="0EA7204D" w14:textId="6C7627FD" w:rsidR="00524322" w:rsidRDefault="00524322" w:rsidP="00524322">
      <w:pPr>
        <w:pStyle w:val="Heading3"/>
      </w:pPr>
      <w:r>
        <w:t>19-18.03</w:t>
      </w:r>
      <w:proofErr w:type="gramStart"/>
      <w:r w:rsidR="0060406A">
        <w:t>E</w:t>
      </w:r>
      <w:r>
        <w:t xml:space="preserve">  Salvage</w:t>
      </w:r>
      <w:proofErr w:type="gramEnd"/>
      <w:r>
        <w:t xml:space="preserve"> Reusable Equipment</w:t>
      </w:r>
    </w:p>
    <w:p w14:paraId="3C8ED7FB" w14:textId="7E8EB045" w:rsidR="00524322" w:rsidRDefault="00602920" w:rsidP="00524322">
      <w:pPr>
        <w:pStyle w:val="Instructions"/>
      </w:pPr>
      <w:r>
        <w:t>3</w:t>
      </w:r>
      <w:r w:rsidR="0060406A">
        <w:t>4</w:t>
      </w:r>
      <w:r w:rsidR="00524322">
        <w:t xml:space="preserve">. Remove if the entire </w:t>
      </w:r>
      <w:r w:rsidR="00552EF1">
        <w:t xml:space="preserve">ground movement </w:t>
      </w:r>
      <w:r w:rsidR="000F18A7">
        <w:t xml:space="preserve">and vibration </w:t>
      </w:r>
      <w:r w:rsidR="00524322">
        <w:t>monitoring system is paid as monthly rental.</w:t>
      </w:r>
    </w:p>
    <w:p w14:paraId="4F007FE4" w14:textId="41E13156" w:rsidR="00524322" w:rsidRPr="00100B85" w:rsidRDefault="00524322" w:rsidP="00524322">
      <w:pPr>
        <w:rPr>
          <w:rFonts w:cs="Arial"/>
        </w:rPr>
      </w:pPr>
      <w:r>
        <w:rPr>
          <w:rFonts w:cs="Arial"/>
        </w:rPr>
        <w:t>Salvage reusable equipment after completion of settlement or movement monitoring and submit to the Engineer.</w:t>
      </w:r>
    </w:p>
    <w:p w14:paraId="61372126" w14:textId="77777777" w:rsidR="00524322" w:rsidRPr="00DC0611" w:rsidRDefault="00524322" w:rsidP="00524322">
      <w:pPr>
        <w:pStyle w:val="Heading2"/>
      </w:pPr>
      <w:r>
        <w:t>19-18.</w:t>
      </w:r>
      <w:proofErr w:type="gramStart"/>
      <w:r>
        <w:t>04  PAYMENT</w:t>
      </w:r>
      <w:proofErr w:type="gramEnd"/>
    </w:p>
    <w:p w14:paraId="30E3CF0C" w14:textId="6E8DFE28" w:rsidR="00F03BC1" w:rsidRDefault="00BB7EE1" w:rsidP="00524322">
      <w:pPr>
        <w:pStyle w:val="Instructions"/>
      </w:pPr>
      <w:r>
        <w:t>3</w:t>
      </w:r>
      <w:r w:rsidR="0060406A">
        <w:t>5</w:t>
      </w:r>
      <w:r w:rsidR="00524322">
        <w:t>.</w:t>
      </w:r>
      <w:r w:rsidR="00605379">
        <w:t xml:space="preserve"> </w:t>
      </w:r>
      <w:r w:rsidR="00F03BC1">
        <w:t xml:space="preserve">1. </w:t>
      </w:r>
      <w:r w:rsidR="00DF0461">
        <w:t>Remove th</w:t>
      </w:r>
      <w:r w:rsidR="007215B1">
        <w:t>is</w:t>
      </w:r>
      <w:r w:rsidR="00DF0461">
        <w:t xml:space="preserve"> paragraph if </w:t>
      </w:r>
      <w:r w:rsidR="00E648DA">
        <w:t>the</w:t>
      </w:r>
      <w:r w:rsidR="00DF0461">
        <w:t xml:space="preserve">re is no </w:t>
      </w:r>
      <w:r w:rsidR="00E8223E">
        <w:t xml:space="preserve">equipment is paid </w:t>
      </w:r>
      <w:r w:rsidR="00164833">
        <w:t xml:space="preserve">as </w:t>
      </w:r>
      <w:r w:rsidR="00DF0461">
        <w:t>monthly rental</w:t>
      </w:r>
      <w:r w:rsidR="00164833">
        <w:t>,</w:t>
      </w:r>
      <w:r w:rsidR="00E648DA">
        <w:t xml:space="preserve"> </w:t>
      </w:r>
      <w:r w:rsidR="00DF0461">
        <w:t>and all reusable equipment must be salvaged.</w:t>
      </w:r>
    </w:p>
    <w:p w14:paraId="1AFF880C" w14:textId="7070C290" w:rsidR="00524322" w:rsidRPr="00DC0611" w:rsidRDefault="00F03BC1" w:rsidP="00524322">
      <w:pPr>
        <w:pStyle w:val="Instructions"/>
      </w:pPr>
      <w:r>
        <w:t>2.</w:t>
      </w:r>
      <w:r w:rsidR="004369FD">
        <w:t xml:space="preserve"> </w:t>
      </w:r>
      <w:r w:rsidR="00524322">
        <w:t>Edit if part of the monitoring system</w:t>
      </w:r>
      <w:r w:rsidR="004369FD" w:rsidRPr="004369FD">
        <w:t xml:space="preserve"> </w:t>
      </w:r>
      <w:r w:rsidR="004369FD">
        <w:t>is paid as monthly rental</w:t>
      </w:r>
      <w:r w:rsidR="003850CD">
        <w:t>, such as AMTS ground surface movement monitoring system</w:t>
      </w:r>
      <w:r w:rsidR="00524322">
        <w:t>.</w:t>
      </w:r>
    </w:p>
    <w:p w14:paraId="5812F4A6" w14:textId="19FDA8B0" w:rsidR="00524322" w:rsidRDefault="00524322" w:rsidP="00524322">
      <w:r>
        <w:t>The</w:t>
      </w:r>
      <w:r w:rsidRPr="000078ED">
        <w:t xml:space="preserve"> </w:t>
      </w:r>
      <w:r w:rsidR="00AF2273">
        <w:t xml:space="preserve">ground movement </w:t>
      </w:r>
      <w:r w:rsidR="000F18A7">
        <w:t xml:space="preserve">and vibration </w:t>
      </w:r>
      <w:r w:rsidRPr="000078ED">
        <w:t xml:space="preserve">monitoring system </w:t>
      </w:r>
      <w:r w:rsidR="00921EA1" w:rsidRPr="000078ED">
        <w:t>are</w:t>
      </w:r>
      <w:r w:rsidRPr="000078ED">
        <w:t xml:space="preserve"> paid as monthly rental for the duration of the monitoring period.</w:t>
      </w:r>
    </w:p>
    <w:bookmarkEnd w:id="0"/>
    <w:p w14:paraId="6A40584C" w14:textId="77777777" w:rsidR="00524322" w:rsidRPr="00467352" w:rsidRDefault="00524322" w:rsidP="00524322"/>
    <w:bookmarkEnd w:id="1"/>
    <w:p w14:paraId="718FB6AA" w14:textId="172290EE" w:rsidR="003A1CF0" w:rsidRPr="00524322" w:rsidRDefault="003A1CF0" w:rsidP="00524322"/>
    <w:sectPr w:rsidR="003A1CF0" w:rsidRPr="00524322" w:rsidSect="00E440EB">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080" w:right="1080" w:bottom="1080" w:left="1800" w:header="720" w:footer="720" w:gutter="0"/>
      <w:cols w:space="36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6194E" w14:textId="77777777" w:rsidR="001F109A" w:rsidRDefault="001F109A">
      <w:r>
        <w:separator/>
      </w:r>
    </w:p>
  </w:endnote>
  <w:endnote w:type="continuationSeparator" w:id="0">
    <w:p w14:paraId="6105EF87" w14:textId="77777777" w:rsidR="001F109A" w:rsidRDefault="001F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F23D7" w14:textId="77777777" w:rsidR="00751FF1" w:rsidRDefault="00751F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050AC" w14:textId="77777777" w:rsidR="00751FF1" w:rsidRDefault="00751F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CC934" w14:textId="77777777" w:rsidR="00751FF1" w:rsidRDefault="00751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F324A" w14:textId="77777777" w:rsidR="001F109A" w:rsidRDefault="001F109A">
      <w:r>
        <w:separator/>
      </w:r>
    </w:p>
  </w:footnote>
  <w:footnote w:type="continuationSeparator" w:id="0">
    <w:p w14:paraId="47D35A0D" w14:textId="77777777" w:rsidR="001F109A" w:rsidRDefault="001F1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6FE6" w14:textId="77777777" w:rsidR="00751FF1" w:rsidRDefault="00751F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57C7F" w14:textId="605DE1C7" w:rsidR="00647285" w:rsidRDefault="00544ED2" w:rsidP="00E440EB">
    <w:pPr>
      <w:pStyle w:val="Header"/>
    </w:pPr>
    <w:r>
      <w:t>19-18</w:t>
    </w:r>
    <w:r w:rsidR="00647285">
      <w:rPr>
        <w:noProof/>
      </w:rPr>
      <w:t>_</w:t>
    </w:r>
    <w:r w:rsidR="0061323D">
      <w:rPr>
        <w:noProof/>
      </w:rPr>
      <w:t>N</w:t>
    </w:r>
    <w:r w:rsidR="00647285">
      <w:rPr>
        <w:noProof/>
      </w:rPr>
      <w:t>0</w:t>
    </w:r>
    <w:r w:rsidR="00751FF1">
      <w:rPr>
        <w:noProof/>
      </w:rPr>
      <w:t>8</w:t>
    </w:r>
    <w:r w:rsidR="00647285">
      <w:rPr>
        <w:noProof/>
      </w:rPr>
      <w:t>-</w:t>
    </w:r>
    <w:r w:rsidR="00751FF1">
      <w:rPr>
        <w:noProof/>
      </w:rPr>
      <w:t>01</w:t>
    </w:r>
    <w:r w:rsidR="00647285">
      <w:rPr>
        <w:noProof/>
      </w:rPr>
      <w:t>-2</w:t>
    </w:r>
    <w:r w:rsidR="00300BAC">
      <w:rPr>
        <w:noProof/>
      </w:rPr>
      <w:t>5</w:t>
    </w:r>
    <w:r w:rsidR="00647285">
      <w:rPr>
        <w:noProof/>
      </w:rPr>
      <w:t>__202</w:t>
    </w:r>
    <w:r w:rsidR="00300BAC">
      <w:rPr>
        <w:noProof/>
      </w:rPr>
      <w:t>5</w:t>
    </w:r>
    <w:r w:rsidR="00647285">
      <w:t xml:space="preserve">Page </w:t>
    </w:r>
    <w:r w:rsidR="00647285">
      <w:fldChar w:fldCharType="begin"/>
    </w:r>
    <w:r w:rsidR="00647285">
      <w:instrText xml:space="preserve"> PAGE  \* MERGEFORMAT </w:instrText>
    </w:r>
    <w:r w:rsidR="00647285">
      <w:fldChar w:fldCharType="separate"/>
    </w:r>
    <w:r w:rsidR="00647285">
      <w:rPr>
        <w:noProof/>
      </w:rPr>
      <w:t>12</w:t>
    </w:r>
    <w:r w:rsidR="00647285">
      <w:fldChar w:fldCharType="end"/>
    </w:r>
    <w:r w:rsidR="00647285">
      <w:t xml:space="preserve"> of </w:t>
    </w:r>
    <w:r w:rsidR="00B41AA4">
      <w:t>6</w:t>
    </w:r>
  </w:p>
  <w:p w14:paraId="7AE5D3E6" w14:textId="77777777" w:rsidR="00647285" w:rsidRPr="00C44EB0" w:rsidRDefault="00647285" w:rsidP="00E440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D581A" w14:textId="77777777" w:rsidR="00751FF1" w:rsidRDefault="00751F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bullet"/>
      <w:lvlText w:val=""/>
      <w:lvlJc w:val="left"/>
      <w:pPr>
        <w:tabs>
          <w:tab w:val="num" w:pos="360"/>
        </w:tabs>
        <w:ind w:left="360" w:hanging="360"/>
      </w:pPr>
      <w:rPr>
        <w:rFonts w:ascii="Symbol" w:hAnsi="Symbol" w:hint="default"/>
        <w:sz w:val="28"/>
      </w:rPr>
    </w:lvl>
  </w:abstractNum>
  <w:abstractNum w:abstractNumId="1" w15:restartNumberingAfterBreak="0">
    <w:nsid w:val="00000002"/>
    <w:multiLevelType w:val="singleLevel"/>
    <w:tmpl w:val="00000000"/>
    <w:lvl w:ilvl="0">
      <w:start w:val="1"/>
      <w:numFmt w:val="bullet"/>
      <w:lvlText w:val=""/>
      <w:lvlJc w:val="left"/>
      <w:rPr>
        <w:rFonts w:ascii="Symbol" w:hAnsi="Symbol" w:hint="default"/>
        <w:caps w:val="0"/>
        <w:strike w:val="0"/>
        <w:dstrike w:val="0"/>
        <w:vanish w:val="0"/>
        <w:color w:val="000000"/>
        <w:ker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484130796">
    <w:abstractNumId w:val="0"/>
  </w:num>
  <w:num w:numId="2" w16cid:durableId="2129810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CF0"/>
    <w:rsid w:val="0000423D"/>
    <w:rsid w:val="00007B7E"/>
    <w:rsid w:val="00013B93"/>
    <w:rsid w:val="000159D4"/>
    <w:rsid w:val="00023677"/>
    <w:rsid w:val="000300FB"/>
    <w:rsid w:val="00033676"/>
    <w:rsid w:val="0003471E"/>
    <w:rsid w:val="00037DC0"/>
    <w:rsid w:val="00074900"/>
    <w:rsid w:val="0007529C"/>
    <w:rsid w:val="000776B8"/>
    <w:rsid w:val="00082A7F"/>
    <w:rsid w:val="000A09FB"/>
    <w:rsid w:val="000B7D50"/>
    <w:rsid w:val="000C7B49"/>
    <w:rsid w:val="000D4D63"/>
    <w:rsid w:val="000D4ED0"/>
    <w:rsid w:val="000D6494"/>
    <w:rsid w:val="000D6D51"/>
    <w:rsid w:val="000D7417"/>
    <w:rsid w:val="000F18A7"/>
    <w:rsid w:val="000F4263"/>
    <w:rsid w:val="001048CE"/>
    <w:rsid w:val="00110B47"/>
    <w:rsid w:val="00110F94"/>
    <w:rsid w:val="00111780"/>
    <w:rsid w:val="00111793"/>
    <w:rsid w:val="0011670A"/>
    <w:rsid w:val="00142676"/>
    <w:rsid w:val="001426BC"/>
    <w:rsid w:val="0014357C"/>
    <w:rsid w:val="00144809"/>
    <w:rsid w:val="0014765D"/>
    <w:rsid w:val="00152272"/>
    <w:rsid w:val="00155264"/>
    <w:rsid w:val="001615BF"/>
    <w:rsid w:val="00164833"/>
    <w:rsid w:val="00166041"/>
    <w:rsid w:val="001762EE"/>
    <w:rsid w:val="00183527"/>
    <w:rsid w:val="0019533D"/>
    <w:rsid w:val="001B09B7"/>
    <w:rsid w:val="001C17BE"/>
    <w:rsid w:val="001C3963"/>
    <w:rsid w:val="001C61F4"/>
    <w:rsid w:val="001D3EF8"/>
    <w:rsid w:val="001E174F"/>
    <w:rsid w:val="001E1DDE"/>
    <w:rsid w:val="001F109A"/>
    <w:rsid w:val="001F11BE"/>
    <w:rsid w:val="00204689"/>
    <w:rsid w:val="00210420"/>
    <w:rsid w:val="002205CD"/>
    <w:rsid w:val="00220B61"/>
    <w:rsid w:val="00225457"/>
    <w:rsid w:val="00226C26"/>
    <w:rsid w:val="00227ED3"/>
    <w:rsid w:val="00233804"/>
    <w:rsid w:val="002341FF"/>
    <w:rsid w:val="002348C0"/>
    <w:rsid w:val="00236FA5"/>
    <w:rsid w:val="0023743D"/>
    <w:rsid w:val="00240C15"/>
    <w:rsid w:val="00247AC9"/>
    <w:rsid w:val="00256295"/>
    <w:rsid w:val="002619FC"/>
    <w:rsid w:val="0027074C"/>
    <w:rsid w:val="00275BD5"/>
    <w:rsid w:val="002819A5"/>
    <w:rsid w:val="00284476"/>
    <w:rsid w:val="0028479C"/>
    <w:rsid w:val="0028786C"/>
    <w:rsid w:val="00297976"/>
    <w:rsid w:val="002A5EA2"/>
    <w:rsid w:val="002B0248"/>
    <w:rsid w:val="002B02E2"/>
    <w:rsid w:val="002B0FF4"/>
    <w:rsid w:val="002B29B5"/>
    <w:rsid w:val="002C6FE9"/>
    <w:rsid w:val="002D1068"/>
    <w:rsid w:val="002D1FB1"/>
    <w:rsid w:val="002D36EB"/>
    <w:rsid w:val="002D5EA7"/>
    <w:rsid w:val="002E4D81"/>
    <w:rsid w:val="002F6744"/>
    <w:rsid w:val="002F7784"/>
    <w:rsid w:val="002F7975"/>
    <w:rsid w:val="00300BAC"/>
    <w:rsid w:val="003044A1"/>
    <w:rsid w:val="0031444D"/>
    <w:rsid w:val="00317422"/>
    <w:rsid w:val="00321F52"/>
    <w:rsid w:val="00332818"/>
    <w:rsid w:val="00341DB8"/>
    <w:rsid w:val="00341EE4"/>
    <w:rsid w:val="0034363D"/>
    <w:rsid w:val="00343D59"/>
    <w:rsid w:val="0035284B"/>
    <w:rsid w:val="003601B2"/>
    <w:rsid w:val="003620EA"/>
    <w:rsid w:val="0036577F"/>
    <w:rsid w:val="003732BF"/>
    <w:rsid w:val="00375308"/>
    <w:rsid w:val="00384608"/>
    <w:rsid w:val="003850CD"/>
    <w:rsid w:val="00385D21"/>
    <w:rsid w:val="003A123E"/>
    <w:rsid w:val="003A16B9"/>
    <w:rsid w:val="003A1CF0"/>
    <w:rsid w:val="003A7340"/>
    <w:rsid w:val="003C1519"/>
    <w:rsid w:val="003D5871"/>
    <w:rsid w:val="003D78D1"/>
    <w:rsid w:val="003E1F95"/>
    <w:rsid w:val="003E4F3E"/>
    <w:rsid w:val="003E792B"/>
    <w:rsid w:val="003F0C39"/>
    <w:rsid w:val="003F4629"/>
    <w:rsid w:val="003F6B41"/>
    <w:rsid w:val="003F6D72"/>
    <w:rsid w:val="00405E39"/>
    <w:rsid w:val="0042377E"/>
    <w:rsid w:val="004369FD"/>
    <w:rsid w:val="004418F6"/>
    <w:rsid w:val="00450F49"/>
    <w:rsid w:val="00452A17"/>
    <w:rsid w:val="00452CA5"/>
    <w:rsid w:val="00454F40"/>
    <w:rsid w:val="00455852"/>
    <w:rsid w:val="0046563C"/>
    <w:rsid w:val="00475858"/>
    <w:rsid w:val="00475D3D"/>
    <w:rsid w:val="0048522C"/>
    <w:rsid w:val="004856C8"/>
    <w:rsid w:val="00492074"/>
    <w:rsid w:val="0049394A"/>
    <w:rsid w:val="004945A2"/>
    <w:rsid w:val="004B0905"/>
    <w:rsid w:val="004B4628"/>
    <w:rsid w:val="004C20FF"/>
    <w:rsid w:val="004C251F"/>
    <w:rsid w:val="004C3AC8"/>
    <w:rsid w:val="004C45D4"/>
    <w:rsid w:val="004D1228"/>
    <w:rsid w:val="004D4AA8"/>
    <w:rsid w:val="004D4E88"/>
    <w:rsid w:val="004D55C3"/>
    <w:rsid w:val="004E0DAE"/>
    <w:rsid w:val="004E147D"/>
    <w:rsid w:val="004E43EC"/>
    <w:rsid w:val="004F5F99"/>
    <w:rsid w:val="0051233F"/>
    <w:rsid w:val="00521B06"/>
    <w:rsid w:val="00524322"/>
    <w:rsid w:val="00525661"/>
    <w:rsid w:val="00525B65"/>
    <w:rsid w:val="00535C4D"/>
    <w:rsid w:val="005374EB"/>
    <w:rsid w:val="0054314F"/>
    <w:rsid w:val="00544ED2"/>
    <w:rsid w:val="00552EF1"/>
    <w:rsid w:val="00567892"/>
    <w:rsid w:val="0057092F"/>
    <w:rsid w:val="005732F4"/>
    <w:rsid w:val="0058396A"/>
    <w:rsid w:val="005851AE"/>
    <w:rsid w:val="00587C21"/>
    <w:rsid w:val="00594497"/>
    <w:rsid w:val="0059653E"/>
    <w:rsid w:val="005A1429"/>
    <w:rsid w:val="005A3710"/>
    <w:rsid w:val="005A3E9F"/>
    <w:rsid w:val="005B745E"/>
    <w:rsid w:val="005C433C"/>
    <w:rsid w:val="005C5454"/>
    <w:rsid w:val="005E126C"/>
    <w:rsid w:val="005E485A"/>
    <w:rsid w:val="005F030B"/>
    <w:rsid w:val="005F1753"/>
    <w:rsid w:val="005F65F8"/>
    <w:rsid w:val="00602920"/>
    <w:rsid w:val="0060406A"/>
    <w:rsid w:val="00605379"/>
    <w:rsid w:val="00606397"/>
    <w:rsid w:val="00606E36"/>
    <w:rsid w:val="0061323D"/>
    <w:rsid w:val="00624C6F"/>
    <w:rsid w:val="00627318"/>
    <w:rsid w:val="00627E5D"/>
    <w:rsid w:val="00630CA2"/>
    <w:rsid w:val="00644EE3"/>
    <w:rsid w:val="0064511C"/>
    <w:rsid w:val="00647150"/>
    <w:rsid w:val="00647285"/>
    <w:rsid w:val="006479DD"/>
    <w:rsid w:val="006559A3"/>
    <w:rsid w:val="0065699E"/>
    <w:rsid w:val="00656EE7"/>
    <w:rsid w:val="006615AF"/>
    <w:rsid w:val="006662DD"/>
    <w:rsid w:val="006678D8"/>
    <w:rsid w:val="0067327B"/>
    <w:rsid w:val="006758B6"/>
    <w:rsid w:val="00676EBE"/>
    <w:rsid w:val="006829F4"/>
    <w:rsid w:val="00684347"/>
    <w:rsid w:val="00684F1E"/>
    <w:rsid w:val="006914D3"/>
    <w:rsid w:val="006A0A09"/>
    <w:rsid w:val="006A2604"/>
    <w:rsid w:val="006A7606"/>
    <w:rsid w:val="006C18F8"/>
    <w:rsid w:val="006C2686"/>
    <w:rsid w:val="006C26DD"/>
    <w:rsid w:val="006C3F11"/>
    <w:rsid w:val="006D3A6F"/>
    <w:rsid w:val="006D3F10"/>
    <w:rsid w:val="006E0D88"/>
    <w:rsid w:val="006E26CB"/>
    <w:rsid w:val="006F2044"/>
    <w:rsid w:val="006F57D8"/>
    <w:rsid w:val="007163CE"/>
    <w:rsid w:val="007215B1"/>
    <w:rsid w:val="007222E2"/>
    <w:rsid w:val="00723C46"/>
    <w:rsid w:val="00726C94"/>
    <w:rsid w:val="00737546"/>
    <w:rsid w:val="00751FF1"/>
    <w:rsid w:val="007521FC"/>
    <w:rsid w:val="00765E32"/>
    <w:rsid w:val="007677B7"/>
    <w:rsid w:val="00791E6E"/>
    <w:rsid w:val="007A6390"/>
    <w:rsid w:val="007C0789"/>
    <w:rsid w:val="007C19F2"/>
    <w:rsid w:val="007C4DAD"/>
    <w:rsid w:val="007C5811"/>
    <w:rsid w:val="007C7B21"/>
    <w:rsid w:val="007D420E"/>
    <w:rsid w:val="007E7479"/>
    <w:rsid w:val="007F25B8"/>
    <w:rsid w:val="007F3A9F"/>
    <w:rsid w:val="007F44B8"/>
    <w:rsid w:val="007F46BF"/>
    <w:rsid w:val="007F612C"/>
    <w:rsid w:val="00805152"/>
    <w:rsid w:val="00810ACD"/>
    <w:rsid w:val="00811713"/>
    <w:rsid w:val="00811716"/>
    <w:rsid w:val="00812644"/>
    <w:rsid w:val="008144A9"/>
    <w:rsid w:val="0081612A"/>
    <w:rsid w:val="0082290E"/>
    <w:rsid w:val="00822CFB"/>
    <w:rsid w:val="008345FB"/>
    <w:rsid w:val="008358C4"/>
    <w:rsid w:val="00843044"/>
    <w:rsid w:val="008463E9"/>
    <w:rsid w:val="00854BE8"/>
    <w:rsid w:val="008564D6"/>
    <w:rsid w:val="00860E53"/>
    <w:rsid w:val="00861769"/>
    <w:rsid w:val="00865C8C"/>
    <w:rsid w:val="00870F46"/>
    <w:rsid w:val="0088197F"/>
    <w:rsid w:val="0088245F"/>
    <w:rsid w:val="00894F07"/>
    <w:rsid w:val="008A209D"/>
    <w:rsid w:val="008A2DA8"/>
    <w:rsid w:val="008A6571"/>
    <w:rsid w:val="008B0751"/>
    <w:rsid w:val="008B20D7"/>
    <w:rsid w:val="008C0FF5"/>
    <w:rsid w:val="008C29F3"/>
    <w:rsid w:val="008D713B"/>
    <w:rsid w:val="008E2E5D"/>
    <w:rsid w:val="008E79F7"/>
    <w:rsid w:val="008F01B0"/>
    <w:rsid w:val="008F5E1F"/>
    <w:rsid w:val="009119E1"/>
    <w:rsid w:val="00912679"/>
    <w:rsid w:val="009169A6"/>
    <w:rsid w:val="00921855"/>
    <w:rsid w:val="00921EA1"/>
    <w:rsid w:val="00922D46"/>
    <w:rsid w:val="009239EC"/>
    <w:rsid w:val="0092689C"/>
    <w:rsid w:val="0093637C"/>
    <w:rsid w:val="00940CBA"/>
    <w:rsid w:val="00950F49"/>
    <w:rsid w:val="00976B45"/>
    <w:rsid w:val="0097704F"/>
    <w:rsid w:val="00981413"/>
    <w:rsid w:val="00984409"/>
    <w:rsid w:val="009913BE"/>
    <w:rsid w:val="0099271A"/>
    <w:rsid w:val="00994B50"/>
    <w:rsid w:val="009A330E"/>
    <w:rsid w:val="009A66AA"/>
    <w:rsid w:val="009C7C76"/>
    <w:rsid w:val="009D27EB"/>
    <w:rsid w:val="009D2EA9"/>
    <w:rsid w:val="009F6407"/>
    <w:rsid w:val="009F6909"/>
    <w:rsid w:val="009F6D4E"/>
    <w:rsid w:val="00A040C9"/>
    <w:rsid w:val="00A047E7"/>
    <w:rsid w:val="00A06F9C"/>
    <w:rsid w:val="00A2101D"/>
    <w:rsid w:val="00A22FBD"/>
    <w:rsid w:val="00A336E5"/>
    <w:rsid w:val="00A419B3"/>
    <w:rsid w:val="00A4519C"/>
    <w:rsid w:val="00A63E2B"/>
    <w:rsid w:val="00A7116A"/>
    <w:rsid w:val="00A822B1"/>
    <w:rsid w:val="00A841D4"/>
    <w:rsid w:val="00A84CA3"/>
    <w:rsid w:val="00A86C77"/>
    <w:rsid w:val="00AA4BF6"/>
    <w:rsid w:val="00AB4009"/>
    <w:rsid w:val="00AE0690"/>
    <w:rsid w:val="00AE1462"/>
    <w:rsid w:val="00AE1BB0"/>
    <w:rsid w:val="00AF2273"/>
    <w:rsid w:val="00AF2BAD"/>
    <w:rsid w:val="00AF6FD2"/>
    <w:rsid w:val="00B0443A"/>
    <w:rsid w:val="00B0602B"/>
    <w:rsid w:val="00B07270"/>
    <w:rsid w:val="00B13703"/>
    <w:rsid w:val="00B13C3B"/>
    <w:rsid w:val="00B15139"/>
    <w:rsid w:val="00B17212"/>
    <w:rsid w:val="00B24F73"/>
    <w:rsid w:val="00B37F0C"/>
    <w:rsid w:val="00B41AA4"/>
    <w:rsid w:val="00B42195"/>
    <w:rsid w:val="00B443ED"/>
    <w:rsid w:val="00B50FEC"/>
    <w:rsid w:val="00B51D39"/>
    <w:rsid w:val="00B62BA2"/>
    <w:rsid w:val="00B76CCD"/>
    <w:rsid w:val="00B8162D"/>
    <w:rsid w:val="00B81E03"/>
    <w:rsid w:val="00B82FD0"/>
    <w:rsid w:val="00B87D46"/>
    <w:rsid w:val="00BB66B1"/>
    <w:rsid w:val="00BB7EE1"/>
    <w:rsid w:val="00BD3198"/>
    <w:rsid w:val="00BD398D"/>
    <w:rsid w:val="00BD528B"/>
    <w:rsid w:val="00BD6315"/>
    <w:rsid w:val="00BD7592"/>
    <w:rsid w:val="00BF1E66"/>
    <w:rsid w:val="00C00D89"/>
    <w:rsid w:val="00C040E4"/>
    <w:rsid w:val="00C079B0"/>
    <w:rsid w:val="00C07C47"/>
    <w:rsid w:val="00C13147"/>
    <w:rsid w:val="00C15CA0"/>
    <w:rsid w:val="00C3343D"/>
    <w:rsid w:val="00C425D7"/>
    <w:rsid w:val="00C45A8E"/>
    <w:rsid w:val="00C74FA7"/>
    <w:rsid w:val="00C7749D"/>
    <w:rsid w:val="00C824FF"/>
    <w:rsid w:val="00C90C2E"/>
    <w:rsid w:val="00C955DF"/>
    <w:rsid w:val="00C9754D"/>
    <w:rsid w:val="00CA3C51"/>
    <w:rsid w:val="00CB5CBC"/>
    <w:rsid w:val="00CB7486"/>
    <w:rsid w:val="00CC1B6B"/>
    <w:rsid w:val="00CC32F4"/>
    <w:rsid w:val="00CD04BB"/>
    <w:rsid w:val="00CD7C80"/>
    <w:rsid w:val="00CE4591"/>
    <w:rsid w:val="00CF0752"/>
    <w:rsid w:val="00CF07E3"/>
    <w:rsid w:val="00CF0DFF"/>
    <w:rsid w:val="00CF0FD6"/>
    <w:rsid w:val="00D057DD"/>
    <w:rsid w:val="00D10C93"/>
    <w:rsid w:val="00D122D6"/>
    <w:rsid w:val="00D14AF2"/>
    <w:rsid w:val="00D21006"/>
    <w:rsid w:val="00D25FE8"/>
    <w:rsid w:val="00D31CAF"/>
    <w:rsid w:val="00D376A9"/>
    <w:rsid w:val="00D3776A"/>
    <w:rsid w:val="00D43F6F"/>
    <w:rsid w:val="00D5296E"/>
    <w:rsid w:val="00D633D2"/>
    <w:rsid w:val="00D65B02"/>
    <w:rsid w:val="00D67CBF"/>
    <w:rsid w:val="00D707FB"/>
    <w:rsid w:val="00D8213D"/>
    <w:rsid w:val="00D9083B"/>
    <w:rsid w:val="00DA54F7"/>
    <w:rsid w:val="00DA6D9F"/>
    <w:rsid w:val="00DA7808"/>
    <w:rsid w:val="00DB218D"/>
    <w:rsid w:val="00DB39C0"/>
    <w:rsid w:val="00DB5431"/>
    <w:rsid w:val="00DC0611"/>
    <w:rsid w:val="00DD40EE"/>
    <w:rsid w:val="00DE752C"/>
    <w:rsid w:val="00DF0461"/>
    <w:rsid w:val="00DF2653"/>
    <w:rsid w:val="00E02A42"/>
    <w:rsid w:val="00E03C87"/>
    <w:rsid w:val="00E075CB"/>
    <w:rsid w:val="00E1001E"/>
    <w:rsid w:val="00E105DE"/>
    <w:rsid w:val="00E16315"/>
    <w:rsid w:val="00E21090"/>
    <w:rsid w:val="00E2507C"/>
    <w:rsid w:val="00E2570A"/>
    <w:rsid w:val="00E32306"/>
    <w:rsid w:val="00E34A1B"/>
    <w:rsid w:val="00E358F1"/>
    <w:rsid w:val="00E440EB"/>
    <w:rsid w:val="00E452D3"/>
    <w:rsid w:val="00E454E6"/>
    <w:rsid w:val="00E45FBA"/>
    <w:rsid w:val="00E500DD"/>
    <w:rsid w:val="00E52DF1"/>
    <w:rsid w:val="00E55506"/>
    <w:rsid w:val="00E602BB"/>
    <w:rsid w:val="00E6321D"/>
    <w:rsid w:val="00E648DA"/>
    <w:rsid w:val="00E74A81"/>
    <w:rsid w:val="00E75B45"/>
    <w:rsid w:val="00E81043"/>
    <w:rsid w:val="00E8223E"/>
    <w:rsid w:val="00E96BD3"/>
    <w:rsid w:val="00EA73BE"/>
    <w:rsid w:val="00EB1222"/>
    <w:rsid w:val="00EC01CE"/>
    <w:rsid w:val="00EC147A"/>
    <w:rsid w:val="00EE258F"/>
    <w:rsid w:val="00EE4BE9"/>
    <w:rsid w:val="00EF25AB"/>
    <w:rsid w:val="00EF2D2A"/>
    <w:rsid w:val="00F03BC1"/>
    <w:rsid w:val="00F07041"/>
    <w:rsid w:val="00F1173E"/>
    <w:rsid w:val="00F13AAC"/>
    <w:rsid w:val="00F22873"/>
    <w:rsid w:val="00F3747F"/>
    <w:rsid w:val="00F43CD7"/>
    <w:rsid w:val="00F43D09"/>
    <w:rsid w:val="00F445BC"/>
    <w:rsid w:val="00F4478E"/>
    <w:rsid w:val="00F5310D"/>
    <w:rsid w:val="00F567AD"/>
    <w:rsid w:val="00F639CA"/>
    <w:rsid w:val="00F64F69"/>
    <w:rsid w:val="00F70478"/>
    <w:rsid w:val="00F70A83"/>
    <w:rsid w:val="00F7717D"/>
    <w:rsid w:val="00F82DBE"/>
    <w:rsid w:val="00F879B3"/>
    <w:rsid w:val="00F96BB4"/>
    <w:rsid w:val="00FA3EDF"/>
    <w:rsid w:val="00FA4ABB"/>
    <w:rsid w:val="00FA5E0E"/>
    <w:rsid w:val="00FB18B0"/>
    <w:rsid w:val="00FB1CEE"/>
    <w:rsid w:val="00FB2BA8"/>
    <w:rsid w:val="00FB3481"/>
    <w:rsid w:val="00FC16BA"/>
    <w:rsid w:val="00FC216F"/>
    <w:rsid w:val="00FE1880"/>
    <w:rsid w:val="00FE5B0F"/>
    <w:rsid w:val="00FE7B0A"/>
    <w:rsid w:val="00FF465C"/>
    <w:rsid w:val="00FF6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236AAF"/>
  <w15:docId w15:val="{C1D06BA0-CD7F-43ED-835D-486E194F3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1CF0"/>
    <w:pPr>
      <w:spacing w:after="160"/>
    </w:pPr>
    <w:rPr>
      <w:rFonts w:ascii="Arial" w:eastAsia="Times New Roman" w:hAnsi="Arial"/>
    </w:rPr>
  </w:style>
  <w:style w:type="paragraph" w:styleId="Heading1">
    <w:name w:val="heading 1"/>
    <w:basedOn w:val="Normal"/>
    <w:next w:val="Normal"/>
    <w:qFormat/>
    <w:rsid w:val="00CB7486"/>
    <w:pPr>
      <w:keepNext/>
      <w:keepLines/>
      <w:spacing w:after="60"/>
      <w:jc w:val="center"/>
      <w:outlineLvl w:val="0"/>
    </w:pPr>
    <w:rPr>
      <w:b/>
      <w:kern w:val="28"/>
    </w:rPr>
  </w:style>
  <w:style w:type="paragraph" w:styleId="Heading2">
    <w:name w:val="heading 2"/>
    <w:basedOn w:val="Normal"/>
    <w:next w:val="Normal"/>
    <w:qFormat/>
    <w:rsid w:val="00CB7486"/>
    <w:pPr>
      <w:keepNext/>
      <w:spacing w:after="60"/>
      <w:outlineLvl w:val="1"/>
    </w:pPr>
    <w:rPr>
      <w:b/>
    </w:rPr>
  </w:style>
  <w:style w:type="paragraph" w:styleId="Heading3">
    <w:name w:val="heading 3"/>
    <w:basedOn w:val="Normal"/>
    <w:next w:val="Normal"/>
    <w:link w:val="Heading3Char"/>
    <w:qFormat/>
    <w:rsid w:val="00CB7486"/>
    <w:pPr>
      <w:keepNext/>
      <w:spacing w:after="60"/>
      <w:outlineLvl w:val="2"/>
    </w:pPr>
    <w:rPr>
      <w:b/>
    </w:rPr>
  </w:style>
  <w:style w:type="paragraph" w:styleId="Heading4">
    <w:name w:val="heading 4"/>
    <w:basedOn w:val="Normal"/>
    <w:next w:val="Normal"/>
    <w:qFormat/>
    <w:rsid w:val="00CB7486"/>
    <w:pPr>
      <w:keepNext/>
      <w:spacing w:after="60"/>
      <w:outlineLvl w:val="3"/>
    </w:pPr>
    <w:rPr>
      <w:b/>
    </w:rPr>
  </w:style>
  <w:style w:type="paragraph" w:styleId="Heading5">
    <w:name w:val="heading 5"/>
    <w:basedOn w:val="Normal"/>
    <w:next w:val="Normal"/>
    <w:qFormat/>
    <w:rsid w:val="00CB7486"/>
    <w:pPr>
      <w:keepNext/>
      <w:spacing w:after="60"/>
      <w:outlineLvl w:val="4"/>
    </w:pPr>
    <w:rPr>
      <w:b/>
      <w:bCs/>
      <w:iCs/>
      <w:szCs w:val="26"/>
    </w:rPr>
  </w:style>
  <w:style w:type="paragraph" w:styleId="Heading6">
    <w:name w:val="heading 6"/>
    <w:basedOn w:val="Normal"/>
    <w:next w:val="Normal"/>
    <w:qFormat/>
    <w:rsid w:val="00CB7486"/>
    <w:pPr>
      <w:keepNext/>
      <w:spacing w:after="60"/>
      <w:outlineLvl w:val="5"/>
    </w:pPr>
    <w:rPr>
      <w:b/>
      <w:bCs/>
      <w:szCs w:val="22"/>
    </w:rPr>
  </w:style>
  <w:style w:type="paragraph" w:styleId="Heading9">
    <w:name w:val="heading 9"/>
    <w:basedOn w:val="Normal"/>
    <w:next w:val="Normal"/>
    <w:qFormat/>
    <w:rsid w:val="00CB7486"/>
    <w:pPr>
      <w:spacing w:after="6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s">
    <w:name w:val="Comments"/>
    <w:basedOn w:val="Normal"/>
    <w:rsid w:val="00CB7486"/>
    <w:pPr>
      <w:keepNext/>
      <w:widowControl w:val="0"/>
      <w:spacing w:after="0"/>
      <w:jc w:val="right"/>
    </w:pPr>
    <w:rPr>
      <w:b/>
      <w:vanish/>
    </w:rPr>
  </w:style>
  <w:style w:type="paragraph" w:styleId="Footer">
    <w:name w:val="footer"/>
    <w:basedOn w:val="Normal"/>
    <w:rsid w:val="00CB7486"/>
    <w:pPr>
      <w:spacing w:after="0"/>
      <w:jc w:val="center"/>
    </w:pPr>
  </w:style>
  <w:style w:type="paragraph" w:customStyle="1" w:styleId="Indent0Hanging">
    <w:name w:val="Indent 0 Hanging"/>
    <w:basedOn w:val="Normal"/>
    <w:rsid w:val="00CB7486"/>
    <w:pPr>
      <w:spacing w:after="0"/>
      <w:ind w:left="360" w:hanging="360"/>
    </w:pPr>
  </w:style>
  <w:style w:type="paragraph" w:customStyle="1" w:styleId="Hangingdefinition">
    <w:name w:val="Hanging (definition)"/>
    <w:basedOn w:val="Normal"/>
    <w:rsid w:val="00CB7486"/>
    <w:pPr>
      <w:ind w:left="360" w:hanging="360"/>
    </w:pPr>
    <w:rPr>
      <w:iCs/>
    </w:rPr>
  </w:style>
  <w:style w:type="paragraph" w:styleId="Header">
    <w:name w:val="header"/>
    <w:basedOn w:val="Normal"/>
    <w:rsid w:val="00CB7486"/>
    <w:pPr>
      <w:keepNext/>
      <w:spacing w:after="0"/>
      <w:jc w:val="right"/>
    </w:pPr>
    <w:rPr>
      <w:b/>
      <w:vanish/>
    </w:rPr>
  </w:style>
  <w:style w:type="paragraph" w:customStyle="1" w:styleId="Heading112pt">
    <w:name w:val="Heading 1 (12 pt)"/>
    <w:basedOn w:val="Normal"/>
    <w:next w:val="Normal"/>
    <w:rsid w:val="00CB7486"/>
    <w:pPr>
      <w:keepNext/>
      <w:keepLines/>
      <w:spacing w:after="60"/>
      <w:jc w:val="center"/>
      <w:outlineLvl w:val="0"/>
    </w:pPr>
    <w:rPr>
      <w:b/>
      <w:kern w:val="28"/>
      <w:sz w:val="24"/>
    </w:rPr>
  </w:style>
  <w:style w:type="paragraph" w:customStyle="1" w:styleId="Heading1Modified14">
    <w:name w:val="Heading 1 Modified 14"/>
    <w:basedOn w:val="Normal"/>
    <w:rsid w:val="00CB7486"/>
    <w:pPr>
      <w:keepNext/>
      <w:keepLines/>
      <w:spacing w:after="60"/>
      <w:jc w:val="center"/>
      <w:outlineLvl w:val="0"/>
    </w:pPr>
    <w:rPr>
      <w:b/>
      <w:kern w:val="28"/>
      <w:sz w:val="28"/>
    </w:rPr>
  </w:style>
  <w:style w:type="paragraph" w:customStyle="1" w:styleId="Heading1Modified14NoTOC">
    <w:name w:val="Heading 1 Modified 14 No TOC"/>
    <w:basedOn w:val="Normal"/>
    <w:rsid w:val="00CB7486"/>
    <w:pPr>
      <w:keepNext/>
      <w:keepLines/>
      <w:spacing w:after="60"/>
      <w:jc w:val="center"/>
    </w:pPr>
    <w:rPr>
      <w:b/>
      <w:kern w:val="28"/>
      <w:sz w:val="28"/>
    </w:rPr>
  </w:style>
  <w:style w:type="paragraph" w:customStyle="1" w:styleId="Heading1NoTOC">
    <w:name w:val="Heading 1 No TOC"/>
    <w:basedOn w:val="Normal"/>
    <w:next w:val="Normal"/>
    <w:qFormat/>
    <w:rsid w:val="00CB7486"/>
    <w:pPr>
      <w:keepNext/>
      <w:keepLines/>
      <w:spacing w:after="60"/>
      <w:jc w:val="center"/>
    </w:pPr>
    <w:rPr>
      <w:b/>
      <w:kern w:val="28"/>
    </w:rPr>
  </w:style>
  <w:style w:type="paragraph" w:customStyle="1" w:styleId="Indent1Hanging">
    <w:name w:val="Indent 1 Hanging"/>
    <w:basedOn w:val="Normal"/>
    <w:link w:val="Indent1HangingChar"/>
    <w:rsid w:val="00CB7486"/>
    <w:pPr>
      <w:spacing w:after="0"/>
      <w:ind w:left="936" w:hanging="576"/>
    </w:pPr>
  </w:style>
  <w:style w:type="paragraph" w:customStyle="1" w:styleId="Indent2Hanging">
    <w:name w:val="Indent 2 Hanging"/>
    <w:basedOn w:val="Normal"/>
    <w:rsid w:val="00CB7486"/>
    <w:pPr>
      <w:spacing w:after="0"/>
      <w:ind w:left="1699" w:hanging="763"/>
    </w:pPr>
  </w:style>
  <w:style w:type="paragraph" w:customStyle="1" w:styleId="Indent3Hanging">
    <w:name w:val="Indent 3 Hanging"/>
    <w:basedOn w:val="Normal"/>
    <w:rsid w:val="00CB7486"/>
    <w:pPr>
      <w:spacing w:after="0"/>
      <w:ind w:left="2649" w:hanging="950"/>
    </w:pPr>
  </w:style>
  <w:style w:type="paragraph" w:customStyle="1" w:styleId="Instructions">
    <w:name w:val="Instructions"/>
    <w:basedOn w:val="Normal"/>
    <w:qFormat/>
    <w:rsid w:val="00CB7486"/>
    <w:pPr>
      <w:keepNext/>
      <w:shd w:val="clear" w:color="auto" w:fill="D9D9D9"/>
      <w:spacing w:before="60" w:after="60"/>
      <w:ind w:left="1440"/>
    </w:pPr>
    <w:rPr>
      <w:b/>
      <w:vanish/>
    </w:rPr>
  </w:style>
  <w:style w:type="paragraph" w:customStyle="1" w:styleId="TableCentered">
    <w:name w:val="Table (Centered)"/>
    <w:basedOn w:val="Normal"/>
    <w:rsid w:val="00CB7486"/>
    <w:pPr>
      <w:keepNext/>
      <w:spacing w:after="0"/>
      <w:jc w:val="center"/>
    </w:pPr>
  </w:style>
  <w:style w:type="paragraph" w:customStyle="1" w:styleId="TableIndent1f">
    <w:name w:val="Table (Indent 1f)"/>
    <w:basedOn w:val="Normal"/>
    <w:rsid w:val="00CB7486"/>
    <w:pPr>
      <w:keepNext/>
      <w:spacing w:after="0"/>
      <w:ind w:left="360"/>
    </w:pPr>
  </w:style>
  <w:style w:type="paragraph" w:customStyle="1" w:styleId="TableLt">
    <w:name w:val="Table (Lt.)"/>
    <w:basedOn w:val="Normal"/>
    <w:rsid w:val="00CB7486"/>
    <w:pPr>
      <w:keepNext/>
      <w:spacing w:after="0"/>
    </w:pPr>
  </w:style>
  <w:style w:type="paragraph" w:customStyle="1" w:styleId="TableRt">
    <w:name w:val="Table (Rt.)"/>
    <w:basedOn w:val="Normal"/>
    <w:rsid w:val="00CB7486"/>
    <w:pPr>
      <w:keepNext/>
      <w:spacing w:after="0"/>
      <w:jc w:val="right"/>
    </w:pPr>
  </w:style>
  <w:style w:type="paragraph" w:customStyle="1" w:styleId="TitleCentered">
    <w:name w:val="Title_Centered"/>
    <w:basedOn w:val="Normal"/>
    <w:next w:val="Normal"/>
    <w:rsid w:val="00CB7486"/>
    <w:pPr>
      <w:keepNext/>
      <w:keepLines/>
      <w:spacing w:before="60" w:after="60"/>
      <w:jc w:val="center"/>
    </w:pPr>
    <w:rPr>
      <w:b/>
    </w:rPr>
  </w:style>
  <w:style w:type="paragraph" w:customStyle="1" w:styleId="Heading112ptNoTOC">
    <w:name w:val="Heading 1 (12 pt) No TOC"/>
    <w:basedOn w:val="Normal"/>
    <w:next w:val="Normal"/>
    <w:rsid w:val="00CB7486"/>
    <w:pPr>
      <w:keepNext/>
      <w:keepLines/>
      <w:spacing w:after="60"/>
      <w:jc w:val="center"/>
    </w:pPr>
    <w:rPr>
      <w:b/>
      <w:kern w:val="28"/>
      <w:sz w:val="24"/>
    </w:rPr>
  </w:style>
  <w:style w:type="paragraph" w:customStyle="1" w:styleId="BuildingNormal">
    <w:name w:val="Building Normal"/>
    <w:basedOn w:val="Normal"/>
    <w:rsid w:val="004E147D"/>
    <w:pPr>
      <w:ind w:left="360"/>
      <w:jc w:val="both"/>
    </w:pPr>
  </w:style>
  <w:style w:type="paragraph" w:customStyle="1" w:styleId="BuildingIndent1Hanging">
    <w:name w:val="Building Indent 1 Hanging"/>
    <w:basedOn w:val="Normal"/>
    <w:rsid w:val="00A841D4"/>
    <w:pPr>
      <w:spacing w:after="0"/>
      <w:ind w:left="720" w:hanging="360"/>
    </w:pPr>
  </w:style>
  <w:style w:type="paragraph" w:customStyle="1" w:styleId="BuildingIndent2Hanging">
    <w:name w:val="Building Indent 2 Hanging"/>
    <w:basedOn w:val="Normal"/>
    <w:rsid w:val="00A841D4"/>
    <w:pPr>
      <w:spacing w:after="0"/>
      <w:ind w:left="1080" w:hanging="360"/>
    </w:pPr>
  </w:style>
  <w:style w:type="paragraph" w:customStyle="1" w:styleId="BuildingIndent3Hanging">
    <w:name w:val="Building Indent 3 Hanging"/>
    <w:basedOn w:val="Normal"/>
    <w:rsid w:val="00110F94"/>
    <w:pPr>
      <w:spacing w:after="0"/>
      <w:ind w:left="1440" w:hanging="360"/>
    </w:pPr>
  </w:style>
  <w:style w:type="paragraph" w:customStyle="1" w:styleId="BuildingIndent4Hanging">
    <w:name w:val="Building Indent 4 Hanging"/>
    <w:basedOn w:val="Normal"/>
    <w:rsid w:val="00110F94"/>
    <w:pPr>
      <w:spacing w:after="0"/>
      <w:ind w:left="1800" w:hanging="360"/>
    </w:pPr>
  </w:style>
  <w:style w:type="paragraph" w:customStyle="1" w:styleId="BuildingIndent5Hanging">
    <w:name w:val="Building Indent 5 Hanging"/>
    <w:basedOn w:val="Normal"/>
    <w:rsid w:val="00110F94"/>
    <w:pPr>
      <w:spacing w:after="0"/>
      <w:ind w:left="2160" w:hanging="360"/>
    </w:pPr>
  </w:style>
  <w:style w:type="paragraph" w:customStyle="1" w:styleId="Heading7">
    <w:name w:val="Heading_7"/>
    <w:basedOn w:val="Normal"/>
    <w:next w:val="Normal"/>
    <w:qFormat/>
    <w:rsid w:val="00332818"/>
    <w:pPr>
      <w:keepNext/>
      <w:spacing w:after="60"/>
      <w:outlineLvl w:val="6"/>
    </w:pPr>
    <w:rPr>
      <w:b/>
    </w:rPr>
  </w:style>
  <w:style w:type="table" w:styleId="TableGrid">
    <w:name w:val="Table Grid"/>
    <w:basedOn w:val="TableNormal"/>
    <w:rsid w:val="00647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unhideWhenUsed/>
    <w:rsid w:val="00647285"/>
  </w:style>
  <w:style w:type="paragraph" w:customStyle="1" w:styleId="TableCenteredBold">
    <w:name w:val="Table (Centered) + Bold"/>
    <w:basedOn w:val="TableCentered"/>
    <w:rsid w:val="00647285"/>
    <w:rPr>
      <w:b/>
      <w:bCs/>
      <w:color w:val="000000"/>
    </w:rPr>
  </w:style>
  <w:style w:type="paragraph" w:customStyle="1" w:styleId="TableCentered14ptBold">
    <w:name w:val="Table (Centered) + 14 pt Bold"/>
    <w:basedOn w:val="TableCentered"/>
    <w:rsid w:val="00647285"/>
    <w:rPr>
      <w:b/>
      <w:bCs/>
      <w:sz w:val="28"/>
    </w:rPr>
  </w:style>
  <w:style w:type="paragraph" w:styleId="TOC4">
    <w:name w:val="toc 4"/>
    <w:basedOn w:val="Normal"/>
    <w:next w:val="Normal"/>
    <w:autoRedefine/>
    <w:semiHidden/>
    <w:unhideWhenUsed/>
    <w:rsid w:val="00647285"/>
    <w:pPr>
      <w:ind w:left="600"/>
    </w:pPr>
  </w:style>
  <w:style w:type="paragraph" w:styleId="TOC5">
    <w:name w:val="toc 5"/>
    <w:basedOn w:val="Normal"/>
    <w:next w:val="Normal"/>
    <w:autoRedefine/>
    <w:semiHidden/>
    <w:unhideWhenUsed/>
    <w:rsid w:val="00647285"/>
    <w:pPr>
      <w:ind w:left="800"/>
    </w:pPr>
  </w:style>
  <w:style w:type="paragraph" w:styleId="TOC6">
    <w:name w:val="toc 6"/>
    <w:basedOn w:val="Normal"/>
    <w:next w:val="Normal"/>
    <w:autoRedefine/>
    <w:semiHidden/>
    <w:unhideWhenUsed/>
    <w:rsid w:val="00647285"/>
    <w:pPr>
      <w:ind w:left="1000"/>
    </w:pPr>
  </w:style>
  <w:style w:type="paragraph" w:styleId="TOC7">
    <w:name w:val="toc 7"/>
    <w:basedOn w:val="Normal"/>
    <w:next w:val="Normal"/>
    <w:autoRedefine/>
    <w:semiHidden/>
    <w:unhideWhenUsed/>
    <w:rsid w:val="00647285"/>
    <w:pPr>
      <w:ind w:left="1200"/>
    </w:pPr>
  </w:style>
  <w:style w:type="paragraph" w:styleId="TOC8">
    <w:name w:val="toc 8"/>
    <w:basedOn w:val="Normal"/>
    <w:next w:val="Normal"/>
    <w:autoRedefine/>
    <w:semiHidden/>
    <w:unhideWhenUsed/>
    <w:rsid w:val="00647285"/>
    <w:pPr>
      <w:ind w:left="1400"/>
    </w:pPr>
  </w:style>
  <w:style w:type="paragraph" w:styleId="TOC9">
    <w:name w:val="toc 9"/>
    <w:basedOn w:val="Normal"/>
    <w:next w:val="Normal"/>
    <w:autoRedefine/>
    <w:semiHidden/>
    <w:unhideWhenUsed/>
    <w:rsid w:val="00647285"/>
    <w:pPr>
      <w:ind w:left="1600"/>
    </w:pPr>
  </w:style>
  <w:style w:type="paragraph" w:styleId="IndexHeading">
    <w:name w:val="index heading"/>
    <w:basedOn w:val="Normal"/>
    <w:next w:val="Normal"/>
    <w:uiPriority w:val="99"/>
    <w:unhideWhenUsed/>
    <w:rsid w:val="00647285"/>
    <w:rPr>
      <w:rFonts w:ascii="Cambria" w:hAnsi="Cambria"/>
      <w:b/>
      <w:bCs/>
    </w:rPr>
  </w:style>
  <w:style w:type="character" w:styleId="CommentReference">
    <w:name w:val="annotation reference"/>
    <w:semiHidden/>
    <w:unhideWhenUsed/>
    <w:rsid w:val="00647285"/>
    <w:rPr>
      <w:sz w:val="16"/>
      <w:szCs w:val="16"/>
    </w:rPr>
  </w:style>
  <w:style w:type="paragraph" w:styleId="CommentText">
    <w:name w:val="annotation text"/>
    <w:basedOn w:val="Normal"/>
    <w:link w:val="CommentTextChar"/>
    <w:semiHidden/>
    <w:unhideWhenUsed/>
    <w:rsid w:val="00647285"/>
  </w:style>
  <w:style w:type="character" w:customStyle="1" w:styleId="CommentTextChar">
    <w:name w:val="Comment Text Char"/>
    <w:basedOn w:val="DefaultParagraphFont"/>
    <w:link w:val="CommentText"/>
    <w:semiHidden/>
    <w:rsid w:val="00647285"/>
    <w:rPr>
      <w:rFonts w:ascii="Arial" w:eastAsia="Times New Roman" w:hAnsi="Arial"/>
    </w:rPr>
  </w:style>
  <w:style w:type="paragraph" w:styleId="CommentSubject">
    <w:name w:val="annotation subject"/>
    <w:basedOn w:val="CommentText"/>
    <w:next w:val="CommentText"/>
    <w:link w:val="CommentSubjectChar"/>
    <w:semiHidden/>
    <w:unhideWhenUsed/>
    <w:rsid w:val="00647285"/>
    <w:rPr>
      <w:b/>
      <w:bCs/>
    </w:rPr>
  </w:style>
  <w:style w:type="character" w:customStyle="1" w:styleId="CommentSubjectChar">
    <w:name w:val="Comment Subject Char"/>
    <w:basedOn w:val="CommentTextChar"/>
    <w:link w:val="CommentSubject"/>
    <w:semiHidden/>
    <w:rsid w:val="00647285"/>
    <w:rPr>
      <w:rFonts w:ascii="Arial" w:eastAsia="Times New Roman" w:hAnsi="Arial"/>
      <w:b/>
      <w:bCs/>
    </w:rPr>
  </w:style>
  <w:style w:type="paragraph" w:styleId="Revision">
    <w:name w:val="Revision"/>
    <w:hidden/>
    <w:uiPriority w:val="99"/>
    <w:semiHidden/>
    <w:rsid w:val="00647285"/>
    <w:rPr>
      <w:rFonts w:ascii="Arial" w:eastAsia="Times New Roman" w:hAnsi="Arial"/>
    </w:rPr>
  </w:style>
  <w:style w:type="character" w:styleId="UnresolvedMention">
    <w:name w:val="Unresolved Mention"/>
    <w:uiPriority w:val="99"/>
    <w:semiHidden/>
    <w:unhideWhenUsed/>
    <w:rsid w:val="00647285"/>
    <w:rPr>
      <w:color w:val="605E5C"/>
      <w:shd w:val="clear" w:color="auto" w:fill="E1DFDD"/>
    </w:rPr>
  </w:style>
  <w:style w:type="character" w:customStyle="1" w:styleId="Indent1HangingChar">
    <w:name w:val="Indent 1 Hanging Char"/>
    <w:link w:val="Indent1Hanging"/>
    <w:rsid w:val="00EE4BE9"/>
    <w:rPr>
      <w:rFonts w:ascii="Arial" w:eastAsia="Times New Roman" w:hAnsi="Arial"/>
    </w:rPr>
  </w:style>
  <w:style w:type="character" w:customStyle="1" w:styleId="Heading3Char">
    <w:name w:val="Heading 3 Char"/>
    <w:basedOn w:val="DefaultParagraphFont"/>
    <w:link w:val="Heading3"/>
    <w:rsid w:val="00EE4BE9"/>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22151\AppData\Roaming\Microsoft\Templates\specification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4537bd5-fa62-4b9c-b7ae-741df96636b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F059844280C8040AA4F653525B615A9" ma:contentTypeVersion="19" ma:contentTypeDescription="Create a new document." ma:contentTypeScope="" ma:versionID="a3dbc2e1894aead0335fd98bbd718962">
  <xsd:schema xmlns:xsd="http://www.w3.org/2001/XMLSchema" xmlns:xs="http://www.w3.org/2001/XMLSchema" xmlns:p="http://schemas.microsoft.com/office/2006/metadata/properties" xmlns:ns3="a4537bd5-fa62-4b9c-b7ae-741df96636b9" xmlns:ns4="55fbc852-f67c-4f19-a742-6416067835c3" targetNamespace="http://schemas.microsoft.com/office/2006/metadata/properties" ma:root="true" ma:fieldsID="c402254e7a73b9b9cd68c53468b5d950" ns3:_="" ns4:_="">
    <xsd:import namespace="a4537bd5-fa62-4b9c-b7ae-741df96636b9"/>
    <xsd:import namespace="55fbc852-f67c-4f19-a742-6416067835c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37bd5-fa62-4b9c-b7ae-741df96636b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fbc852-f67c-4f19-a742-6416067835c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975C4C-A79F-4248-A52B-64EF6BD69B50}">
  <ds:schemaRefs>
    <ds:schemaRef ds:uri="http://schemas.microsoft.com/office/2006/metadata/properties"/>
    <ds:schemaRef ds:uri="http://schemas.microsoft.com/office/infopath/2007/PartnerControls"/>
    <ds:schemaRef ds:uri="a4537bd5-fa62-4b9c-b7ae-741df96636b9"/>
  </ds:schemaRefs>
</ds:datastoreItem>
</file>

<file path=customXml/itemProps2.xml><?xml version="1.0" encoding="utf-8"?>
<ds:datastoreItem xmlns:ds="http://schemas.openxmlformats.org/officeDocument/2006/customXml" ds:itemID="{A0B8F8F4-4811-49D9-A826-1F00318AC125}">
  <ds:schemaRefs>
    <ds:schemaRef ds:uri="http://schemas.openxmlformats.org/officeDocument/2006/bibliography"/>
  </ds:schemaRefs>
</ds:datastoreItem>
</file>

<file path=customXml/itemProps3.xml><?xml version="1.0" encoding="utf-8"?>
<ds:datastoreItem xmlns:ds="http://schemas.openxmlformats.org/officeDocument/2006/customXml" ds:itemID="{7BC89661-8DDC-4022-A660-2D6805CBA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37bd5-fa62-4b9c-b7ae-741df96636b9"/>
    <ds:schemaRef ds:uri="55fbc852-f67c-4f19-a742-641606783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FD368A-6466-4B32-A6E2-F71A52EDC63A}">
  <ds:schemaRefs>
    <ds:schemaRef ds:uri="http://schemas.microsoft.com/sharepoint/v3/contenttype/forms"/>
  </ds:schemaRefs>
</ds:datastoreItem>
</file>

<file path=docMetadata/LabelInfo.xml><?xml version="1.0" encoding="utf-8"?>
<clbl:labelList xmlns:clbl="http://schemas.microsoft.com/office/2020/mipLabelMetadata">
  <clbl:label id="{621b0a64-1740-43cc-8d88-4540d3487556}" enabled="0" method="" siteId="{621b0a64-1740-43cc-8d88-4540d3487556}" removed="1"/>
  <clbl:label id="{b44eb401-1c30-454c-ae94-78de08e2320c}" enabled="0" method="" siteId="{b44eb401-1c30-454c-ae94-78de08e2320c}" removed="1"/>
</clbl:labelList>
</file>

<file path=docProps/app.xml><?xml version="1.0" encoding="utf-8"?>
<Properties xmlns="http://schemas.openxmlformats.org/officeDocument/2006/extended-properties" xmlns:vt="http://schemas.openxmlformats.org/officeDocument/2006/docPropsVTypes">
  <Template>specifications_template.dotx</Template>
  <TotalTime>542</TotalTime>
  <Pages>7</Pages>
  <Words>2326</Words>
  <Characters>13260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Caltrans</Company>
  <LinksUpToDate>false</LinksUpToDate>
  <CharactersWithSpaces>15555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Deh-Jeng.Jang@DOT.ca.gov</dc:creator>
  <cp:keywords/>
  <dc:description/>
  <cp:lastModifiedBy>Jang, Deh-Jeng@DOT</cp:lastModifiedBy>
  <cp:revision>138</cp:revision>
  <cp:lastPrinted>2001-02-23T19:38:00Z</cp:lastPrinted>
  <dcterms:created xsi:type="dcterms:W3CDTF">2025-07-29T14:38:00Z</dcterms:created>
  <dcterms:modified xsi:type="dcterms:W3CDTF">2025-08-01T17:58:00Z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0x0101002F059844280C8040AA4F653525B615A9</vt:lpwstr>
  </property>
</Properties>
</file>